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77" w:rsidRDefault="00067777" w:rsidP="00E557CA">
      <w:pPr>
        <w:jc w:val="both"/>
        <w:rPr>
          <w:lang w:val="sr-Latn-CS"/>
        </w:rPr>
      </w:pPr>
    </w:p>
    <w:p w:rsidR="004646DD" w:rsidRPr="00E557CA" w:rsidRDefault="004646DD" w:rsidP="00E557CA">
      <w:pPr>
        <w:jc w:val="both"/>
      </w:pPr>
    </w:p>
    <w:p w:rsidR="004646DD" w:rsidRPr="00E557CA" w:rsidRDefault="004646DD" w:rsidP="00E557CA">
      <w:pPr>
        <w:jc w:val="both"/>
      </w:pPr>
    </w:p>
    <w:p w:rsidR="004646DD" w:rsidRPr="00E557CA" w:rsidRDefault="004646DD" w:rsidP="00E557CA">
      <w:pPr>
        <w:jc w:val="both"/>
      </w:pPr>
    </w:p>
    <w:p w:rsidR="004646DD" w:rsidRPr="00E557CA" w:rsidRDefault="004646DD" w:rsidP="00E557CA">
      <w:pPr>
        <w:jc w:val="both"/>
      </w:pPr>
    </w:p>
    <w:p w:rsidR="004646DD" w:rsidRPr="00E557CA" w:rsidRDefault="004646DD" w:rsidP="00E557CA">
      <w:pPr>
        <w:jc w:val="both"/>
      </w:pPr>
    </w:p>
    <w:p w:rsidR="004646DD" w:rsidRPr="00E557CA" w:rsidRDefault="004646DD" w:rsidP="00E557CA">
      <w:pPr>
        <w:jc w:val="both"/>
      </w:pPr>
    </w:p>
    <w:p w:rsidR="00632D58" w:rsidRPr="00E557CA" w:rsidRDefault="00632D58" w:rsidP="00E557CA">
      <w:pPr>
        <w:jc w:val="center"/>
        <w:rPr>
          <w:sz w:val="32"/>
        </w:rPr>
      </w:pPr>
    </w:p>
    <w:p w:rsidR="00632D58" w:rsidRPr="00E557CA" w:rsidRDefault="00632D58" w:rsidP="00E34B70">
      <w:pPr>
        <w:jc w:val="center"/>
        <w:rPr>
          <w:b/>
          <w:bCs/>
          <w:sz w:val="32"/>
          <w:lang w:val="sr-Latn-CS"/>
        </w:rPr>
      </w:pPr>
      <w:r w:rsidRPr="00E557CA">
        <w:rPr>
          <w:b/>
          <w:bCs/>
          <w:sz w:val="32"/>
          <w:lang w:val="sr-Latn-CS"/>
        </w:rPr>
        <w:t>IZVJEŠTAJ O RADU</w:t>
      </w:r>
    </w:p>
    <w:p w:rsidR="00632D58" w:rsidRPr="00E557CA" w:rsidRDefault="00632D58" w:rsidP="00E34B70">
      <w:pPr>
        <w:ind w:firstLine="720"/>
        <w:jc w:val="center"/>
        <w:rPr>
          <w:sz w:val="32"/>
          <w:lang w:val="sr-Latn-CS"/>
        </w:rPr>
      </w:pPr>
    </w:p>
    <w:p w:rsidR="00632D58" w:rsidRPr="00E557CA" w:rsidRDefault="00632D58" w:rsidP="00E34B70">
      <w:pPr>
        <w:jc w:val="center"/>
        <w:rPr>
          <w:sz w:val="32"/>
          <w:lang w:val="sr-Latn-CS"/>
        </w:rPr>
      </w:pPr>
      <w:r w:rsidRPr="00E557CA">
        <w:rPr>
          <w:sz w:val="32"/>
          <w:lang w:val="sr-Latn-CS"/>
        </w:rPr>
        <w:t>Javne ustanove za smještaj, rehabilitaciju i resocijalizaciju</w:t>
      </w:r>
    </w:p>
    <w:p w:rsidR="00632D58" w:rsidRPr="00E557CA" w:rsidRDefault="00E34B70" w:rsidP="00E34B70">
      <w:pPr>
        <w:ind w:firstLine="720"/>
        <w:rPr>
          <w:sz w:val="32"/>
          <w:lang w:val="sr-Latn-CS"/>
        </w:rPr>
      </w:pPr>
      <w:r>
        <w:rPr>
          <w:sz w:val="32"/>
          <w:lang w:val="sr-Latn-CS"/>
        </w:rPr>
        <w:t xml:space="preserve">               </w:t>
      </w:r>
      <w:r w:rsidR="00632D58" w:rsidRPr="00E557CA">
        <w:rPr>
          <w:sz w:val="32"/>
          <w:lang w:val="sr-Latn-CS"/>
        </w:rPr>
        <w:t>kor</w:t>
      </w:r>
      <w:r w:rsidR="00E557CA">
        <w:rPr>
          <w:sz w:val="32"/>
          <w:lang w:val="sr-Latn-CS"/>
        </w:rPr>
        <w:t xml:space="preserve">isnika psihoaktivnih supstanci </w:t>
      </w:r>
      <w:r w:rsidR="00632D58" w:rsidRPr="00E557CA">
        <w:rPr>
          <w:sz w:val="32"/>
          <w:lang w:val="sr-Latn-CS"/>
        </w:rPr>
        <w:t xml:space="preserve"> Podgorica</w:t>
      </w:r>
    </w:p>
    <w:p w:rsidR="00632D58" w:rsidRPr="00E557CA" w:rsidRDefault="00E34B70" w:rsidP="00E34B70">
      <w:pPr>
        <w:ind w:firstLine="720"/>
        <w:rPr>
          <w:sz w:val="32"/>
        </w:rPr>
      </w:pPr>
      <w:r>
        <w:rPr>
          <w:sz w:val="32"/>
        </w:rPr>
        <w:t xml:space="preserve">                                    </w:t>
      </w:r>
      <w:r w:rsidR="00EE1AB1">
        <w:rPr>
          <w:sz w:val="32"/>
        </w:rPr>
        <w:t>za 2017</w:t>
      </w:r>
      <w:r w:rsidR="00632D58" w:rsidRPr="00E557CA">
        <w:rPr>
          <w:sz w:val="32"/>
        </w:rPr>
        <w:t>. godinu</w:t>
      </w:r>
    </w:p>
    <w:p w:rsidR="00632D58" w:rsidRPr="00E557CA" w:rsidRDefault="00632D58" w:rsidP="00E557CA">
      <w:pPr>
        <w:ind w:left="720"/>
        <w:jc w:val="center"/>
        <w:rPr>
          <w:b/>
          <w:bCs/>
          <w:sz w:val="32"/>
          <w:lang w:val="sr-Latn-CS"/>
        </w:rPr>
      </w:pPr>
    </w:p>
    <w:p w:rsidR="00632D58" w:rsidRPr="00E557CA" w:rsidRDefault="00632D58" w:rsidP="00E557CA">
      <w:pPr>
        <w:ind w:left="720"/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ind w:left="720"/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ind w:left="720"/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ind w:left="720"/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lang w:val="sr-Latn-CS"/>
        </w:rPr>
      </w:pPr>
    </w:p>
    <w:p w:rsidR="005D4238" w:rsidRDefault="005D4238" w:rsidP="00313347">
      <w:pPr>
        <w:jc w:val="center"/>
        <w:rPr>
          <w:b/>
          <w:bCs/>
          <w:lang w:val="sr-Latn-CS"/>
        </w:rPr>
      </w:pPr>
    </w:p>
    <w:p w:rsidR="005D4238" w:rsidRDefault="005D4238" w:rsidP="00313347">
      <w:pPr>
        <w:jc w:val="center"/>
        <w:rPr>
          <w:b/>
          <w:bCs/>
          <w:lang w:val="sr-Latn-CS"/>
        </w:rPr>
      </w:pPr>
    </w:p>
    <w:p w:rsidR="005D4238" w:rsidRDefault="005D4238" w:rsidP="00313347">
      <w:pPr>
        <w:jc w:val="center"/>
        <w:rPr>
          <w:b/>
          <w:bCs/>
          <w:lang w:val="sr-Latn-CS"/>
        </w:rPr>
      </w:pPr>
    </w:p>
    <w:p w:rsidR="00CC72B3" w:rsidRPr="00313347" w:rsidRDefault="00F7203F" w:rsidP="00313347">
      <w:pPr>
        <w:jc w:val="center"/>
        <w:rPr>
          <w:b/>
          <w:bCs/>
          <w:lang w:val="sr-Latn-CS"/>
        </w:rPr>
        <w:sectPr w:rsidR="00CC72B3" w:rsidRPr="00313347" w:rsidSect="005D4238"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64" w:right="1152" w:bottom="864" w:left="1418" w:header="709" w:footer="450" w:gutter="0"/>
          <w:cols w:space="708"/>
          <w:titlePg/>
          <w:docGrid w:linePitch="360"/>
        </w:sectPr>
      </w:pPr>
      <w:r>
        <w:rPr>
          <w:b/>
          <w:bCs/>
          <w:lang w:val="sr-Latn-CS"/>
        </w:rPr>
        <w:t>Podgorica, januar 2018</w:t>
      </w:r>
      <w:r w:rsidR="00E97A2E" w:rsidRPr="00E557CA">
        <w:rPr>
          <w:b/>
          <w:bCs/>
          <w:lang w:val="sr-Latn-CS"/>
        </w:rPr>
        <w:t>. godine</w:t>
      </w:r>
    </w:p>
    <w:p w:rsidR="00632D58" w:rsidRPr="00E557CA" w:rsidRDefault="00632D58" w:rsidP="00E557CA">
      <w:pPr>
        <w:spacing w:line="360" w:lineRule="auto"/>
        <w:jc w:val="both"/>
        <w:rPr>
          <w:b/>
          <w:bCs/>
          <w:lang w:val="pl-PL"/>
        </w:rPr>
      </w:pPr>
      <w:r w:rsidRPr="00E557CA">
        <w:rPr>
          <w:b/>
          <w:bCs/>
          <w:lang w:val="pl-PL"/>
        </w:rPr>
        <w:lastRenderedPageBreak/>
        <w:t xml:space="preserve">U V O D </w:t>
      </w:r>
    </w:p>
    <w:p w:rsidR="00632D58" w:rsidRPr="00E557CA" w:rsidRDefault="00632D58" w:rsidP="00E557CA">
      <w:pPr>
        <w:spacing w:line="360" w:lineRule="auto"/>
        <w:ind w:firstLine="540"/>
        <w:jc w:val="both"/>
        <w:rPr>
          <w:lang w:val="pl-PL"/>
        </w:rPr>
      </w:pPr>
    </w:p>
    <w:p w:rsidR="00632D58" w:rsidRPr="00E557CA" w:rsidRDefault="00632D58" w:rsidP="00F7648B">
      <w:pPr>
        <w:ind w:firstLine="720"/>
        <w:jc w:val="both"/>
        <w:rPr>
          <w:lang w:val="pl-PL"/>
        </w:rPr>
      </w:pPr>
      <w:r w:rsidRPr="00E557CA">
        <w:rPr>
          <w:lang w:val="pl-PL"/>
        </w:rPr>
        <w:t>Osnov za podnošenje godišnjeg Izvještaja o radu sadržan je u članu 101 Zakona o socijalnoj i dječijoj zaštiti  (''Sl. list RCG'', br. 27/13</w:t>
      </w:r>
      <w:r w:rsidR="00803AD3">
        <w:rPr>
          <w:lang w:val="pl-PL"/>
        </w:rPr>
        <w:t>, 01/15, 42/15 ,</w:t>
      </w:r>
      <w:r w:rsidR="00706D46">
        <w:rPr>
          <w:lang w:val="pl-PL"/>
        </w:rPr>
        <w:t xml:space="preserve"> 47/15</w:t>
      </w:r>
      <w:r w:rsidR="00803AD3">
        <w:rPr>
          <w:lang w:val="pl-PL"/>
        </w:rPr>
        <w:t>, 56/16, 66/16 i 1/17</w:t>
      </w:r>
      <w:r w:rsidR="0076515A">
        <w:rPr>
          <w:lang w:val="pl-PL"/>
        </w:rPr>
        <w:t>), kojim</w:t>
      </w:r>
      <w:r w:rsidR="00607FCA">
        <w:rPr>
          <w:lang w:val="pl-PL"/>
        </w:rPr>
        <w:t xml:space="preserve"> je propisana obaveza</w:t>
      </w:r>
      <w:r w:rsidRPr="00E557CA">
        <w:rPr>
          <w:lang w:val="pl-PL"/>
        </w:rPr>
        <w:t xml:space="preserve"> javnih ustanova da  podnose izvještaj o svom radu za prethodnu godinu.</w:t>
      </w:r>
    </w:p>
    <w:p w:rsidR="00632D58" w:rsidRPr="00E557CA" w:rsidRDefault="00632D58" w:rsidP="00F7648B">
      <w:pPr>
        <w:ind w:firstLine="720"/>
        <w:jc w:val="both"/>
        <w:rPr>
          <w:lang w:val="pl-PL"/>
        </w:rPr>
      </w:pPr>
    </w:p>
    <w:p w:rsidR="00632D58" w:rsidRDefault="00632D58" w:rsidP="00DA367F">
      <w:pPr>
        <w:ind w:firstLine="720"/>
        <w:jc w:val="both"/>
        <w:rPr>
          <w:lang w:val="sr-Latn-CS"/>
        </w:rPr>
      </w:pPr>
      <w:r w:rsidRPr="00E557CA">
        <w:rPr>
          <w:lang w:val="pl-PL"/>
        </w:rPr>
        <w:t xml:space="preserve">Izvještaj je rađen </w:t>
      </w:r>
      <w:r w:rsidRPr="00E557CA">
        <w:rPr>
          <w:lang w:val="sr-Latn-CS"/>
        </w:rPr>
        <w:t xml:space="preserve">u skladu sa </w:t>
      </w:r>
      <w:r w:rsidRPr="00E557CA">
        <w:rPr>
          <w:lang w:val="pl-PL"/>
        </w:rPr>
        <w:t xml:space="preserve">Uputstvom o izradi godišnjeg programa rada i izvještaja o radu i ostvarivanju funkcija lokalne samouprave br. 01- 033/ 07-4 od 09. 01. 2007. godine, koji je donio Gradonačelnik Glavnog grada. </w:t>
      </w:r>
    </w:p>
    <w:p w:rsidR="00DA367F" w:rsidRPr="00DA367F" w:rsidRDefault="00DA367F" w:rsidP="00DA367F">
      <w:pPr>
        <w:ind w:firstLine="720"/>
        <w:jc w:val="both"/>
        <w:rPr>
          <w:lang w:val="sr-Latn-CS"/>
        </w:rPr>
      </w:pPr>
    </w:p>
    <w:p w:rsidR="00632D58" w:rsidRPr="00E557CA" w:rsidRDefault="00632D58" w:rsidP="00E557CA">
      <w:pPr>
        <w:spacing w:line="360" w:lineRule="auto"/>
        <w:ind w:firstLine="720"/>
        <w:jc w:val="both"/>
        <w:rPr>
          <w:lang w:val="pl-PL"/>
        </w:rPr>
      </w:pPr>
      <w:r w:rsidRPr="00E557CA">
        <w:rPr>
          <w:lang w:val="pl-PL"/>
        </w:rPr>
        <w:t>Cilj podnošenja Izvještaja je informisanje Skupštine Glavnog grada o:</w:t>
      </w:r>
    </w:p>
    <w:p w:rsidR="00632D58" w:rsidRPr="00E557CA" w:rsidRDefault="00632D58" w:rsidP="00E557CA">
      <w:pPr>
        <w:spacing w:line="360" w:lineRule="auto"/>
        <w:ind w:firstLine="720"/>
        <w:jc w:val="both"/>
        <w:rPr>
          <w:lang w:val="pl-PL"/>
        </w:rPr>
      </w:pPr>
    </w:p>
    <w:p w:rsidR="00632D58" w:rsidRPr="00E557CA" w:rsidRDefault="00BD6337" w:rsidP="00E557CA">
      <w:pPr>
        <w:spacing w:line="360" w:lineRule="auto"/>
        <w:jc w:val="both"/>
      </w:pPr>
      <w:r w:rsidRPr="00E557CA">
        <w:t xml:space="preserve">I    </w:t>
      </w:r>
      <w:r w:rsidR="00632D58" w:rsidRPr="00E557CA">
        <w:t xml:space="preserve">realizovanim programskim aktivnostima, </w:t>
      </w:r>
    </w:p>
    <w:p w:rsidR="00632D58" w:rsidRPr="00E557CA" w:rsidRDefault="00BD6337" w:rsidP="00E557CA">
      <w:pPr>
        <w:spacing w:line="360" w:lineRule="auto"/>
        <w:jc w:val="both"/>
      </w:pPr>
      <w:r w:rsidRPr="00E557CA">
        <w:t xml:space="preserve">II   </w:t>
      </w:r>
      <w:r w:rsidR="00632D58" w:rsidRPr="00E557CA">
        <w:t>radu Upravnog odbora</w:t>
      </w:r>
      <w:r w:rsidR="00C26890">
        <w:t>,</w:t>
      </w:r>
    </w:p>
    <w:p w:rsidR="00632D58" w:rsidRPr="00E557CA" w:rsidRDefault="00BD6337" w:rsidP="00E557CA">
      <w:pPr>
        <w:spacing w:line="360" w:lineRule="auto"/>
        <w:jc w:val="both"/>
        <w:rPr>
          <w:lang w:val="pl-PL"/>
        </w:rPr>
      </w:pPr>
      <w:r w:rsidRPr="00E557CA">
        <w:rPr>
          <w:lang w:val="pl-PL"/>
        </w:rPr>
        <w:t xml:space="preserve">III  </w:t>
      </w:r>
      <w:r w:rsidR="00632D58" w:rsidRPr="00E557CA">
        <w:rPr>
          <w:lang w:val="pl-PL"/>
        </w:rPr>
        <w:t>organizaciji i kadrovskoj osposobljenosti Javne ustanove,</w:t>
      </w:r>
    </w:p>
    <w:p w:rsidR="00632D58" w:rsidRPr="00E557CA" w:rsidRDefault="00BD6337" w:rsidP="00E557CA">
      <w:pPr>
        <w:spacing w:line="360" w:lineRule="auto"/>
        <w:jc w:val="both"/>
      </w:pPr>
      <w:r w:rsidRPr="00E557CA">
        <w:t xml:space="preserve">IV  </w:t>
      </w:r>
      <w:r w:rsidR="00632D58" w:rsidRPr="00E557CA">
        <w:t>stepenu iskoriš</w:t>
      </w:r>
      <w:r w:rsidR="00C26890">
        <w:t xml:space="preserve">ćenosti finansijskih sredstava, </w:t>
      </w:r>
      <w:r w:rsidR="00632D58" w:rsidRPr="00E557CA">
        <w:t xml:space="preserve"> </w:t>
      </w:r>
    </w:p>
    <w:p w:rsidR="00632D58" w:rsidRDefault="00BD6337" w:rsidP="00E557CA">
      <w:pPr>
        <w:spacing w:line="360" w:lineRule="auto"/>
        <w:jc w:val="both"/>
        <w:rPr>
          <w:lang w:val="pl-PL"/>
        </w:rPr>
      </w:pPr>
      <w:r w:rsidRPr="00E557CA">
        <w:rPr>
          <w:lang w:val="pl-PL"/>
        </w:rPr>
        <w:t xml:space="preserve">V   </w:t>
      </w:r>
      <w:r w:rsidR="00632D58" w:rsidRPr="00E557CA">
        <w:rPr>
          <w:lang w:val="pl-PL"/>
        </w:rPr>
        <w:t>tr</w:t>
      </w:r>
      <w:r w:rsidR="00C26890">
        <w:rPr>
          <w:lang w:val="pl-PL"/>
        </w:rPr>
        <w:t>enutnom stanju i predlogu mjera i</w:t>
      </w:r>
    </w:p>
    <w:p w:rsidR="00C26890" w:rsidRPr="00E557CA" w:rsidRDefault="00894DF5" w:rsidP="00E557CA">
      <w:pPr>
        <w:spacing w:line="360" w:lineRule="auto"/>
        <w:jc w:val="both"/>
        <w:rPr>
          <w:lang w:val="pl-PL"/>
        </w:rPr>
      </w:pPr>
      <w:r>
        <w:rPr>
          <w:lang w:val="pl-PL"/>
        </w:rPr>
        <w:t>VI  tabelarnom prikazu</w:t>
      </w:r>
      <w:r w:rsidR="00C26890">
        <w:rPr>
          <w:lang w:val="pl-PL"/>
        </w:rPr>
        <w:t xml:space="preserve"> programskih aktivnosti.</w:t>
      </w:r>
    </w:p>
    <w:p w:rsidR="00632D58" w:rsidRPr="00E557CA" w:rsidRDefault="00632D58" w:rsidP="00E557CA">
      <w:pPr>
        <w:jc w:val="both"/>
      </w:pPr>
    </w:p>
    <w:p w:rsidR="00632D58" w:rsidRPr="00E557CA" w:rsidRDefault="00632D58" w:rsidP="00E557CA">
      <w:pPr>
        <w:jc w:val="both"/>
      </w:pPr>
    </w:p>
    <w:p w:rsidR="00632D58" w:rsidRPr="00E557CA" w:rsidRDefault="00E557CA" w:rsidP="00E557CA">
      <w:pPr>
        <w:jc w:val="both"/>
        <w:rPr>
          <w:b/>
          <w:bCs/>
        </w:rPr>
      </w:pPr>
      <w:r>
        <w:rPr>
          <w:b/>
          <w:bCs/>
        </w:rPr>
        <w:t>I</w:t>
      </w:r>
      <w:r w:rsidR="00632D58" w:rsidRPr="00E557CA">
        <w:rPr>
          <w:b/>
          <w:bCs/>
        </w:rPr>
        <w:tab/>
        <w:t>PREGLED REALIZOVANIH PROGRAMSKIH AKTIVNOSTI</w:t>
      </w:r>
    </w:p>
    <w:p w:rsidR="000671E3" w:rsidRDefault="000671E3" w:rsidP="000F71EC">
      <w:pPr>
        <w:jc w:val="both"/>
        <w:rPr>
          <w:b/>
          <w:bCs/>
        </w:rPr>
      </w:pPr>
    </w:p>
    <w:p w:rsidR="00E42155" w:rsidRDefault="00E42155" w:rsidP="000F71EC">
      <w:pPr>
        <w:jc w:val="both"/>
        <w:rPr>
          <w:b/>
          <w:bCs/>
        </w:rPr>
      </w:pPr>
    </w:p>
    <w:p w:rsidR="0076515A" w:rsidRPr="00E25C2F" w:rsidRDefault="00E8051B" w:rsidP="000F71EC">
      <w:pPr>
        <w:jc w:val="both"/>
        <w:rPr>
          <w:lang w:val="sr-Latn-CS"/>
        </w:rPr>
      </w:pPr>
      <w:r w:rsidRPr="000F71EC">
        <w:t>U Javnoj ustanovi</w:t>
      </w:r>
      <w:r w:rsidR="00632D58" w:rsidRPr="000F71EC">
        <w:t xml:space="preserve"> za smještaj, rehabilitaciju i resocijalizaciju korisnika psihoaktivnih supstanci </w:t>
      </w:r>
      <w:r w:rsidRPr="000F71EC">
        <w:t>Podgorica</w:t>
      </w:r>
      <w:r w:rsidR="00F41EB5">
        <w:t xml:space="preserve"> (u daljem tekstu</w:t>
      </w:r>
      <w:r w:rsidR="00E74CD7">
        <w:t>:</w:t>
      </w:r>
      <w:r w:rsidR="00F41EB5">
        <w:t xml:space="preserve"> Javna ustanova)</w:t>
      </w:r>
      <w:r w:rsidR="00DB66FA" w:rsidRPr="000F71EC">
        <w:t xml:space="preserve"> rad se odvijao</w:t>
      </w:r>
      <w:r w:rsidRPr="000F71EC">
        <w:t xml:space="preserve"> kroz </w:t>
      </w:r>
      <w:r w:rsidR="0076515A" w:rsidRPr="000F71EC">
        <w:rPr>
          <w:lang w:val="sr-Latn-CS"/>
        </w:rPr>
        <w:t xml:space="preserve">tri organizacione jedinice </w:t>
      </w:r>
      <w:r w:rsidR="000F71EC" w:rsidRPr="000F71EC">
        <w:rPr>
          <w:lang w:val="sr-Latn-CS"/>
        </w:rPr>
        <w:t>i to</w:t>
      </w:r>
      <w:r w:rsidR="00F41EB5">
        <w:rPr>
          <w:lang w:val="sr-Latn-CS"/>
        </w:rPr>
        <w:t>:</w:t>
      </w:r>
      <w:r w:rsidR="0076515A" w:rsidRPr="000F71EC">
        <w:rPr>
          <w:lang w:val="sr-Latn-CS"/>
        </w:rPr>
        <w:t xml:space="preserve"> Sektor za tretman zavisnika, Sektor za tretman zavisnica i </w:t>
      </w:r>
      <w:r w:rsidR="000671E3">
        <w:rPr>
          <w:lang w:val="sr-Latn-CS"/>
        </w:rPr>
        <w:t>Sektor</w:t>
      </w:r>
      <w:r w:rsidR="0076515A" w:rsidRPr="000F71EC">
        <w:rPr>
          <w:lang w:val="sr-Latn-CS"/>
        </w:rPr>
        <w:t xml:space="preserve"> za opšte poslove</w:t>
      </w:r>
      <w:r w:rsidR="000F71EC" w:rsidRPr="00E25C2F">
        <w:rPr>
          <w:lang w:val="sr-Latn-CS"/>
        </w:rPr>
        <w:t xml:space="preserve">. </w:t>
      </w:r>
    </w:p>
    <w:p w:rsidR="00632D58" w:rsidRPr="00E557CA" w:rsidRDefault="00632D58" w:rsidP="00E557CA">
      <w:pPr>
        <w:jc w:val="both"/>
      </w:pPr>
    </w:p>
    <w:p w:rsidR="00632D58" w:rsidRPr="00E557CA" w:rsidRDefault="003B50FC" w:rsidP="00E557CA">
      <w:pPr>
        <w:jc w:val="both"/>
      </w:pPr>
      <w:r>
        <w:t>P</w:t>
      </w:r>
      <w:r w:rsidR="00632D58" w:rsidRPr="00E557CA">
        <w:t xml:space="preserve">rogramske aktivnosti </w:t>
      </w:r>
      <w:r w:rsidR="00EE1AB1">
        <w:t>u 2017</w:t>
      </w:r>
      <w:r>
        <w:t xml:space="preserve">.godini </w:t>
      </w:r>
      <w:r w:rsidR="00632D58" w:rsidRPr="00E557CA">
        <w:t xml:space="preserve">su se realizovale kroz: </w:t>
      </w:r>
    </w:p>
    <w:p w:rsidR="00632D58" w:rsidRPr="00E557CA" w:rsidRDefault="00632D58" w:rsidP="00E557CA">
      <w:pPr>
        <w:jc w:val="both"/>
      </w:pPr>
    </w:p>
    <w:p w:rsidR="00632D58" w:rsidRPr="00E557CA" w:rsidRDefault="00156FC3" w:rsidP="00E557CA">
      <w:pPr>
        <w:jc w:val="both"/>
      </w:pPr>
      <w:r w:rsidRPr="00E557CA">
        <w:t>1.</w:t>
      </w:r>
      <w:r w:rsidR="00632D58" w:rsidRPr="00E557CA">
        <w:tab/>
        <w:t>prijem i otpust klijenata</w:t>
      </w:r>
      <w:r w:rsidR="00E25C2F">
        <w:t>/kinja</w:t>
      </w:r>
      <w:r w:rsidR="00632D58" w:rsidRPr="00E557CA">
        <w:t>;</w:t>
      </w:r>
    </w:p>
    <w:p w:rsidR="00632D58" w:rsidRPr="00E557CA" w:rsidRDefault="00156FC3" w:rsidP="00E557CA">
      <w:pPr>
        <w:jc w:val="both"/>
      </w:pPr>
      <w:r w:rsidRPr="00E557CA">
        <w:t>2.</w:t>
      </w:r>
      <w:r w:rsidR="00632D58" w:rsidRPr="00E557CA">
        <w:tab/>
        <w:t>stručni tretman rehabilitacije i resocijalizacije;</w:t>
      </w:r>
    </w:p>
    <w:p w:rsidR="00632D58" w:rsidRPr="00E557CA" w:rsidRDefault="00156FC3" w:rsidP="00E557CA">
      <w:pPr>
        <w:jc w:val="both"/>
      </w:pPr>
      <w:r w:rsidRPr="00E557CA">
        <w:t>3.</w:t>
      </w:r>
      <w:r w:rsidR="00632D58" w:rsidRPr="00E557CA">
        <w:tab/>
        <w:t>rad sa porodicom;</w:t>
      </w:r>
    </w:p>
    <w:p w:rsidR="00632D58" w:rsidRPr="00E557CA" w:rsidRDefault="00156FC3" w:rsidP="00E557CA">
      <w:pPr>
        <w:jc w:val="both"/>
      </w:pPr>
      <w:r w:rsidRPr="00E557CA">
        <w:t>4.</w:t>
      </w:r>
      <w:r w:rsidR="004E553A" w:rsidRPr="00E557CA">
        <w:tab/>
        <w:t>radno - okupacionu terapiju</w:t>
      </w:r>
      <w:r w:rsidR="000874B0">
        <w:t>;</w:t>
      </w:r>
    </w:p>
    <w:p w:rsidR="00196B2F" w:rsidRPr="00E557CA" w:rsidRDefault="00156FC3" w:rsidP="00E557CA">
      <w:pPr>
        <w:jc w:val="both"/>
      </w:pPr>
      <w:r w:rsidRPr="00E557CA">
        <w:t>5.</w:t>
      </w:r>
      <w:r w:rsidR="004E553A" w:rsidRPr="00E557CA">
        <w:tab/>
        <w:t xml:space="preserve">poslove </w:t>
      </w:r>
      <w:r w:rsidR="00632D58" w:rsidRPr="00E557CA">
        <w:t>obezbjeđenja lica i imovine;</w:t>
      </w:r>
    </w:p>
    <w:p w:rsidR="00632D58" w:rsidRPr="00E557CA" w:rsidRDefault="00156FC3" w:rsidP="00E557CA">
      <w:pPr>
        <w:jc w:val="both"/>
      </w:pPr>
      <w:r w:rsidRPr="00E557CA">
        <w:t>6.</w:t>
      </w:r>
      <w:r w:rsidR="00F52C39">
        <w:tab/>
        <w:t>sportske i</w:t>
      </w:r>
      <w:r w:rsidR="00632D58" w:rsidRPr="00E557CA">
        <w:t xml:space="preserve"> rekreativne aktivnosti;</w:t>
      </w:r>
    </w:p>
    <w:p w:rsidR="00632D58" w:rsidRPr="00E557CA" w:rsidRDefault="00156FC3" w:rsidP="00E557CA">
      <w:pPr>
        <w:jc w:val="both"/>
      </w:pPr>
      <w:r w:rsidRPr="00E557CA">
        <w:t>7.</w:t>
      </w:r>
      <w:r w:rsidR="00632D58" w:rsidRPr="00E557CA">
        <w:tab/>
        <w:t>timske konsultacije;</w:t>
      </w:r>
    </w:p>
    <w:p w:rsidR="00632D58" w:rsidRPr="00E557CA" w:rsidRDefault="00156FC3" w:rsidP="00E557CA">
      <w:pPr>
        <w:jc w:val="both"/>
      </w:pPr>
      <w:r w:rsidRPr="00E557CA">
        <w:t>8.</w:t>
      </w:r>
      <w:r w:rsidR="00E8051B">
        <w:tab/>
        <w:t>izlaske</w:t>
      </w:r>
      <w:r w:rsidR="00632D58" w:rsidRPr="00E557CA">
        <w:t xml:space="preserve"> klijenata</w:t>
      </w:r>
      <w:r w:rsidR="004F28AC">
        <w:t>/kinja</w:t>
      </w:r>
      <w:r w:rsidR="00632D58" w:rsidRPr="00E557CA">
        <w:t>;</w:t>
      </w:r>
    </w:p>
    <w:p w:rsidR="00632D58" w:rsidRPr="00E557CA" w:rsidRDefault="00156FC3" w:rsidP="00E557CA">
      <w:pPr>
        <w:jc w:val="both"/>
      </w:pPr>
      <w:r w:rsidRPr="00E557CA">
        <w:t>9.</w:t>
      </w:r>
      <w:r w:rsidR="00E8051B">
        <w:tab/>
        <w:t>izradu</w:t>
      </w:r>
      <w:r w:rsidR="00632D58" w:rsidRPr="00E557CA">
        <w:t xml:space="preserve">  izvještaja;</w:t>
      </w:r>
    </w:p>
    <w:p w:rsidR="00632D58" w:rsidRPr="00E557CA" w:rsidRDefault="00156FC3" w:rsidP="00E557CA">
      <w:pPr>
        <w:jc w:val="both"/>
      </w:pPr>
      <w:r w:rsidRPr="00E557CA">
        <w:t>10.</w:t>
      </w:r>
      <w:r w:rsidR="00632D58" w:rsidRPr="00E557CA">
        <w:tab/>
        <w:t>akcije u cilju promocije usluga.</w:t>
      </w:r>
    </w:p>
    <w:p w:rsidR="00632D58" w:rsidRPr="00E557CA" w:rsidRDefault="00632D58" w:rsidP="00E557CA">
      <w:pPr>
        <w:jc w:val="both"/>
      </w:pPr>
    </w:p>
    <w:p w:rsidR="00632D58" w:rsidRPr="00E557CA" w:rsidRDefault="00632D58" w:rsidP="00E557CA">
      <w:pPr>
        <w:jc w:val="both"/>
      </w:pPr>
    </w:p>
    <w:p w:rsidR="006612C1" w:rsidRPr="00E557CA" w:rsidRDefault="006612C1" w:rsidP="00E557CA">
      <w:pPr>
        <w:jc w:val="both"/>
        <w:rPr>
          <w:b/>
          <w:bCs/>
        </w:rPr>
      </w:pPr>
    </w:p>
    <w:p w:rsidR="006612C1" w:rsidRPr="00E557CA" w:rsidRDefault="006612C1" w:rsidP="00E557CA">
      <w:pPr>
        <w:jc w:val="both"/>
        <w:rPr>
          <w:b/>
          <w:bCs/>
        </w:rPr>
      </w:pPr>
    </w:p>
    <w:p w:rsidR="00141D09" w:rsidRDefault="00141D09" w:rsidP="00E557CA">
      <w:pPr>
        <w:jc w:val="both"/>
        <w:rPr>
          <w:b/>
          <w:bCs/>
        </w:rPr>
      </w:pPr>
    </w:p>
    <w:p w:rsidR="00141D09" w:rsidRDefault="00141D09" w:rsidP="00E557CA">
      <w:pPr>
        <w:jc w:val="both"/>
        <w:rPr>
          <w:b/>
          <w:bCs/>
        </w:rPr>
      </w:pPr>
    </w:p>
    <w:p w:rsidR="005A3986" w:rsidRDefault="005A3986" w:rsidP="00E557CA">
      <w:pPr>
        <w:jc w:val="both"/>
        <w:rPr>
          <w:b/>
          <w:bCs/>
        </w:rPr>
      </w:pPr>
    </w:p>
    <w:p w:rsidR="005A3986" w:rsidRDefault="005A3986" w:rsidP="00E557CA">
      <w:pPr>
        <w:jc w:val="both"/>
        <w:rPr>
          <w:b/>
          <w:bCs/>
        </w:rPr>
      </w:pPr>
    </w:p>
    <w:p w:rsidR="005A3986" w:rsidRDefault="005A3986" w:rsidP="00E557CA">
      <w:pPr>
        <w:jc w:val="both"/>
        <w:rPr>
          <w:b/>
          <w:bCs/>
        </w:rPr>
      </w:pPr>
    </w:p>
    <w:p w:rsidR="00292BF2" w:rsidRDefault="00292BF2" w:rsidP="00E557CA">
      <w:pPr>
        <w:jc w:val="both"/>
        <w:rPr>
          <w:b/>
          <w:bCs/>
        </w:rPr>
      </w:pPr>
    </w:p>
    <w:p w:rsidR="00DB66FA" w:rsidRDefault="00DB66FA" w:rsidP="00E557CA">
      <w:pPr>
        <w:jc w:val="both"/>
        <w:rPr>
          <w:b/>
          <w:bCs/>
        </w:rPr>
      </w:pPr>
    </w:p>
    <w:p w:rsidR="00632D58" w:rsidRPr="00E557CA" w:rsidRDefault="00632D58" w:rsidP="00E557CA">
      <w:pPr>
        <w:jc w:val="both"/>
        <w:rPr>
          <w:b/>
          <w:bCs/>
        </w:rPr>
      </w:pPr>
      <w:r w:rsidRPr="00E557CA">
        <w:rPr>
          <w:b/>
          <w:bCs/>
        </w:rPr>
        <w:t>1. Prijem i otpust klijenata</w:t>
      </w:r>
      <w:r w:rsidR="004F28AC">
        <w:rPr>
          <w:b/>
          <w:bCs/>
        </w:rPr>
        <w:t>/kinja</w:t>
      </w:r>
    </w:p>
    <w:p w:rsidR="00632D58" w:rsidRPr="00E557CA" w:rsidRDefault="00632D58" w:rsidP="00E557CA">
      <w:pPr>
        <w:jc w:val="both"/>
        <w:rPr>
          <w:b/>
          <w:bCs/>
        </w:rPr>
      </w:pPr>
    </w:p>
    <w:p w:rsidR="00F630C1" w:rsidRDefault="004F28AC" w:rsidP="00E557CA">
      <w:pPr>
        <w:jc w:val="both"/>
      </w:pPr>
      <w:r w:rsidRPr="00D14193">
        <w:t xml:space="preserve">U toku </w:t>
      </w:r>
      <w:r w:rsidR="00EE1AB1">
        <w:t>2017</w:t>
      </w:r>
      <w:r w:rsidR="004713EA" w:rsidRPr="00D14193">
        <w:t>.</w:t>
      </w:r>
      <w:r w:rsidR="003F5605">
        <w:t xml:space="preserve"> </w:t>
      </w:r>
      <w:r w:rsidR="004713EA" w:rsidRPr="00D14193">
        <w:t>godine</w:t>
      </w:r>
      <w:r w:rsidR="00632D58" w:rsidRPr="00D14193">
        <w:t xml:space="preserve"> </w:t>
      </w:r>
      <w:r w:rsidR="004713EA" w:rsidRPr="00D14193">
        <w:t xml:space="preserve">članovi </w:t>
      </w:r>
      <w:r w:rsidRPr="00D14193">
        <w:t>Komisije za prijem</w:t>
      </w:r>
      <w:r w:rsidR="004713EA" w:rsidRPr="00D14193">
        <w:t xml:space="preserve"> klijenata</w:t>
      </w:r>
      <w:r w:rsidRPr="00D14193">
        <w:t xml:space="preserve">/kinja </w:t>
      </w:r>
      <w:r w:rsidR="004713EA" w:rsidRPr="00D14193">
        <w:t>obavljali su razgovore</w:t>
      </w:r>
      <w:r w:rsidR="00632D58" w:rsidRPr="00D14193">
        <w:t xml:space="preserve"> sa potencijalnim klijentim</w:t>
      </w:r>
      <w:r w:rsidR="004713EA" w:rsidRPr="00D14193">
        <w:t>a</w:t>
      </w:r>
      <w:r w:rsidR="00D14193" w:rsidRPr="00D14193">
        <w:t>/kinjama</w:t>
      </w:r>
      <w:r w:rsidR="004713EA" w:rsidRPr="00D14193">
        <w:t xml:space="preserve"> i članovima njihovih porodi</w:t>
      </w:r>
      <w:r w:rsidR="004939D7" w:rsidRPr="00D14193">
        <w:t xml:space="preserve">ca. </w:t>
      </w:r>
      <w:r w:rsidR="00D14193" w:rsidRPr="00D14193">
        <w:t>Na prijemnim razgovorima procjenjivana je autentičnost mot</w:t>
      </w:r>
      <w:r w:rsidR="00F630C1">
        <w:t>ivacije kandidata/kinje</w:t>
      </w:r>
      <w:r w:rsidR="00C0267E">
        <w:t xml:space="preserve"> kao osnov</w:t>
      </w:r>
      <w:r w:rsidR="00D14193" w:rsidRPr="00D14193">
        <w:t>nog uslova za us</w:t>
      </w:r>
      <w:r w:rsidR="00C0267E">
        <w:t>postavljanje</w:t>
      </w:r>
      <w:r w:rsidR="005A3986">
        <w:t xml:space="preserve"> apstinencije</w:t>
      </w:r>
      <w:r w:rsidR="00FB30B1">
        <w:t>,</w:t>
      </w:r>
      <w:r w:rsidR="00F630C1">
        <w:t xml:space="preserve"> uz </w:t>
      </w:r>
      <w:r w:rsidR="00276839">
        <w:t>potrebu da kandidat/kinja ispuni</w:t>
      </w:r>
      <w:r w:rsidR="00F630C1">
        <w:t xml:space="preserve"> i druge uslove za prijem</w:t>
      </w:r>
      <w:r w:rsidR="00150CFE">
        <w:t xml:space="preserve"> koji su propisani Pravi</w:t>
      </w:r>
      <w:r w:rsidR="001E6E3C">
        <w:t>lnikom o prijemu korisnika usluga</w:t>
      </w:r>
      <w:r w:rsidR="00F630C1">
        <w:t>. Komisiju za prijem klijenata/kinja čine zaposleni u Sektorima u Javnoj ustanovi, kao i predstavnik Centra za socijalni rad Podgorica.</w:t>
      </w:r>
    </w:p>
    <w:p w:rsidR="00F630C1" w:rsidRDefault="00F630C1" w:rsidP="00E557CA">
      <w:pPr>
        <w:jc w:val="both"/>
      </w:pPr>
    </w:p>
    <w:p w:rsidR="00B965DC" w:rsidRDefault="005A3986" w:rsidP="00E557CA">
      <w:pPr>
        <w:jc w:val="both"/>
      </w:pPr>
      <w:r>
        <w:t>T</w:t>
      </w:r>
      <w:r w:rsidR="004713EA">
        <w:t xml:space="preserve">okom </w:t>
      </w:r>
      <w:r w:rsidR="00D14193">
        <w:t xml:space="preserve"> </w:t>
      </w:r>
      <w:r w:rsidR="00EE1AB1">
        <w:t>2017</w:t>
      </w:r>
      <w:r w:rsidR="001A47C3">
        <w:t xml:space="preserve">. </w:t>
      </w:r>
      <w:r w:rsidR="00632D58" w:rsidRPr="00E557CA">
        <w:t>godine, Komisija za prijem klijenata</w:t>
      </w:r>
      <w:r w:rsidR="00D14193">
        <w:t>/kinja</w:t>
      </w:r>
      <w:r w:rsidR="00632D58" w:rsidRPr="00E557CA">
        <w:t xml:space="preserve"> donijela</w:t>
      </w:r>
      <w:r>
        <w:t xml:space="preserve"> je</w:t>
      </w:r>
      <w:r w:rsidR="00632D58" w:rsidRPr="00E557CA">
        <w:t xml:space="preserve"> odluku o prijemu </w:t>
      </w:r>
      <w:r w:rsidR="00EE1AB1">
        <w:rPr>
          <w:b/>
          <w:bCs/>
        </w:rPr>
        <w:t>7</w:t>
      </w:r>
      <w:r w:rsidR="00A607D8">
        <w:rPr>
          <w:b/>
          <w:bCs/>
        </w:rPr>
        <w:t>9</w:t>
      </w:r>
      <w:r w:rsidR="00632D58" w:rsidRPr="00E557CA">
        <w:t xml:space="preserve"> kandidata</w:t>
      </w:r>
      <w:r w:rsidR="00263193">
        <w:t>/kinja</w:t>
      </w:r>
      <w:r w:rsidR="00632D58" w:rsidRPr="00E557CA">
        <w:t xml:space="preserve"> koji su </w:t>
      </w:r>
      <w:r>
        <w:t>ispunili navedene uslove.</w:t>
      </w:r>
    </w:p>
    <w:p w:rsidR="003F3A6D" w:rsidRDefault="001105F7" w:rsidP="00E557CA">
      <w:pPr>
        <w:jc w:val="both"/>
      </w:pPr>
      <w:r>
        <w:t>Klijenti/kinj</w:t>
      </w:r>
      <w:r w:rsidR="00D41784">
        <w:t>e</w:t>
      </w:r>
      <w:r>
        <w:t xml:space="preserve"> </w:t>
      </w:r>
      <w:r w:rsidR="00D41784">
        <w:t>koji</w:t>
      </w:r>
      <w:r>
        <w:t xml:space="preserve"> su uspješno zav</w:t>
      </w:r>
      <w:r w:rsidR="00A36CED">
        <w:t>r</w:t>
      </w:r>
      <w:r>
        <w:t>šili</w:t>
      </w:r>
      <w:r w:rsidR="00A36CED">
        <w:t xml:space="preserve"> period ad</w:t>
      </w:r>
      <w:r w:rsidR="00D41784">
        <w:t>aptacije (period od mjesec dana)</w:t>
      </w:r>
      <w:r w:rsidR="003C4D7C">
        <w:t xml:space="preserve"> potpisivali su</w:t>
      </w:r>
      <w:r w:rsidR="00D41784">
        <w:t xml:space="preserve"> Ugovor o tretmanu u trajanju od 11 mjeseci</w:t>
      </w:r>
      <w:r>
        <w:t>, što ukupno čini rezidencijalnu fazu tretmana u Javnoj ustanovi. S</w:t>
      </w:r>
      <w:r w:rsidR="00E137DF">
        <w:t>a</w:t>
      </w:r>
      <w:r w:rsidR="003F3A6D">
        <w:rPr>
          <w:b/>
        </w:rPr>
        <w:t xml:space="preserve"> </w:t>
      </w:r>
      <w:r w:rsidR="00D90F7D">
        <w:t>klijen</w:t>
      </w:r>
      <w:r w:rsidR="00E137DF">
        <w:t>tima</w:t>
      </w:r>
      <w:r w:rsidR="00B965DC">
        <w:t>/kinjama</w:t>
      </w:r>
      <w:r w:rsidR="00E137DF">
        <w:t xml:space="preserve"> koji</w:t>
      </w:r>
      <w:r w:rsidR="00D90F7D">
        <w:t xml:space="preserve"> su </w:t>
      </w:r>
      <w:r w:rsidR="003F3A6D" w:rsidRPr="003F3A6D">
        <w:t>u</w:t>
      </w:r>
      <w:r w:rsidR="00D90F7D">
        <w:t>s</w:t>
      </w:r>
      <w:r w:rsidR="003F3A6D" w:rsidRPr="003F3A6D">
        <w:t>pješn</w:t>
      </w:r>
      <w:r w:rsidR="00FB3AE5">
        <w:t>o završili rezidencijalni dio t</w:t>
      </w:r>
      <w:r w:rsidR="003F3A6D" w:rsidRPr="003F3A6D">
        <w:t>r</w:t>
      </w:r>
      <w:r w:rsidR="00FB3AE5">
        <w:t>e</w:t>
      </w:r>
      <w:r w:rsidR="00E137DF">
        <w:t>tmana potpisan</w:t>
      </w:r>
      <w:r w:rsidR="003F3A6D" w:rsidRPr="003F3A6D">
        <w:t xml:space="preserve"> </w:t>
      </w:r>
      <w:r w:rsidR="00E137DF">
        <w:t xml:space="preserve">je </w:t>
      </w:r>
      <w:r w:rsidR="003F3A6D" w:rsidRPr="003F3A6D">
        <w:t xml:space="preserve">Ugovor o nerezidencijalnom tretmanu, </w:t>
      </w:r>
      <w:r w:rsidR="00E137DF">
        <w:t>čime su se</w:t>
      </w:r>
      <w:r w:rsidR="00C37EAE">
        <w:t xml:space="preserve"> obavezali da će po pozivu Stručnog tim</w:t>
      </w:r>
      <w:r w:rsidR="003F3A6D" w:rsidRPr="003F3A6D">
        <w:t>a prisustvova</w:t>
      </w:r>
      <w:r w:rsidR="00F9406A">
        <w:t>ti grupnim terapijama u Javnoj ustanovi</w:t>
      </w:r>
      <w:r w:rsidR="003F3A6D" w:rsidRPr="003F3A6D">
        <w:t xml:space="preserve"> </w:t>
      </w:r>
      <w:r w:rsidR="00D90F7D">
        <w:t>i</w:t>
      </w:r>
      <w:r w:rsidR="003F3A6D" w:rsidRPr="003F3A6D">
        <w:t xml:space="preserve"> vršiti testiranja</w:t>
      </w:r>
      <w:r w:rsidR="00C0267E">
        <w:t xml:space="preserve"> na prisustvo psihoaktivnih sups</w:t>
      </w:r>
      <w:r w:rsidR="003F3A6D" w:rsidRPr="003F3A6D">
        <w:t>tanci u organizmu.</w:t>
      </w:r>
    </w:p>
    <w:p w:rsidR="00EA6449" w:rsidRDefault="00EA6449" w:rsidP="00EA6449">
      <w:pPr>
        <w:jc w:val="both"/>
      </w:pPr>
      <w:r>
        <w:t>U p</w:t>
      </w:r>
      <w:r w:rsidR="00A36CED">
        <w:t>e</w:t>
      </w:r>
      <w:r>
        <w:t>riodu adap</w:t>
      </w:r>
      <w:r w:rsidR="00E0685C">
        <w:t xml:space="preserve">tacije </w:t>
      </w:r>
      <w:r>
        <w:t>se zbog neautentične motivacije ili nemogućnosti  klijenta/kinje da se adekvatno adaptira na uslove tretmana, dešavalo da dođe do prekida tretmana, a što ukazuje na specifiku bolesti zavisnosti.</w:t>
      </w:r>
    </w:p>
    <w:p w:rsidR="00B965DC" w:rsidRPr="00E557CA" w:rsidRDefault="00B965DC" w:rsidP="00E557CA">
      <w:pPr>
        <w:jc w:val="both"/>
      </w:pPr>
    </w:p>
    <w:p w:rsidR="00632D58" w:rsidRPr="00E557CA" w:rsidRDefault="00632D58" w:rsidP="00E557CA">
      <w:pPr>
        <w:jc w:val="both"/>
      </w:pPr>
      <w:r w:rsidRPr="00E557CA">
        <w:t>Prosječan broj klijenata</w:t>
      </w:r>
      <w:r w:rsidR="00263193">
        <w:t>/kinja</w:t>
      </w:r>
      <w:r w:rsidRPr="00E557CA">
        <w:t xml:space="preserve"> </w:t>
      </w:r>
      <w:r w:rsidR="00E80FB7">
        <w:t xml:space="preserve">u Javnoj ustanovi </w:t>
      </w:r>
      <w:r w:rsidR="00263193">
        <w:t xml:space="preserve">u toku </w:t>
      </w:r>
      <w:r w:rsidR="00EE1AB1">
        <w:t>2017</w:t>
      </w:r>
      <w:r w:rsidRPr="00E557CA">
        <w:t xml:space="preserve">. godine bio je </w:t>
      </w:r>
      <w:r w:rsidR="00A607D8">
        <w:rPr>
          <w:b/>
          <w:bCs/>
        </w:rPr>
        <w:t>43</w:t>
      </w:r>
      <w:r w:rsidRPr="00E557CA">
        <w:rPr>
          <w:b/>
          <w:bCs/>
        </w:rPr>
        <w:t xml:space="preserve">, </w:t>
      </w:r>
      <w:r w:rsidR="00E137DF">
        <w:t xml:space="preserve">na mjesečnom nivou, i to </w:t>
      </w:r>
      <w:r w:rsidR="00A607D8" w:rsidRPr="00A607D8">
        <w:rPr>
          <w:b/>
        </w:rPr>
        <w:t>24</w:t>
      </w:r>
      <w:r w:rsidR="00E137DF">
        <w:t xml:space="preserve"> klijena</w:t>
      </w:r>
      <w:r w:rsidR="00A607D8">
        <w:t xml:space="preserve">ta/kinja na rezidencijalnom i </w:t>
      </w:r>
      <w:r w:rsidR="00A607D8" w:rsidRPr="00A607D8">
        <w:rPr>
          <w:b/>
        </w:rPr>
        <w:t>19</w:t>
      </w:r>
      <w:r w:rsidR="00E137DF">
        <w:t xml:space="preserve"> klijenata/kinja na nerezidencijalnom tretmanu. </w:t>
      </w:r>
      <w:r w:rsidRPr="00E557CA">
        <w:t xml:space="preserve"> </w:t>
      </w:r>
    </w:p>
    <w:p w:rsidR="00BE7254" w:rsidRPr="00E557CA" w:rsidRDefault="00BE7254" w:rsidP="00E557CA">
      <w:pPr>
        <w:jc w:val="both"/>
      </w:pPr>
    </w:p>
    <w:p w:rsidR="00632D58" w:rsidRPr="00E557CA" w:rsidRDefault="00632D58" w:rsidP="00E557CA">
      <w:pPr>
        <w:jc w:val="both"/>
      </w:pPr>
    </w:p>
    <w:p w:rsidR="00BE7254" w:rsidRPr="00E557CA" w:rsidRDefault="00632D58" w:rsidP="00E557CA">
      <w:pPr>
        <w:jc w:val="both"/>
        <w:rPr>
          <w:b/>
          <w:bCs/>
        </w:rPr>
      </w:pPr>
      <w:r w:rsidRPr="00E557CA">
        <w:rPr>
          <w:b/>
          <w:bCs/>
        </w:rPr>
        <w:t>2. Stručni tretman rehabilitacije</w:t>
      </w:r>
      <w:r w:rsidR="00CA7346" w:rsidRPr="00E557CA">
        <w:rPr>
          <w:b/>
          <w:bCs/>
        </w:rPr>
        <w:t xml:space="preserve"> i</w:t>
      </w:r>
      <w:r w:rsidRPr="00E557CA">
        <w:rPr>
          <w:b/>
          <w:bCs/>
        </w:rPr>
        <w:t xml:space="preserve"> resocijalizacije</w:t>
      </w:r>
    </w:p>
    <w:p w:rsidR="00F82A05" w:rsidRDefault="00F82A05" w:rsidP="00E557CA">
      <w:pPr>
        <w:jc w:val="both"/>
        <w:rPr>
          <w:lang w:val="sr-Latn-CS"/>
        </w:rPr>
      </w:pPr>
    </w:p>
    <w:p w:rsidR="005131F5" w:rsidRPr="00E557CA" w:rsidRDefault="00FD5D8A" w:rsidP="00E557CA">
      <w:pPr>
        <w:jc w:val="both"/>
        <w:rPr>
          <w:lang w:val="sr-Latn-CS"/>
        </w:rPr>
      </w:pPr>
      <w:r w:rsidRPr="00E557CA">
        <w:rPr>
          <w:lang w:val="sr-Latn-CS"/>
        </w:rPr>
        <w:t>Javna ustanova</w:t>
      </w:r>
      <w:r w:rsidR="00F82A05">
        <w:rPr>
          <w:lang w:val="sr-Latn-CS"/>
        </w:rPr>
        <w:t xml:space="preserve"> je</w:t>
      </w:r>
      <w:r w:rsidRPr="00E557CA">
        <w:rPr>
          <w:lang w:val="sr-Latn-CS"/>
        </w:rPr>
        <w:t xml:space="preserve"> </w:t>
      </w:r>
      <w:r w:rsidR="00854BB6">
        <w:rPr>
          <w:lang w:val="sr-Latn-CS"/>
        </w:rPr>
        <w:t>u protekloj godini</w:t>
      </w:r>
      <w:r w:rsidR="00F82A05">
        <w:rPr>
          <w:lang w:val="sr-Latn-CS"/>
        </w:rPr>
        <w:t xml:space="preserve"> </w:t>
      </w:r>
      <w:r w:rsidRPr="00E557CA">
        <w:rPr>
          <w:lang w:val="sr-Latn-CS"/>
        </w:rPr>
        <w:t>pruža</w:t>
      </w:r>
      <w:r w:rsidR="00F82A05">
        <w:rPr>
          <w:lang w:val="sr-Latn-CS"/>
        </w:rPr>
        <w:t>la</w:t>
      </w:r>
      <w:r w:rsidRPr="00E557CA">
        <w:rPr>
          <w:lang w:val="sr-Latn-CS"/>
        </w:rPr>
        <w:t xml:space="preserve"> mogućnost rehabilitacije kroz</w:t>
      </w:r>
      <w:r w:rsidR="00FB3AE5">
        <w:rPr>
          <w:lang w:val="sr-Latn-CS"/>
        </w:rPr>
        <w:t xml:space="preserve"> </w:t>
      </w:r>
      <w:r w:rsidR="00FB3AE5" w:rsidRPr="00E557CA">
        <w:rPr>
          <w:lang w:val="sr-Latn-CS"/>
        </w:rPr>
        <w:t xml:space="preserve">psihološku pomoć, </w:t>
      </w:r>
      <w:r w:rsidR="00FB3AE5">
        <w:rPr>
          <w:lang w:val="sr-Latn-CS"/>
        </w:rPr>
        <w:t xml:space="preserve">socijalnu podršku, </w:t>
      </w:r>
      <w:r w:rsidR="00FB3AE5" w:rsidRPr="00E557CA">
        <w:rPr>
          <w:lang w:val="sr-Latn-CS"/>
        </w:rPr>
        <w:t>psihijatrijsko pr</w:t>
      </w:r>
      <w:r w:rsidR="00C37EAE">
        <w:rPr>
          <w:lang w:val="sr-Latn-CS"/>
        </w:rPr>
        <w:t>aćenje</w:t>
      </w:r>
      <w:r w:rsidR="00FB3AE5">
        <w:rPr>
          <w:lang w:val="sr-Latn-CS"/>
        </w:rPr>
        <w:t>,</w:t>
      </w:r>
      <w:r w:rsidR="00C4647F">
        <w:rPr>
          <w:lang w:val="sr-Latn-CS"/>
        </w:rPr>
        <w:t xml:space="preserve"> grupne terapije, individulane psihoterapije, porodičnu terapiju,</w:t>
      </w:r>
      <w:r w:rsidR="005132A8">
        <w:rPr>
          <w:lang w:val="sr-Latn-CS"/>
        </w:rPr>
        <w:t xml:space="preserve"> organizovanu radnu terapiju, </w:t>
      </w:r>
      <w:r w:rsidR="00FB3AE5">
        <w:rPr>
          <w:lang w:val="sr-Latn-CS"/>
        </w:rPr>
        <w:t>sportsko-rekreativne aktivnosti</w:t>
      </w:r>
      <w:r w:rsidR="005132A8">
        <w:rPr>
          <w:lang w:val="sr-Latn-CS"/>
        </w:rPr>
        <w:t>,</w:t>
      </w:r>
      <w:r w:rsidR="00FB3AE5">
        <w:rPr>
          <w:lang w:val="sr-Latn-CS"/>
        </w:rPr>
        <w:t xml:space="preserve"> kao i</w:t>
      </w:r>
      <w:r w:rsidRPr="00E557CA">
        <w:rPr>
          <w:lang w:val="sr-Latn-CS"/>
        </w:rPr>
        <w:t xml:space="preserve"> brojne druge sa</w:t>
      </w:r>
      <w:r w:rsidR="005132A8">
        <w:rPr>
          <w:lang w:val="sr-Latn-CS"/>
        </w:rPr>
        <w:t>držaje koji</w:t>
      </w:r>
      <w:r w:rsidR="00C4647F">
        <w:rPr>
          <w:lang w:val="sr-Latn-CS"/>
        </w:rPr>
        <w:t xml:space="preserve"> podržavaju stabilnu apstinenciju</w:t>
      </w:r>
      <w:r w:rsidR="00F64073">
        <w:rPr>
          <w:lang w:val="sr-Latn-CS"/>
        </w:rPr>
        <w:t xml:space="preserve"> od psihoaktivnih supstanci, utiču na promj</w:t>
      </w:r>
      <w:r w:rsidR="00A36CED">
        <w:rPr>
          <w:lang w:val="sr-Latn-CS"/>
        </w:rPr>
        <w:t>enu destruktivnih ob</w:t>
      </w:r>
      <w:r w:rsidR="00F64073">
        <w:rPr>
          <w:lang w:val="sr-Latn-CS"/>
        </w:rPr>
        <w:t>razaca ponašanja, formiranje zdravih odnosa prema sebi i prema okruženju i adekvatno formiranje odnosa prema radu i preuzimanju odgovornosti.</w:t>
      </w:r>
    </w:p>
    <w:p w:rsidR="00C81A5B" w:rsidRPr="00D85264" w:rsidRDefault="00C81A5B" w:rsidP="00C81A5B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81A5B" w:rsidRPr="00C81A5B" w:rsidRDefault="00C81A5B" w:rsidP="00C81A5B">
      <w:pPr>
        <w:contextualSpacing/>
        <w:jc w:val="both"/>
        <w:rPr>
          <w:lang w:val="sr-Latn-CS"/>
        </w:rPr>
      </w:pPr>
      <w:r w:rsidRPr="00C81A5B">
        <w:rPr>
          <w:lang w:val="sr-Latn-CS"/>
        </w:rPr>
        <w:t xml:space="preserve">Dva </w:t>
      </w:r>
      <w:r w:rsidR="00B22588">
        <w:rPr>
          <w:lang w:val="sr-Latn-CS"/>
        </w:rPr>
        <w:t>osnovna procesa na kojima se temelji</w:t>
      </w:r>
      <w:r w:rsidRPr="00C81A5B">
        <w:rPr>
          <w:lang w:val="sr-Latn-CS"/>
        </w:rPr>
        <w:t xml:space="preserve"> tretman jesu proces rehabilitacije i proces</w:t>
      </w:r>
      <w:r w:rsidR="00F82A05">
        <w:rPr>
          <w:lang w:val="sr-Latn-CS"/>
        </w:rPr>
        <w:t xml:space="preserve"> resocijalizacije. Usklađivanjem</w:t>
      </w:r>
      <w:r w:rsidRPr="00C81A5B">
        <w:rPr>
          <w:lang w:val="sr-Latn-CS"/>
        </w:rPr>
        <w:t xml:space="preserve"> ova dva procesa </w:t>
      </w:r>
      <w:r w:rsidR="00506527">
        <w:rPr>
          <w:lang w:val="sr-Latn-CS"/>
        </w:rPr>
        <w:t>klijentu</w:t>
      </w:r>
      <w:r w:rsidR="00FB3AE5">
        <w:rPr>
          <w:lang w:val="sr-Latn-CS"/>
        </w:rPr>
        <w:t>/kinji</w:t>
      </w:r>
      <w:r w:rsidR="00485364">
        <w:rPr>
          <w:lang w:val="sr-Latn-CS"/>
        </w:rPr>
        <w:t xml:space="preserve"> je pružana</w:t>
      </w:r>
      <w:r w:rsidRPr="00C81A5B">
        <w:rPr>
          <w:lang w:val="sr-Latn-CS"/>
        </w:rPr>
        <w:t xml:space="preserve"> mogućnost prihvatanja </w:t>
      </w:r>
      <w:r w:rsidR="00B22588">
        <w:rPr>
          <w:lang w:val="sr-Latn-CS"/>
        </w:rPr>
        <w:t xml:space="preserve">zdrave promjene usmjerene na život bez psihoaktivnih supstanci, </w:t>
      </w:r>
      <w:r w:rsidRPr="00C81A5B">
        <w:rPr>
          <w:lang w:val="sr-Latn-CS"/>
        </w:rPr>
        <w:t>koja mu</w:t>
      </w:r>
      <w:r w:rsidR="00FB3AE5">
        <w:rPr>
          <w:lang w:val="sr-Latn-CS"/>
        </w:rPr>
        <w:t>/joj</w:t>
      </w:r>
      <w:r w:rsidRPr="00C81A5B">
        <w:rPr>
          <w:lang w:val="sr-Latn-CS"/>
        </w:rPr>
        <w:t xml:space="preserve"> je potrebna.</w:t>
      </w:r>
    </w:p>
    <w:p w:rsidR="005131F5" w:rsidRPr="00E557CA" w:rsidRDefault="005131F5" w:rsidP="00E557CA">
      <w:pPr>
        <w:jc w:val="both"/>
        <w:rPr>
          <w:lang w:val="sr-Latn-CS"/>
        </w:rPr>
      </w:pPr>
    </w:p>
    <w:p w:rsidR="00C45219" w:rsidRPr="00E557CA" w:rsidRDefault="00FD5D8A" w:rsidP="00E557CA">
      <w:pPr>
        <w:jc w:val="both"/>
        <w:rPr>
          <w:lang w:val="sr-Latn-CS"/>
        </w:rPr>
      </w:pPr>
      <w:r w:rsidRPr="00E557CA">
        <w:rPr>
          <w:lang w:val="sr-Latn-CS"/>
        </w:rPr>
        <w:t>U okviru rezidencijalnog dijela koji traje godinu dana klijenti</w:t>
      </w:r>
      <w:r w:rsidR="00FB3AE5">
        <w:rPr>
          <w:lang w:val="sr-Latn-CS"/>
        </w:rPr>
        <w:t>/kinje</w:t>
      </w:r>
      <w:r w:rsidR="00F82A05">
        <w:rPr>
          <w:lang w:val="sr-Latn-CS"/>
        </w:rPr>
        <w:t xml:space="preserve"> su boravili</w:t>
      </w:r>
      <w:r w:rsidRPr="00E557CA">
        <w:rPr>
          <w:lang w:val="sr-Latn-CS"/>
        </w:rPr>
        <w:t xml:space="preserve"> u našoj ustanovi </w:t>
      </w:r>
      <w:r w:rsidR="00B11853">
        <w:rPr>
          <w:lang w:val="sr-Latn-CS"/>
        </w:rPr>
        <w:t xml:space="preserve">i za njih </w:t>
      </w:r>
      <w:r w:rsidR="00F82A05">
        <w:rPr>
          <w:lang w:val="sr-Latn-CS"/>
        </w:rPr>
        <w:t xml:space="preserve">su </w:t>
      </w:r>
      <w:r w:rsidR="00B11853">
        <w:rPr>
          <w:lang w:val="sr-Latn-CS"/>
        </w:rPr>
        <w:t xml:space="preserve">se, </w:t>
      </w:r>
      <w:r w:rsidRPr="00E557CA">
        <w:rPr>
          <w:lang w:val="sr-Latn-CS"/>
        </w:rPr>
        <w:t>u skladu sa potrebama i procjenom</w:t>
      </w:r>
      <w:r w:rsidR="001435DD" w:rsidRPr="00E557CA">
        <w:rPr>
          <w:lang w:val="sr-Latn-CS"/>
        </w:rPr>
        <w:t>,</w:t>
      </w:r>
      <w:r w:rsidR="00F82A05">
        <w:rPr>
          <w:lang w:val="sr-Latn-CS"/>
        </w:rPr>
        <w:t xml:space="preserve"> organizovale</w:t>
      </w:r>
      <w:r w:rsidRPr="00E557CA">
        <w:rPr>
          <w:lang w:val="sr-Latn-CS"/>
        </w:rPr>
        <w:t xml:space="preserve"> korisne aktivnosti koje</w:t>
      </w:r>
      <w:r w:rsidR="00F82A05">
        <w:rPr>
          <w:lang w:val="sr-Latn-CS"/>
        </w:rPr>
        <w:t xml:space="preserve"> su omogućavale</w:t>
      </w:r>
      <w:r w:rsidRPr="00E557CA">
        <w:rPr>
          <w:lang w:val="sr-Latn-CS"/>
        </w:rPr>
        <w:t xml:space="preserve"> kvalitetan oporavak.</w:t>
      </w:r>
      <w:r w:rsidR="00A26A87">
        <w:rPr>
          <w:lang w:val="sr-Latn-CS"/>
        </w:rPr>
        <w:t xml:space="preserve"> Rezidencijalni dio podijeljen je na period adaptacije, rehabilitacije i resocijalizacije.</w:t>
      </w:r>
    </w:p>
    <w:p w:rsidR="00047F8F" w:rsidRDefault="00047F8F" w:rsidP="00E557CA">
      <w:pPr>
        <w:jc w:val="both"/>
        <w:rPr>
          <w:color w:val="FF0000"/>
          <w:lang w:val="sr-Latn-CS"/>
        </w:rPr>
      </w:pPr>
    </w:p>
    <w:p w:rsidR="00197045" w:rsidRPr="00E557CA" w:rsidRDefault="00197045" w:rsidP="00197045">
      <w:pPr>
        <w:jc w:val="both"/>
        <w:rPr>
          <w:lang w:val="sr-Latn-CS"/>
        </w:rPr>
      </w:pPr>
      <w:r w:rsidRPr="00E557CA">
        <w:rPr>
          <w:lang w:val="sr-Latn-CS"/>
        </w:rPr>
        <w:t>Po prijemu, klijent</w:t>
      </w:r>
      <w:r>
        <w:rPr>
          <w:lang w:val="sr-Latn-CS"/>
        </w:rPr>
        <w:t>/kinja</w:t>
      </w:r>
      <w:r w:rsidRPr="00E557CA">
        <w:rPr>
          <w:lang w:val="sr-Latn-CS"/>
        </w:rPr>
        <w:t xml:space="preserve"> je potpisivao</w:t>
      </w:r>
      <w:r>
        <w:rPr>
          <w:lang w:val="sr-Latn-CS"/>
        </w:rPr>
        <w:t>/la</w:t>
      </w:r>
      <w:r w:rsidRPr="00E557CA">
        <w:rPr>
          <w:lang w:val="sr-Latn-CS"/>
        </w:rPr>
        <w:t xml:space="preserve"> Ugovor o probnim danima, u kojem su navedena njegova</w:t>
      </w:r>
      <w:r>
        <w:rPr>
          <w:lang w:val="sr-Latn-CS"/>
        </w:rPr>
        <w:t>/njena</w:t>
      </w:r>
      <w:r w:rsidRPr="00E557CA">
        <w:rPr>
          <w:lang w:val="sr-Latn-CS"/>
        </w:rPr>
        <w:t xml:space="preserve"> prava, obaveze i osnovna pravila kojih se treba pridržavati.</w:t>
      </w:r>
    </w:p>
    <w:p w:rsidR="00197045" w:rsidRDefault="00197045" w:rsidP="00E557CA">
      <w:pPr>
        <w:jc w:val="both"/>
        <w:rPr>
          <w:color w:val="FF0000"/>
          <w:lang w:val="sr-Latn-CS"/>
        </w:rPr>
      </w:pPr>
    </w:p>
    <w:p w:rsidR="00AE06CD" w:rsidRDefault="00F32C3C" w:rsidP="007D179E">
      <w:pPr>
        <w:jc w:val="both"/>
        <w:rPr>
          <w:lang w:val="sr-Latn-CS"/>
        </w:rPr>
      </w:pPr>
      <w:r>
        <w:rPr>
          <w:lang w:val="sr-Latn-CS"/>
        </w:rPr>
        <w:t>U p</w:t>
      </w:r>
      <w:r w:rsidR="00047F8F">
        <w:rPr>
          <w:lang w:val="sr-Latn-CS"/>
        </w:rPr>
        <w:t>eriod</w:t>
      </w:r>
      <w:r>
        <w:rPr>
          <w:lang w:val="sr-Latn-CS"/>
        </w:rPr>
        <w:t>u</w:t>
      </w:r>
      <w:r w:rsidR="00047F8F">
        <w:rPr>
          <w:lang w:val="sr-Latn-CS"/>
        </w:rPr>
        <w:t xml:space="preserve"> adaptacije</w:t>
      </w:r>
      <w:r w:rsidR="00AE06CD">
        <w:rPr>
          <w:lang w:val="sr-Latn-CS"/>
        </w:rPr>
        <w:t>, period od jednog mjeseca, klij</w:t>
      </w:r>
      <w:r w:rsidR="00365BA2">
        <w:rPr>
          <w:lang w:val="sr-Latn-CS"/>
        </w:rPr>
        <w:t>entima/kinjama pružena je mogućnost</w:t>
      </w:r>
      <w:r w:rsidR="00AE06CD">
        <w:rPr>
          <w:lang w:val="sr-Latn-CS"/>
        </w:rPr>
        <w:t xml:space="preserve"> da se adaptiraju n</w:t>
      </w:r>
      <w:r w:rsidR="00A36CED">
        <w:rPr>
          <w:lang w:val="sr-Latn-CS"/>
        </w:rPr>
        <w:t>a uslove boravka, uz podršku prevazilaženja pojave aps</w:t>
      </w:r>
      <w:r w:rsidR="00AE06CD">
        <w:rPr>
          <w:lang w:val="sr-Latn-CS"/>
        </w:rPr>
        <w:t>t</w:t>
      </w:r>
      <w:r w:rsidR="00A36CED">
        <w:rPr>
          <w:lang w:val="sr-Latn-CS"/>
        </w:rPr>
        <w:t>i</w:t>
      </w:r>
      <w:r w:rsidR="00AE06CD">
        <w:rPr>
          <w:lang w:val="sr-Latn-CS"/>
        </w:rPr>
        <w:t>n</w:t>
      </w:r>
      <w:r w:rsidR="00A36CED">
        <w:rPr>
          <w:lang w:val="sr-Latn-CS"/>
        </w:rPr>
        <w:t>en</w:t>
      </w:r>
      <w:r w:rsidR="00AE06CD">
        <w:rPr>
          <w:lang w:val="sr-Latn-CS"/>
        </w:rPr>
        <w:t>cijalnog sindroma ili psihološke kriz</w:t>
      </w:r>
      <w:r w:rsidR="00A36CED">
        <w:rPr>
          <w:lang w:val="sr-Latn-CS"/>
        </w:rPr>
        <w:t>e, koji su karakteristični za na</w:t>
      </w:r>
      <w:r w:rsidR="00AE06CD">
        <w:rPr>
          <w:lang w:val="sr-Latn-CS"/>
        </w:rPr>
        <w:t>vedeni period. U periodu adaptacije klijent/kinja su u mogućnosti da preispitaju svoju volju za oporavkom što u daljem omogućava uspostavljanje stabilnije apstinencije od psihoaktivnih supstanci.</w:t>
      </w:r>
    </w:p>
    <w:p w:rsidR="007D179E" w:rsidRDefault="007D179E" w:rsidP="007D179E">
      <w:pPr>
        <w:jc w:val="both"/>
        <w:rPr>
          <w:lang w:val="sr-Latn-CS"/>
        </w:rPr>
      </w:pPr>
      <w:r w:rsidRPr="00E557CA">
        <w:rPr>
          <w:lang w:val="sr-Latn-CS"/>
        </w:rPr>
        <w:lastRenderedPageBreak/>
        <w:t>U ovom periodu, klijent</w:t>
      </w:r>
      <w:r w:rsidR="009764A1">
        <w:rPr>
          <w:lang w:val="sr-Latn-CS"/>
        </w:rPr>
        <w:t>/kinja</w:t>
      </w:r>
      <w:r w:rsidRPr="00E557CA">
        <w:rPr>
          <w:lang w:val="sr-Latn-CS"/>
        </w:rPr>
        <w:t xml:space="preserve"> nije imao</w:t>
      </w:r>
      <w:r w:rsidR="00F32C3C">
        <w:rPr>
          <w:lang w:val="sr-Latn-CS"/>
        </w:rPr>
        <w:t>/la</w:t>
      </w:r>
      <w:r w:rsidRPr="00E557CA">
        <w:rPr>
          <w:lang w:val="sr-Latn-CS"/>
        </w:rPr>
        <w:t xml:space="preserve"> kontakt sa porodicom, kao ni sa bilo kakvim spoljašnjim uticajima. </w:t>
      </w:r>
      <w:r w:rsidR="00FA7976">
        <w:rPr>
          <w:lang w:val="sr-Latn-CS"/>
        </w:rPr>
        <w:t xml:space="preserve">Za </w:t>
      </w:r>
      <w:r w:rsidR="006E60F0">
        <w:rPr>
          <w:lang w:val="sr-Latn-CS"/>
        </w:rPr>
        <w:t>potrebe</w:t>
      </w:r>
      <w:r w:rsidR="00FA7976">
        <w:rPr>
          <w:lang w:val="sr-Latn-CS"/>
        </w:rPr>
        <w:t xml:space="preserve"> klijenata/kinja u ovom periodu</w:t>
      </w:r>
      <w:r w:rsidR="006E60F0">
        <w:rPr>
          <w:lang w:val="sr-Latn-CS"/>
        </w:rPr>
        <w:t xml:space="preserve"> k</w:t>
      </w:r>
      <w:r w:rsidR="00FA7976">
        <w:rPr>
          <w:lang w:val="sr-Latn-CS"/>
        </w:rPr>
        <w:t>omunikaciju sa članovima porodica</w:t>
      </w:r>
      <w:r w:rsidR="006E60F0">
        <w:rPr>
          <w:lang w:val="sr-Latn-CS"/>
        </w:rPr>
        <w:t xml:space="preserve"> vršila </w:t>
      </w:r>
      <w:r w:rsidR="00FA7976">
        <w:rPr>
          <w:lang w:val="sr-Latn-CS"/>
        </w:rPr>
        <w:t xml:space="preserve">su </w:t>
      </w:r>
      <w:r w:rsidR="00AB6D0C">
        <w:rPr>
          <w:lang w:val="sr-Latn-CS"/>
        </w:rPr>
        <w:t>stručna</w:t>
      </w:r>
      <w:r w:rsidR="006E60F0">
        <w:rPr>
          <w:lang w:val="sr-Latn-CS"/>
        </w:rPr>
        <w:t xml:space="preserve"> lica.</w:t>
      </w:r>
    </w:p>
    <w:p w:rsidR="00197045" w:rsidRPr="00E557CA" w:rsidRDefault="00197045" w:rsidP="00197045">
      <w:pPr>
        <w:jc w:val="both"/>
        <w:rPr>
          <w:lang w:val="sr-Latn-CS"/>
        </w:rPr>
      </w:pPr>
      <w:r>
        <w:rPr>
          <w:lang w:val="sr-Latn-CS"/>
        </w:rPr>
        <w:t>Nakon</w:t>
      </w:r>
      <w:r w:rsidRPr="00E557CA">
        <w:rPr>
          <w:lang w:val="sr-Latn-CS"/>
        </w:rPr>
        <w:t xml:space="preserve"> isteka a</w:t>
      </w:r>
      <w:r>
        <w:rPr>
          <w:lang w:val="sr-Latn-CS"/>
        </w:rPr>
        <w:t>daptacionog</w:t>
      </w:r>
      <w:r w:rsidRPr="00E557CA">
        <w:rPr>
          <w:lang w:val="sr-Latn-CS"/>
        </w:rPr>
        <w:t xml:space="preserve"> perioda, klijenti</w:t>
      </w:r>
      <w:r>
        <w:rPr>
          <w:lang w:val="sr-Latn-CS"/>
        </w:rPr>
        <w:t>/kinje</w:t>
      </w:r>
      <w:r w:rsidRPr="00E557CA">
        <w:rPr>
          <w:lang w:val="sr-Latn-CS"/>
        </w:rPr>
        <w:t xml:space="preserve"> su imali</w:t>
      </w:r>
      <w:r>
        <w:rPr>
          <w:lang w:val="sr-Latn-CS"/>
        </w:rPr>
        <w:t>/le</w:t>
      </w:r>
      <w:r w:rsidRPr="00E557CA">
        <w:rPr>
          <w:lang w:val="sr-Latn-CS"/>
        </w:rPr>
        <w:t xml:space="preserve"> </w:t>
      </w:r>
      <w:r>
        <w:rPr>
          <w:lang w:val="sr-Latn-CS"/>
        </w:rPr>
        <w:t>pravo na posjete</w:t>
      </w:r>
      <w:r w:rsidRPr="00E557CA">
        <w:rPr>
          <w:lang w:val="sr-Latn-CS"/>
        </w:rPr>
        <w:t>, uz na</w:t>
      </w:r>
      <w:r>
        <w:rPr>
          <w:lang w:val="sr-Latn-CS"/>
        </w:rPr>
        <w:t>javu osoba od povjerenja, a po procjeni</w:t>
      </w:r>
      <w:r w:rsidRPr="00E557CA">
        <w:rPr>
          <w:lang w:val="sr-Latn-CS"/>
        </w:rPr>
        <w:t xml:space="preserve"> Stručnog tima da li </w:t>
      </w:r>
      <w:r>
        <w:rPr>
          <w:lang w:val="sr-Latn-CS"/>
        </w:rPr>
        <w:t xml:space="preserve">je </w:t>
      </w:r>
      <w:r w:rsidRPr="00E557CA">
        <w:rPr>
          <w:lang w:val="sr-Latn-CS"/>
        </w:rPr>
        <w:t xml:space="preserve">takva posjeta </w:t>
      </w:r>
      <w:r>
        <w:rPr>
          <w:lang w:val="sr-Latn-CS"/>
        </w:rPr>
        <w:t>adekvatna.</w:t>
      </w:r>
    </w:p>
    <w:p w:rsidR="00803063" w:rsidRDefault="00803063" w:rsidP="00197045">
      <w:pPr>
        <w:jc w:val="both"/>
        <w:rPr>
          <w:lang w:val="sr-Latn-CS"/>
        </w:rPr>
      </w:pPr>
    </w:p>
    <w:p w:rsidR="00197045" w:rsidRPr="00E557CA" w:rsidRDefault="00197045" w:rsidP="00197045">
      <w:pPr>
        <w:jc w:val="both"/>
        <w:rPr>
          <w:lang w:val="sr-Latn-CS"/>
        </w:rPr>
      </w:pPr>
      <w:r w:rsidRPr="00E557CA">
        <w:rPr>
          <w:lang w:val="sr-Latn-CS"/>
        </w:rPr>
        <w:t>Nakon isteka perioda adaptacije, klijent</w:t>
      </w:r>
      <w:r>
        <w:rPr>
          <w:lang w:val="sr-Latn-CS"/>
        </w:rPr>
        <w:t>/kinja</w:t>
      </w:r>
      <w:r w:rsidRPr="00E557CA">
        <w:rPr>
          <w:lang w:val="sr-Latn-CS"/>
        </w:rPr>
        <w:t xml:space="preserve"> je potpisivao</w:t>
      </w:r>
      <w:r>
        <w:rPr>
          <w:lang w:val="sr-Latn-CS"/>
        </w:rPr>
        <w:t>/la Ugovor o tretmanu z</w:t>
      </w:r>
      <w:r w:rsidRPr="00E557CA">
        <w:rPr>
          <w:lang w:val="sr-Latn-CS"/>
        </w:rPr>
        <w:t xml:space="preserve">a narednih 11 mjeseci, koji </w:t>
      </w:r>
      <w:r>
        <w:rPr>
          <w:lang w:val="sr-Latn-CS"/>
        </w:rPr>
        <w:t>su podrazumijevali</w:t>
      </w:r>
      <w:r w:rsidRPr="00E557CA">
        <w:rPr>
          <w:lang w:val="sr-Latn-CS"/>
        </w:rPr>
        <w:t xml:space="preserve"> rehabilitaciju i resocijalizaciju.</w:t>
      </w:r>
    </w:p>
    <w:p w:rsidR="003D7C99" w:rsidRDefault="003D7C99" w:rsidP="00E557CA">
      <w:pPr>
        <w:jc w:val="both"/>
        <w:rPr>
          <w:lang w:val="sr-Latn-CS"/>
        </w:rPr>
      </w:pPr>
    </w:p>
    <w:p w:rsidR="00632D58" w:rsidRPr="00E557CA" w:rsidRDefault="009764A1" w:rsidP="00E557CA">
      <w:pPr>
        <w:jc w:val="both"/>
        <w:rPr>
          <w:lang w:val="sr-Latn-CS"/>
        </w:rPr>
      </w:pPr>
      <w:r>
        <w:rPr>
          <w:lang w:val="sr-Latn-CS"/>
        </w:rPr>
        <w:t>R</w:t>
      </w:r>
      <w:r w:rsidR="00C45219" w:rsidRPr="00E557CA">
        <w:rPr>
          <w:lang w:val="sr-Latn-CS"/>
        </w:rPr>
        <w:t>ehabilitacioni proces podrazumijeva</w:t>
      </w:r>
      <w:r w:rsidR="00F32C3C">
        <w:rPr>
          <w:lang w:val="sr-Latn-CS"/>
        </w:rPr>
        <w:t>o je</w:t>
      </w:r>
      <w:r w:rsidR="00C45219" w:rsidRPr="00E557CA">
        <w:rPr>
          <w:lang w:val="sr-Latn-CS"/>
        </w:rPr>
        <w:t xml:space="preserve"> rad na promjeni klijentovih</w:t>
      </w:r>
      <w:r>
        <w:rPr>
          <w:lang w:val="sr-Latn-CS"/>
        </w:rPr>
        <w:t>/kinjinih</w:t>
      </w:r>
      <w:r w:rsidR="00C45219" w:rsidRPr="00E557CA">
        <w:rPr>
          <w:lang w:val="sr-Latn-CS"/>
        </w:rPr>
        <w:t xml:space="preserve"> disfunkcionalnih obrazaca ponašanja,</w:t>
      </w:r>
      <w:r w:rsidR="001435DD" w:rsidRPr="00E557CA">
        <w:rPr>
          <w:lang w:val="sr-Latn-CS"/>
        </w:rPr>
        <w:t xml:space="preserve"> </w:t>
      </w:r>
      <w:r w:rsidR="00C45219" w:rsidRPr="00E557CA">
        <w:rPr>
          <w:lang w:val="sr-Latn-CS"/>
        </w:rPr>
        <w:t>rad na jačanju motivacije,</w:t>
      </w:r>
      <w:r w:rsidR="00141D09">
        <w:rPr>
          <w:lang w:val="sr-Latn-CS"/>
        </w:rPr>
        <w:t xml:space="preserve"> </w:t>
      </w:r>
      <w:r w:rsidR="001A47C3">
        <w:rPr>
          <w:lang w:val="sr-Latn-CS"/>
        </w:rPr>
        <w:t xml:space="preserve">kao i </w:t>
      </w:r>
      <w:r w:rsidR="00C45219" w:rsidRPr="00E557CA">
        <w:rPr>
          <w:lang w:val="sr-Latn-CS"/>
        </w:rPr>
        <w:t>u</w:t>
      </w:r>
      <w:r w:rsidR="00485364">
        <w:rPr>
          <w:lang w:val="sr-Latn-CS"/>
        </w:rPr>
        <w:t>svajanju</w:t>
      </w:r>
      <w:r w:rsidR="00E24EE1" w:rsidRPr="00E557CA">
        <w:rPr>
          <w:lang w:val="sr-Latn-CS"/>
        </w:rPr>
        <w:t xml:space="preserve"> novih oblika ponašanja koji podržavaju apstinenciju i zdrav stil života.</w:t>
      </w:r>
      <w:r>
        <w:rPr>
          <w:lang w:val="sr-Latn-CS"/>
        </w:rPr>
        <w:t xml:space="preserve"> Svakodnevno su se sa klijen</w:t>
      </w:r>
      <w:r w:rsidR="003D7C99">
        <w:rPr>
          <w:lang w:val="sr-Latn-CS"/>
        </w:rPr>
        <w:t>tima</w:t>
      </w:r>
      <w:r>
        <w:rPr>
          <w:lang w:val="sr-Latn-CS"/>
        </w:rPr>
        <w:t>/kinjama</w:t>
      </w:r>
      <w:r w:rsidR="003D7C99">
        <w:rPr>
          <w:lang w:val="sr-Latn-CS"/>
        </w:rPr>
        <w:t xml:space="preserve"> sprovodile grupne i individualne </w:t>
      </w:r>
      <w:r w:rsidR="001771A1">
        <w:rPr>
          <w:lang w:val="sr-Latn-CS"/>
        </w:rPr>
        <w:t xml:space="preserve">terapije koje </w:t>
      </w:r>
      <w:r>
        <w:rPr>
          <w:lang w:val="sr-Latn-CS"/>
        </w:rPr>
        <w:t>imaju za cilj korekciju</w:t>
      </w:r>
      <w:r w:rsidR="001771A1">
        <w:rPr>
          <w:lang w:val="sr-Latn-CS"/>
        </w:rPr>
        <w:t xml:space="preserve"> neadekvatnih</w:t>
      </w:r>
      <w:r>
        <w:rPr>
          <w:lang w:val="sr-Latn-CS"/>
        </w:rPr>
        <w:t xml:space="preserve"> stavova i ponašanja</w:t>
      </w:r>
      <w:r w:rsidR="003D7C99">
        <w:rPr>
          <w:lang w:val="sr-Latn-CS"/>
        </w:rPr>
        <w:t>.</w:t>
      </w:r>
    </w:p>
    <w:p w:rsidR="00F32C3C" w:rsidRDefault="00F32C3C" w:rsidP="00E557CA">
      <w:pPr>
        <w:jc w:val="both"/>
        <w:rPr>
          <w:lang w:val="sr-Latn-CS"/>
        </w:rPr>
      </w:pPr>
    </w:p>
    <w:p w:rsidR="003D7C99" w:rsidRDefault="00E24EE1" w:rsidP="00E557CA">
      <w:pPr>
        <w:jc w:val="both"/>
        <w:rPr>
          <w:lang w:val="sr-Latn-CS"/>
        </w:rPr>
      </w:pPr>
      <w:r w:rsidRPr="00E557CA">
        <w:rPr>
          <w:lang w:val="sr-Latn-CS"/>
        </w:rPr>
        <w:t>P</w:t>
      </w:r>
      <w:r w:rsidR="00F32C3C">
        <w:rPr>
          <w:lang w:val="sr-Latn-CS"/>
        </w:rPr>
        <w:t>roces resocijalizacije je bio usmjeren</w:t>
      </w:r>
      <w:r w:rsidRPr="00E557CA">
        <w:rPr>
          <w:lang w:val="sr-Latn-CS"/>
        </w:rPr>
        <w:t xml:space="preserve"> na to da klijent</w:t>
      </w:r>
      <w:r w:rsidR="009764A1">
        <w:rPr>
          <w:lang w:val="sr-Latn-CS"/>
        </w:rPr>
        <w:t>/kinja</w:t>
      </w:r>
      <w:r w:rsidRPr="00E557CA">
        <w:rPr>
          <w:lang w:val="sr-Latn-CS"/>
        </w:rPr>
        <w:t xml:space="preserve"> uskladi svoje ponašanje sa zahtjevima društva,</w:t>
      </w:r>
      <w:r w:rsidR="001435DD" w:rsidRPr="00E557CA">
        <w:rPr>
          <w:lang w:val="sr-Latn-CS"/>
        </w:rPr>
        <w:t xml:space="preserve"> </w:t>
      </w:r>
      <w:r w:rsidRPr="00E557CA">
        <w:rPr>
          <w:lang w:val="sr-Latn-CS"/>
        </w:rPr>
        <w:t>na koje nije mogao</w:t>
      </w:r>
      <w:r w:rsidR="00E6542A">
        <w:rPr>
          <w:lang w:val="sr-Latn-CS"/>
        </w:rPr>
        <w:t>/la</w:t>
      </w:r>
      <w:r w:rsidR="009764A1">
        <w:rPr>
          <w:lang w:val="sr-Latn-CS"/>
        </w:rPr>
        <w:t xml:space="preserve"> da adekvatno odgovori u aktivnoj</w:t>
      </w:r>
      <w:r w:rsidRPr="00E557CA">
        <w:rPr>
          <w:lang w:val="sr-Latn-CS"/>
        </w:rPr>
        <w:t xml:space="preserve"> fazi bolesti.</w:t>
      </w:r>
      <w:r w:rsidR="001A47C3">
        <w:rPr>
          <w:lang w:val="sr-Latn-CS"/>
        </w:rPr>
        <w:t xml:space="preserve"> </w:t>
      </w:r>
    </w:p>
    <w:p w:rsidR="00E0685C" w:rsidRDefault="00E0685C" w:rsidP="00E557CA">
      <w:pPr>
        <w:jc w:val="both"/>
        <w:rPr>
          <w:lang w:val="sr-Latn-CS"/>
        </w:rPr>
      </w:pPr>
    </w:p>
    <w:p w:rsidR="00E0685C" w:rsidRPr="00E557CA" w:rsidRDefault="00E0685C" w:rsidP="00E0685C">
      <w:pPr>
        <w:jc w:val="both"/>
        <w:rPr>
          <w:lang w:val="sr-Latn-CS"/>
        </w:rPr>
      </w:pPr>
      <w:r>
        <w:rPr>
          <w:lang w:val="sr-Latn-CS"/>
        </w:rPr>
        <w:t>Za klijente</w:t>
      </w:r>
      <w:r w:rsidR="00A36CED">
        <w:rPr>
          <w:lang w:val="sr-Latn-CS"/>
        </w:rPr>
        <w:t>/kinje</w:t>
      </w:r>
      <w:r>
        <w:rPr>
          <w:lang w:val="sr-Latn-CS"/>
        </w:rPr>
        <w:t xml:space="preserve"> koji su završili rezidencijalni tretman</w:t>
      </w:r>
      <w:r w:rsidRPr="00E557CA">
        <w:rPr>
          <w:lang w:val="sr-Latn-CS"/>
        </w:rPr>
        <w:t xml:space="preserve"> </w:t>
      </w:r>
      <w:r>
        <w:rPr>
          <w:lang w:val="sr-Latn-CS"/>
        </w:rPr>
        <w:t xml:space="preserve">uslijedila je </w:t>
      </w:r>
      <w:r w:rsidRPr="00E557CA">
        <w:rPr>
          <w:lang w:val="sr-Latn-CS"/>
        </w:rPr>
        <w:t xml:space="preserve">nerezidencijalna faza u kojoj </w:t>
      </w:r>
      <w:r>
        <w:rPr>
          <w:lang w:val="sr-Latn-CS"/>
        </w:rPr>
        <w:t>su povremeno dolazili</w:t>
      </w:r>
      <w:r w:rsidRPr="00E557CA">
        <w:rPr>
          <w:lang w:val="sr-Latn-CS"/>
        </w:rPr>
        <w:t xml:space="preserve"> u našu ustanovu na nenajavljena testiranja na </w:t>
      </w:r>
      <w:r>
        <w:rPr>
          <w:lang w:val="sr-Latn-CS"/>
        </w:rPr>
        <w:t>prisustvo</w:t>
      </w:r>
      <w:r w:rsidRPr="00E557CA">
        <w:rPr>
          <w:lang w:val="sr-Latn-CS"/>
        </w:rPr>
        <w:t xml:space="preserve"> psihoaktiv</w:t>
      </w:r>
      <w:r>
        <w:rPr>
          <w:lang w:val="sr-Latn-CS"/>
        </w:rPr>
        <w:t>nih supstanci i grupne terapije, po pozivu Stručnog tima, kao i samoinicijativno u skladu sa svojim potrebama.</w:t>
      </w:r>
    </w:p>
    <w:p w:rsidR="00E0685C" w:rsidRDefault="00E0685C" w:rsidP="00E0685C">
      <w:pPr>
        <w:jc w:val="both"/>
        <w:rPr>
          <w:lang w:val="sr-Latn-CS"/>
        </w:rPr>
      </w:pPr>
      <w:r>
        <w:rPr>
          <w:lang w:val="sr-Latn-CS"/>
        </w:rPr>
        <w:t>Nerezidencijalni tretman trajao  je godinu dana i</w:t>
      </w:r>
      <w:r w:rsidRPr="00E557CA">
        <w:rPr>
          <w:lang w:val="sr-Latn-CS"/>
        </w:rPr>
        <w:t xml:space="preserve"> </w:t>
      </w:r>
      <w:r>
        <w:rPr>
          <w:lang w:val="sr-Latn-CS"/>
        </w:rPr>
        <w:t>bio je besplatan</w:t>
      </w:r>
      <w:r w:rsidRPr="00E557CA">
        <w:rPr>
          <w:lang w:val="sr-Latn-CS"/>
        </w:rPr>
        <w:t xml:space="preserve"> za sve </w:t>
      </w:r>
      <w:r>
        <w:rPr>
          <w:lang w:val="sr-Latn-CS"/>
        </w:rPr>
        <w:t>klijente/kinje.</w:t>
      </w:r>
    </w:p>
    <w:p w:rsidR="00BA5974" w:rsidRPr="00E557CA" w:rsidRDefault="00BA5974" w:rsidP="00E557CA">
      <w:pPr>
        <w:jc w:val="both"/>
        <w:rPr>
          <w:lang w:val="sr-Latn-CS"/>
        </w:rPr>
      </w:pPr>
    </w:p>
    <w:p w:rsidR="00361B71" w:rsidRPr="0010646F" w:rsidRDefault="00632D58" w:rsidP="00AE5D16">
      <w:pPr>
        <w:jc w:val="both"/>
        <w:rPr>
          <w:lang w:val="sr-Latn-CS"/>
        </w:rPr>
      </w:pPr>
      <w:r w:rsidRPr="0010646F">
        <w:rPr>
          <w:b/>
          <w:lang w:val="sr-Latn-CS"/>
        </w:rPr>
        <w:t>Psihijatrijsko</w:t>
      </w:r>
      <w:r w:rsidR="007D179E" w:rsidRPr="0010646F">
        <w:rPr>
          <w:b/>
          <w:lang w:val="sr-Latn-CS"/>
        </w:rPr>
        <w:t xml:space="preserve"> praćenje </w:t>
      </w:r>
      <w:r w:rsidR="007D179E" w:rsidRPr="0010646F">
        <w:rPr>
          <w:lang w:val="sr-Latn-CS"/>
        </w:rPr>
        <w:t>se odvijalo</w:t>
      </w:r>
      <w:r w:rsidRPr="0010646F">
        <w:rPr>
          <w:b/>
          <w:lang w:val="sr-Latn-CS"/>
        </w:rPr>
        <w:t xml:space="preserve"> </w:t>
      </w:r>
      <w:r w:rsidR="007D179E" w:rsidRPr="0010646F">
        <w:rPr>
          <w:lang w:val="sr-Latn-CS"/>
        </w:rPr>
        <w:t>neposredno nakon prijema klijenta</w:t>
      </w:r>
      <w:r w:rsidR="004374CB" w:rsidRPr="0010646F">
        <w:rPr>
          <w:lang w:val="sr-Latn-CS"/>
        </w:rPr>
        <w:t>/kinje</w:t>
      </w:r>
      <w:r w:rsidR="007D179E" w:rsidRPr="0010646F">
        <w:rPr>
          <w:lang w:val="sr-Latn-CS"/>
        </w:rPr>
        <w:t>, a u odnosu na procjene njegovog</w:t>
      </w:r>
      <w:r w:rsidR="004374CB" w:rsidRPr="0010646F">
        <w:rPr>
          <w:lang w:val="sr-Latn-CS"/>
        </w:rPr>
        <w:t>/njenog</w:t>
      </w:r>
      <w:r w:rsidR="007D179E" w:rsidRPr="0010646F">
        <w:rPr>
          <w:lang w:val="sr-Latn-CS"/>
        </w:rPr>
        <w:t xml:space="preserve"> stanja i rezultata testiranja na prisustvo psihoaktivnih supstanci u organizmu. </w:t>
      </w:r>
    </w:p>
    <w:p w:rsidR="00361B71" w:rsidRPr="0010646F" w:rsidRDefault="00361B71" w:rsidP="00AE5D16">
      <w:pPr>
        <w:jc w:val="both"/>
        <w:rPr>
          <w:lang w:val="sr-Latn-CS"/>
        </w:rPr>
      </w:pPr>
    </w:p>
    <w:p w:rsidR="00361B71" w:rsidRDefault="00AE5D16" w:rsidP="00AE5D16">
      <w:pPr>
        <w:jc w:val="both"/>
        <w:rPr>
          <w:lang w:val="sr-Latn-CS"/>
        </w:rPr>
      </w:pPr>
      <w:r w:rsidRPr="00AE5D16">
        <w:rPr>
          <w:lang w:val="sr-Latn-CS"/>
        </w:rPr>
        <w:t>Bolest zavisnosti prate i drugi psihijatrijski poremaćaji i problemi pa je aktivno učešće psihijatra u praćenju klij</w:t>
      </w:r>
      <w:r w:rsidR="00A36CED">
        <w:rPr>
          <w:lang w:val="sr-Latn-CS"/>
        </w:rPr>
        <w:t>ena</w:t>
      </w:r>
      <w:r w:rsidRPr="00AE5D16">
        <w:rPr>
          <w:lang w:val="sr-Latn-CS"/>
        </w:rPr>
        <w:t xml:space="preserve">ta/kinja neophodno kako bi se adekvatno odgovorilo na određena psihička stanja. </w:t>
      </w:r>
    </w:p>
    <w:p w:rsidR="00361B71" w:rsidRDefault="00361B71" w:rsidP="00AE5D16">
      <w:pPr>
        <w:jc w:val="both"/>
        <w:rPr>
          <w:lang w:val="sr-Latn-CS"/>
        </w:rPr>
      </w:pPr>
    </w:p>
    <w:p w:rsidR="00AE5D16" w:rsidRPr="00AE5D16" w:rsidRDefault="00AE5D16" w:rsidP="00AE5D16">
      <w:pPr>
        <w:jc w:val="both"/>
        <w:rPr>
          <w:lang w:val="sr-Latn-CS"/>
        </w:rPr>
      </w:pPr>
      <w:r w:rsidRPr="00AE5D16">
        <w:rPr>
          <w:lang w:val="sr-Latn-CS"/>
        </w:rPr>
        <w:t>Ova aktivnost odvijala se u toku tretmna</w:t>
      </w:r>
      <w:r w:rsidRPr="0010646F">
        <w:rPr>
          <w:lang w:val="sr-Latn-CS"/>
        </w:rPr>
        <w:t>, uz konstantno praćenje, posebno kod onih klijenata/kinja gdje se u toku rada ispolje potrebe za saniranjem propratnih psihičkih stanja. Drugi psihijatrijski problemi mogu biti kompezovani u toku konzumacije psihoaktivnih supstanci, te se najčešće manifestuju u toku tretmana nakon postizanja apstinencije i saniranja simptoma apstinencijalne krize.</w:t>
      </w:r>
    </w:p>
    <w:p w:rsidR="004374CB" w:rsidRDefault="004374CB" w:rsidP="00E557CA">
      <w:pPr>
        <w:jc w:val="both"/>
        <w:rPr>
          <w:lang w:val="sr-Latn-CS"/>
        </w:rPr>
      </w:pPr>
    </w:p>
    <w:p w:rsidR="0002399F" w:rsidRDefault="00632D58" w:rsidP="00E557CA">
      <w:pPr>
        <w:jc w:val="both"/>
        <w:rPr>
          <w:lang w:val="sr-Latn-CS"/>
        </w:rPr>
      </w:pPr>
      <w:r w:rsidRPr="00026A25">
        <w:rPr>
          <w:b/>
          <w:lang w:val="sr-Latn-CS"/>
        </w:rPr>
        <w:t>Grupna psihoterapija</w:t>
      </w:r>
      <w:r w:rsidR="00604F83">
        <w:rPr>
          <w:lang w:val="sr-Latn-CS"/>
        </w:rPr>
        <w:t>,</w:t>
      </w:r>
      <w:r w:rsidR="003079C8" w:rsidRPr="003079C8">
        <w:rPr>
          <w:lang w:val="sr-Latn-CS"/>
        </w:rPr>
        <w:t xml:space="preserve"> kao osnova </w:t>
      </w:r>
      <w:r w:rsidR="00FC5F99">
        <w:rPr>
          <w:lang w:val="sr-Latn-CS"/>
        </w:rPr>
        <w:t>rada sa  klijentima</w:t>
      </w:r>
      <w:r w:rsidR="004374CB">
        <w:rPr>
          <w:lang w:val="sr-Latn-CS"/>
        </w:rPr>
        <w:t>/kinjama</w:t>
      </w:r>
      <w:r w:rsidR="00604F83">
        <w:rPr>
          <w:lang w:val="sr-Latn-CS"/>
        </w:rPr>
        <w:t xml:space="preserve">, </w:t>
      </w:r>
      <w:r w:rsidR="00903FA9">
        <w:rPr>
          <w:lang w:val="sr-Latn-CS"/>
        </w:rPr>
        <w:t>bila je</w:t>
      </w:r>
      <w:r w:rsidR="00604F83">
        <w:rPr>
          <w:lang w:val="sr-Latn-CS"/>
        </w:rPr>
        <w:t xml:space="preserve"> značajna</w:t>
      </w:r>
      <w:r w:rsidR="003079C8" w:rsidRPr="003079C8">
        <w:rPr>
          <w:lang w:val="sr-Latn-CS"/>
        </w:rPr>
        <w:t xml:space="preserve"> jer </w:t>
      </w:r>
      <w:r w:rsidR="00485364">
        <w:rPr>
          <w:lang w:val="sr-Latn-CS"/>
        </w:rPr>
        <w:t xml:space="preserve">je </w:t>
      </w:r>
      <w:r w:rsidR="003079C8" w:rsidRPr="003079C8">
        <w:rPr>
          <w:lang w:val="sr-Latn-CS"/>
        </w:rPr>
        <w:t>pruž</w:t>
      </w:r>
      <w:r w:rsidR="00903FA9">
        <w:rPr>
          <w:lang w:val="sr-Latn-CS"/>
        </w:rPr>
        <w:t>ena</w:t>
      </w:r>
      <w:r w:rsidR="00604F83">
        <w:rPr>
          <w:lang w:val="sr-Latn-CS"/>
        </w:rPr>
        <w:t xml:space="preserve"> mogućnost klijentu</w:t>
      </w:r>
      <w:r w:rsidR="004374CB">
        <w:rPr>
          <w:lang w:val="sr-Latn-CS"/>
        </w:rPr>
        <w:t>/kinji</w:t>
      </w:r>
      <w:r w:rsidR="00604F83">
        <w:rPr>
          <w:lang w:val="sr-Latn-CS"/>
        </w:rPr>
        <w:t xml:space="preserve"> da se u početnoj fazi suoči</w:t>
      </w:r>
      <w:r w:rsidR="003079C8" w:rsidRPr="003079C8">
        <w:rPr>
          <w:lang w:val="sr-Latn-CS"/>
        </w:rPr>
        <w:t xml:space="preserve"> sa destuktivnim obrascima po kojima fukc</w:t>
      </w:r>
      <w:r w:rsidR="00604F83">
        <w:rPr>
          <w:lang w:val="sr-Latn-CS"/>
        </w:rPr>
        <w:t>ioniše, a u kasnijem periodu i sa svim promjenama</w:t>
      </w:r>
      <w:r w:rsidR="003079C8" w:rsidRPr="003079C8">
        <w:rPr>
          <w:lang w:val="sr-Latn-CS"/>
        </w:rPr>
        <w:t xml:space="preserve"> koje program nalaže kao uslov kvalitetne apstine</w:t>
      </w:r>
      <w:r w:rsidR="00903FA9">
        <w:rPr>
          <w:lang w:val="sr-Latn-CS"/>
        </w:rPr>
        <w:t>n</w:t>
      </w:r>
      <w:r w:rsidR="003079C8" w:rsidRPr="003079C8">
        <w:rPr>
          <w:lang w:val="sr-Latn-CS"/>
        </w:rPr>
        <w:t>cije</w:t>
      </w:r>
      <w:r w:rsidR="003079C8">
        <w:rPr>
          <w:b/>
          <w:lang w:val="sr-Latn-CS"/>
        </w:rPr>
        <w:t>.</w:t>
      </w:r>
      <w:r w:rsidR="003079C8">
        <w:rPr>
          <w:lang w:val="sr-Latn-CS"/>
        </w:rPr>
        <w:t xml:space="preserve"> </w:t>
      </w:r>
    </w:p>
    <w:p w:rsidR="0002399F" w:rsidRDefault="0002399F" w:rsidP="00E557CA">
      <w:pPr>
        <w:jc w:val="both"/>
        <w:rPr>
          <w:lang w:val="sr-Latn-CS"/>
        </w:rPr>
      </w:pPr>
    </w:p>
    <w:p w:rsidR="0002399F" w:rsidRPr="00E557CA" w:rsidRDefault="0002399F" w:rsidP="0002399F">
      <w:pPr>
        <w:jc w:val="both"/>
        <w:rPr>
          <w:lang w:val="sr-Latn-CS"/>
        </w:rPr>
      </w:pPr>
      <w:r w:rsidRPr="00E557CA">
        <w:rPr>
          <w:lang w:val="sr-Latn-CS"/>
        </w:rPr>
        <w:t>Stručni rad sa klijentima</w:t>
      </w:r>
      <w:r>
        <w:rPr>
          <w:lang w:val="sr-Latn-CS"/>
        </w:rPr>
        <w:t>/kinjama</w:t>
      </w:r>
      <w:r w:rsidRPr="00E557CA">
        <w:rPr>
          <w:lang w:val="sr-Latn-CS"/>
        </w:rPr>
        <w:t xml:space="preserve"> se odvijao kroz </w:t>
      </w:r>
      <w:r>
        <w:rPr>
          <w:lang w:val="sr-Latn-CS"/>
        </w:rPr>
        <w:t>više psihoterapijskih modaliteta kombinovanih sa osnovnim programom podrške</w:t>
      </w:r>
      <w:r w:rsidRPr="00E557CA">
        <w:rPr>
          <w:lang w:val="sr-Latn-CS"/>
        </w:rPr>
        <w:t xml:space="preserve">, a osnovu stručnog rada su činile </w:t>
      </w:r>
      <w:r w:rsidRPr="00E557CA">
        <w:rPr>
          <w:b/>
          <w:bCs/>
          <w:lang w:val="sr-Latn-CS"/>
        </w:rPr>
        <w:t>psihoterapijske grupe</w:t>
      </w:r>
      <w:r w:rsidRPr="00E557CA">
        <w:rPr>
          <w:lang w:val="sr-Latn-CS"/>
        </w:rPr>
        <w:t>.</w:t>
      </w:r>
    </w:p>
    <w:p w:rsidR="0002399F" w:rsidRDefault="0002399F" w:rsidP="00E557CA">
      <w:pPr>
        <w:jc w:val="both"/>
        <w:rPr>
          <w:lang w:val="sr-Latn-CS"/>
        </w:rPr>
      </w:pPr>
    </w:p>
    <w:p w:rsidR="00903FA9" w:rsidRDefault="003079C8" w:rsidP="00E557CA">
      <w:pPr>
        <w:jc w:val="both"/>
        <w:rPr>
          <w:lang w:val="sr-Latn-CS"/>
        </w:rPr>
      </w:pPr>
      <w:r>
        <w:rPr>
          <w:lang w:val="sr-Latn-CS"/>
        </w:rPr>
        <w:t xml:space="preserve">U </w:t>
      </w:r>
      <w:r w:rsidR="00B32806">
        <w:rPr>
          <w:lang w:val="sr-Latn-CS"/>
        </w:rPr>
        <w:t>toku rada korišćen</w:t>
      </w:r>
      <w:r w:rsidR="00604F83">
        <w:rPr>
          <w:lang w:val="sr-Latn-CS"/>
        </w:rPr>
        <w:t>e su različite</w:t>
      </w:r>
      <w:r>
        <w:rPr>
          <w:lang w:val="sr-Latn-CS"/>
        </w:rPr>
        <w:t xml:space="preserve"> tehnike, uključujući i različite psihoterapijske pravce (transakciona analiza, tren</w:t>
      </w:r>
      <w:r w:rsidR="00C1026D">
        <w:rPr>
          <w:lang w:val="sr-Latn-CS"/>
        </w:rPr>
        <w:t>ing emocionalne pismenosti, ase</w:t>
      </w:r>
      <w:r>
        <w:rPr>
          <w:lang w:val="sr-Latn-CS"/>
        </w:rPr>
        <w:t>r</w:t>
      </w:r>
      <w:r w:rsidR="00C1026D">
        <w:rPr>
          <w:lang w:val="sr-Latn-CS"/>
        </w:rPr>
        <w:t>t</w:t>
      </w:r>
      <w:r>
        <w:rPr>
          <w:lang w:val="sr-Latn-CS"/>
        </w:rPr>
        <w:t xml:space="preserve">ivni trening, kao i različite vrste radionica baziranih na zdravim socijalnim temama). </w:t>
      </w:r>
    </w:p>
    <w:p w:rsidR="00271022" w:rsidRDefault="00271022" w:rsidP="00E557CA">
      <w:pPr>
        <w:jc w:val="both"/>
        <w:rPr>
          <w:lang w:val="sr-Latn-CS"/>
        </w:rPr>
      </w:pPr>
    </w:p>
    <w:p w:rsidR="0002399F" w:rsidRPr="0010646F" w:rsidRDefault="00632D58" w:rsidP="00E557CA">
      <w:pPr>
        <w:jc w:val="both"/>
        <w:rPr>
          <w:lang w:val="sr-Latn-CS"/>
        </w:rPr>
      </w:pPr>
      <w:r w:rsidRPr="0010646F">
        <w:rPr>
          <w:lang w:val="sr-Latn-CS"/>
        </w:rPr>
        <w:t xml:space="preserve">Tokom izvještajnog perioda, organizovano je i sprovedeno ukupno </w:t>
      </w:r>
      <w:r w:rsidR="00A607D8" w:rsidRPr="0010646F">
        <w:rPr>
          <w:b/>
          <w:bCs/>
          <w:lang w:val="sr-Latn-CS"/>
        </w:rPr>
        <w:t>1255</w:t>
      </w:r>
      <w:r w:rsidR="00B86277" w:rsidRPr="0010646F">
        <w:rPr>
          <w:b/>
          <w:bCs/>
          <w:lang w:val="sr-Latn-CS"/>
        </w:rPr>
        <w:t xml:space="preserve"> </w:t>
      </w:r>
      <w:r w:rsidR="00B23683" w:rsidRPr="0010646F">
        <w:rPr>
          <w:lang w:val="sr-Latn-CS"/>
        </w:rPr>
        <w:t xml:space="preserve">grupnih </w:t>
      </w:r>
      <w:r w:rsidR="006113A4" w:rsidRPr="0010646F">
        <w:rPr>
          <w:lang w:val="sr-Latn-CS"/>
        </w:rPr>
        <w:t>terapija</w:t>
      </w:r>
      <w:r w:rsidR="00903FA9" w:rsidRPr="0010646F">
        <w:rPr>
          <w:lang w:val="sr-Latn-CS"/>
        </w:rPr>
        <w:t xml:space="preserve"> </w:t>
      </w:r>
      <w:r w:rsidRPr="0010646F">
        <w:rPr>
          <w:lang w:val="sr-Latn-CS"/>
        </w:rPr>
        <w:t>sa klijentima</w:t>
      </w:r>
      <w:r w:rsidR="00B23683" w:rsidRPr="0010646F">
        <w:rPr>
          <w:lang w:val="sr-Latn-CS"/>
        </w:rPr>
        <w:t>/kinjama</w:t>
      </w:r>
      <w:r w:rsidRPr="0010646F">
        <w:rPr>
          <w:lang w:val="sr-Latn-CS"/>
        </w:rPr>
        <w:t xml:space="preserve"> koji se nalaze na rezidencijalnom dijelu t</w:t>
      </w:r>
      <w:r w:rsidR="00903FA9" w:rsidRPr="0010646F">
        <w:rPr>
          <w:lang w:val="sr-Latn-CS"/>
        </w:rPr>
        <w:t xml:space="preserve">retmana. </w:t>
      </w:r>
    </w:p>
    <w:p w:rsidR="0002399F" w:rsidRPr="0010646F" w:rsidRDefault="0002399F" w:rsidP="00E557CA">
      <w:pPr>
        <w:jc w:val="both"/>
        <w:rPr>
          <w:lang w:val="sr-Latn-CS"/>
        </w:rPr>
      </w:pPr>
    </w:p>
    <w:p w:rsidR="00632D58" w:rsidRDefault="00903FA9" w:rsidP="00E557CA">
      <w:pPr>
        <w:jc w:val="both"/>
      </w:pPr>
      <w:r w:rsidRPr="0010646F">
        <w:rPr>
          <w:lang w:val="sr-Latn-CS"/>
        </w:rPr>
        <w:t>Takođe, periodično i po procjeni Stručnog tima, organizovane su</w:t>
      </w:r>
      <w:r w:rsidR="00632D58" w:rsidRPr="0010646F">
        <w:rPr>
          <w:lang w:val="sr-Latn-CS"/>
        </w:rPr>
        <w:t xml:space="preserve"> </w:t>
      </w:r>
      <w:r w:rsidRPr="0010646F">
        <w:rPr>
          <w:lang w:val="sr-Latn-CS"/>
        </w:rPr>
        <w:t>grupne terapije</w:t>
      </w:r>
      <w:r w:rsidR="00632D58" w:rsidRPr="0010646F">
        <w:rPr>
          <w:lang w:val="sr-Latn-CS"/>
        </w:rPr>
        <w:t xml:space="preserve"> sa klijentima</w:t>
      </w:r>
      <w:r w:rsidR="00A607D8" w:rsidRPr="0010646F">
        <w:rPr>
          <w:lang w:val="sr-Latn-CS"/>
        </w:rPr>
        <w:t>/kinjama</w:t>
      </w:r>
      <w:r w:rsidR="00632D58" w:rsidRPr="0010646F">
        <w:rPr>
          <w:lang w:val="sr-Latn-CS"/>
        </w:rPr>
        <w:t xml:space="preserve"> koji se nalaze na nerezidencijalnom tretmanu, u cilju </w:t>
      </w:r>
      <w:r w:rsidR="00A533A6" w:rsidRPr="0010646F">
        <w:rPr>
          <w:lang w:val="sr-Latn-CS"/>
        </w:rPr>
        <w:t>praćenja</w:t>
      </w:r>
      <w:r w:rsidR="00543B19" w:rsidRPr="0010646F">
        <w:rPr>
          <w:lang w:val="sr-Latn-CS"/>
        </w:rPr>
        <w:t xml:space="preserve"> njihovog</w:t>
      </w:r>
      <w:r w:rsidR="00A533A6" w:rsidRPr="0010646F">
        <w:rPr>
          <w:lang w:val="sr-Latn-CS"/>
        </w:rPr>
        <w:t xml:space="preserve"> </w:t>
      </w:r>
      <w:r w:rsidR="00A533A6" w:rsidRPr="0010646F">
        <w:rPr>
          <w:lang w:val="sr-Latn-CS"/>
        </w:rPr>
        <w:lastRenderedPageBreak/>
        <w:t>stanja i</w:t>
      </w:r>
      <w:r w:rsidR="0081795F" w:rsidRPr="0010646F">
        <w:rPr>
          <w:lang w:val="sr-Latn-CS"/>
        </w:rPr>
        <w:t xml:space="preserve"> podrške u aktuelnim problemima koji se ispoljavaju u funkcionisanju nakon stacionarnog tretmana.</w:t>
      </w:r>
      <w:r w:rsidR="00A607D8" w:rsidRPr="0010646F">
        <w:rPr>
          <w:lang w:val="sr-Latn-CS"/>
        </w:rPr>
        <w:t xml:space="preserve"> </w:t>
      </w:r>
      <w:r w:rsidR="00A607D8">
        <w:t xml:space="preserve">Organizovano je i sprovedeno ukupno </w:t>
      </w:r>
      <w:r w:rsidR="00A607D8" w:rsidRPr="00A607D8">
        <w:rPr>
          <w:b/>
        </w:rPr>
        <w:t>50</w:t>
      </w:r>
      <w:r w:rsidR="00A607D8">
        <w:t xml:space="preserve"> grupnih terapija  </w:t>
      </w:r>
      <w:r w:rsidR="00A607D8" w:rsidRPr="00E557CA">
        <w:t>sa klijentima</w:t>
      </w:r>
      <w:r w:rsidR="00A607D8">
        <w:t>/kinjama</w:t>
      </w:r>
      <w:r w:rsidR="00A607D8" w:rsidRPr="00E557CA">
        <w:t xml:space="preserve"> koji se nalaze na nerezidencijalnom tretmanu</w:t>
      </w:r>
      <w:r w:rsidR="00A607D8">
        <w:t>.</w:t>
      </w:r>
    </w:p>
    <w:p w:rsidR="00DA367F" w:rsidRPr="00E557CA" w:rsidRDefault="00DA367F" w:rsidP="00E557CA">
      <w:pPr>
        <w:jc w:val="both"/>
        <w:rPr>
          <w:lang w:val="sr-Latn-CS"/>
        </w:rPr>
      </w:pPr>
    </w:p>
    <w:p w:rsidR="00653184" w:rsidRDefault="00632D58" w:rsidP="00653184">
      <w:pPr>
        <w:contextualSpacing/>
        <w:jc w:val="both"/>
        <w:rPr>
          <w:lang w:val="sr-Latn-CS"/>
        </w:rPr>
      </w:pPr>
      <w:r w:rsidRPr="00E557CA">
        <w:rPr>
          <w:b/>
          <w:bCs/>
          <w:lang w:val="sr-Latn-CS"/>
        </w:rPr>
        <w:t>Individualne terapije</w:t>
      </w:r>
      <w:r w:rsidRPr="00E557CA">
        <w:rPr>
          <w:lang w:val="sr-Latn-CS"/>
        </w:rPr>
        <w:t xml:space="preserve"> </w:t>
      </w:r>
      <w:r w:rsidR="00653184">
        <w:rPr>
          <w:lang w:val="sr-Latn-CS"/>
        </w:rPr>
        <w:t>sprovodili su</w:t>
      </w:r>
      <w:r w:rsidR="00653184" w:rsidRPr="00653184">
        <w:rPr>
          <w:lang w:val="sr-Latn-CS"/>
        </w:rPr>
        <w:t xml:space="preserve"> oni članovi stručnog tima koji su, pored osnovnog visokoškolskog obrazovanja, stekli dodatne edukacije iz različiti</w:t>
      </w:r>
      <w:r w:rsidR="00B62145">
        <w:rPr>
          <w:lang w:val="sr-Latn-CS"/>
        </w:rPr>
        <w:t>h psihoterapijskih modaliteta. O</w:t>
      </w:r>
      <w:r w:rsidR="00653184" w:rsidRPr="00653184">
        <w:rPr>
          <w:lang w:val="sr-Latn-CS"/>
        </w:rPr>
        <w:t>vaj vid terapije ima za cilj da daje podršku, ohra</w:t>
      </w:r>
      <w:r w:rsidR="00B62145">
        <w:rPr>
          <w:lang w:val="sr-Latn-CS"/>
        </w:rPr>
        <w:t>bruje i motiviše</w:t>
      </w:r>
      <w:r w:rsidR="00CA7A11">
        <w:rPr>
          <w:lang w:val="sr-Latn-CS"/>
        </w:rPr>
        <w:t xml:space="preserve"> klijenta</w:t>
      </w:r>
      <w:r w:rsidR="00903FA9">
        <w:rPr>
          <w:lang w:val="sr-Latn-CS"/>
        </w:rPr>
        <w:t>/kinju</w:t>
      </w:r>
      <w:r w:rsidR="00CA7A11">
        <w:rPr>
          <w:lang w:val="sr-Latn-CS"/>
        </w:rPr>
        <w:t>, ali i da kod klijenta</w:t>
      </w:r>
      <w:r w:rsidR="00B86277">
        <w:rPr>
          <w:lang w:val="sr-Latn-CS"/>
        </w:rPr>
        <w:t>/kinje</w:t>
      </w:r>
      <w:r w:rsidR="00653184" w:rsidRPr="00653184">
        <w:rPr>
          <w:lang w:val="sr-Latn-CS"/>
        </w:rPr>
        <w:t xml:space="preserve"> razvije sposobnost za racionalno ponašanje i preuzimanje odgovornosti za svoje postupke.</w:t>
      </w:r>
    </w:p>
    <w:p w:rsidR="00C91F14" w:rsidRDefault="00C91F14" w:rsidP="00653184">
      <w:pPr>
        <w:contextualSpacing/>
        <w:jc w:val="both"/>
        <w:rPr>
          <w:lang w:val="sr-Latn-CS"/>
        </w:rPr>
      </w:pPr>
    </w:p>
    <w:p w:rsidR="00C91F14" w:rsidRPr="0010646F" w:rsidRDefault="00B976ED" w:rsidP="00C91F14">
      <w:pPr>
        <w:jc w:val="both"/>
        <w:rPr>
          <w:lang w:val="sr-Latn-CS"/>
        </w:rPr>
      </w:pPr>
      <w:r w:rsidRPr="0010646F">
        <w:rPr>
          <w:b/>
          <w:lang w:val="sr-Latn-CS"/>
        </w:rPr>
        <w:t>Psihološka testiranja</w:t>
      </w:r>
      <w:r w:rsidRPr="0010646F">
        <w:rPr>
          <w:lang w:val="sr-Latn-CS"/>
        </w:rPr>
        <w:t xml:space="preserve"> sprovodili su psiholozi, članovi Stručnog tima </w:t>
      </w:r>
      <w:r w:rsidR="00C91F14" w:rsidRPr="0010646F">
        <w:rPr>
          <w:lang w:val="sr-Latn-CS"/>
        </w:rPr>
        <w:t>koji za potrebe testiranja imaju i praktično zn</w:t>
      </w:r>
      <w:r w:rsidR="00F2343C" w:rsidRPr="0010646F">
        <w:rPr>
          <w:lang w:val="sr-Latn-CS"/>
        </w:rPr>
        <w:t>anje u smislu konkretnih obuka. P</w:t>
      </w:r>
      <w:r w:rsidRPr="0010646F">
        <w:rPr>
          <w:lang w:val="sr-Latn-CS"/>
        </w:rPr>
        <w:t>sihološka testir</w:t>
      </w:r>
      <w:r w:rsidR="00F2343C" w:rsidRPr="0010646F">
        <w:rPr>
          <w:lang w:val="sr-Latn-CS"/>
        </w:rPr>
        <w:t>anja su sprovođena</w:t>
      </w:r>
      <w:r w:rsidR="002107BF" w:rsidRPr="0010646F">
        <w:rPr>
          <w:lang w:val="sr-Latn-CS"/>
        </w:rPr>
        <w:t xml:space="preserve"> </w:t>
      </w:r>
      <w:r w:rsidR="00F2343C" w:rsidRPr="0010646F">
        <w:rPr>
          <w:lang w:val="sr-Latn-CS"/>
        </w:rPr>
        <w:t>nakon perioda adaptacije i imala su</w:t>
      </w:r>
      <w:r w:rsidR="002107BF" w:rsidRPr="0010646F">
        <w:rPr>
          <w:lang w:val="sr-Latn-CS"/>
        </w:rPr>
        <w:t xml:space="preserve"> za cilj da omoguće razumijevanje i detaljan opis ličnosti i sposobnosti</w:t>
      </w:r>
      <w:r w:rsidR="00DD455A" w:rsidRPr="0010646F">
        <w:rPr>
          <w:lang w:val="sr-Latn-CS"/>
        </w:rPr>
        <w:t xml:space="preserve"> klijenta/kinje. </w:t>
      </w:r>
      <w:r w:rsidR="002107BF" w:rsidRPr="0010646F">
        <w:rPr>
          <w:lang w:val="sr-Latn-CS"/>
        </w:rPr>
        <w:t>Na osnovu rezultata</w:t>
      </w:r>
      <w:r w:rsidR="00F2343C" w:rsidRPr="0010646F">
        <w:rPr>
          <w:lang w:val="sr-Latn-CS"/>
        </w:rPr>
        <w:t xml:space="preserve"> psihološkog testiranja izrađivan je </w:t>
      </w:r>
      <w:r w:rsidR="002107BF" w:rsidRPr="0010646F">
        <w:rPr>
          <w:lang w:val="sr-Latn-CS"/>
        </w:rPr>
        <w:t xml:space="preserve"> Individualni terapeutski plan</w:t>
      </w:r>
      <w:r w:rsidR="00F2343C" w:rsidRPr="0010646F">
        <w:rPr>
          <w:lang w:val="sr-Latn-CS"/>
        </w:rPr>
        <w:t>,</w:t>
      </w:r>
      <w:r w:rsidR="002107BF" w:rsidRPr="0010646F">
        <w:rPr>
          <w:lang w:val="sr-Latn-CS"/>
        </w:rPr>
        <w:t xml:space="preserve"> koji sadrži opis emotivnog, kognitivnog</w:t>
      </w:r>
      <w:r w:rsidR="00AB1F1D" w:rsidRPr="0010646F">
        <w:rPr>
          <w:lang w:val="sr-Latn-CS"/>
        </w:rPr>
        <w:t xml:space="preserve"> i socijalnog</w:t>
      </w:r>
      <w:r w:rsidR="00C91F14" w:rsidRPr="0010646F">
        <w:rPr>
          <w:lang w:val="sr-Latn-CS"/>
        </w:rPr>
        <w:t xml:space="preserve"> funkc</w:t>
      </w:r>
      <w:r w:rsidR="002107BF" w:rsidRPr="0010646F">
        <w:rPr>
          <w:lang w:val="sr-Latn-CS"/>
        </w:rPr>
        <w:t xml:space="preserve">ionisanja sa jasnim smjernicama </w:t>
      </w:r>
      <w:r w:rsidR="00AB1F1D" w:rsidRPr="0010646F">
        <w:rPr>
          <w:lang w:val="sr-Latn-CS"/>
        </w:rPr>
        <w:t>za rad</w:t>
      </w:r>
      <w:r w:rsidR="00C91F14" w:rsidRPr="0010646F">
        <w:rPr>
          <w:lang w:val="sr-Latn-CS"/>
        </w:rPr>
        <w:t xml:space="preserve"> sa konkretnim klijentom/kinjom. Psihološka testiranja su omogućavala uvid u ona stanja koja su kod klijenta/kinj</w:t>
      </w:r>
      <w:r w:rsidR="00DD455A" w:rsidRPr="0010646F">
        <w:rPr>
          <w:lang w:val="sr-Latn-CS"/>
        </w:rPr>
        <w:t>e karakteristična i na osnovu kojih se planira</w:t>
      </w:r>
      <w:r w:rsidR="00C91F14" w:rsidRPr="0010646F">
        <w:rPr>
          <w:lang w:val="sr-Latn-CS"/>
        </w:rPr>
        <w:t xml:space="preserve"> način na koji se pristupa klijentu/kinji, bilo u individulanom radu, bilo na grupnim terapijama.</w:t>
      </w:r>
    </w:p>
    <w:p w:rsidR="003C1781" w:rsidRDefault="003C1781" w:rsidP="00653184">
      <w:pPr>
        <w:contextualSpacing/>
        <w:jc w:val="both"/>
        <w:rPr>
          <w:lang w:val="sr-Latn-CS"/>
        </w:rPr>
      </w:pPr>
    </w:p>
    <w:p w:rsidR="003C1781" w:rsidRDefault="003C1781" w:rsidP="00903FA9">
      <w:pPr>
        <w:jc w:val="both"/>
        <w:rPr>
          <w:lang w:val="sr-Latn-CS"/>
        </w:rPr>
      </w:pPr>
      <w:r w:rsidRPr="003C1781">
        <w:rPr>
          <w:lang w:val="sr-Latn-CS"/>
        </w:rPr>
        <w:t>Kako je jedna od glavnih karakteristika zavisnika neistrajnost, lab</w:t>
      </w:r>
      <w:r w:rsidR="00D944B0">
        <w:rPr>
          <w:lang w:val="sr-Latn-CS"/>
        </w:rPr>
        <w:t>ilnost, sugestibilnost, te</w:t>
      </w:r>
      <w:r w:rsidR="00903FA9">
        <w:rPr>
          <w:lang w:val="sr-Latn-CS"/>
        </w:rPr>
        <w:t xml:space="preserve"> su</w:t>
      </w:r>
      <w:r w:rsidRPr="003C1781">
        <w:rPr>
          <w:lang w:val="sr-Latn-CS"/>
        </w:rPr>
        <w:t xml:space="preserve"> u okviru </w:t>
      </w:r>
      <w:r w:rsidR="000F0AC9">
        <w:rPr>
          <w:lang w:val="sr-Latn-CS"/>
        </w:rPr>
        <w:t>rada sa klijentima/kinjama</w:t>
      </w:r>
      <w:r w:rsidR="00903FA9">
        <w:rPr>
          <w:lang w:val="sr-Latn-CS"/>
        </w:rPr>
        <w:t xml:space="preserve"> organizovane</w:t>
      </w:r>
      <w:r w:rsidRPr="003C1781">
        <w:rPr>
          <w:lang w:val="sr-Latn-CS"/>
        </w:rPr>
        <w:t xml:space="preserve"> posebno </w:t>
      </w:r>
      <w:r w:rsidRPr="003D3DD6">
        <w:rPr>
          <w:b/>
          <w:lang w:val="sr-Latn-CS"/>
        </w:rPr>
        <w:t>psihološke radionice</w:t>
      </w:r>
      <w:r>
        <w:rPr>
          <w:lang w:val="sr-Latn-CS"/>
        </w:rPr>
        <w:t xml:space="preserve"> na teme</w:t>
      </w:r>
      <w:r w:rsidRPr="003C1781">
        <w:rPr>
          <w:lang w:val="sr-Latn-CS"/>
        </w:rPr>
        <w:t xml:space="preserve"> asertivnosti,</w:t>
      </w:r>
      <w:r w:rsidR="00D944B0">
        <w:rPr>
          <w:lang w:val="sr-Latn-CS"/>
        </w:rPr>
        <w:t xml:space="preserve"> emo</w:t>
      </w:r>
      <w:r>
        <w:rPr>
          <w:lang w:val="sr-Latn-CS"/>
        </w:rPr>
        <w:t>cionalne pismenosti, razbijanja pr</w:t>
      </w:r>
      <w:r w:rsidR="00903FA9">
        <w:rPr>
          <w:lang w:val="sr-Latn-CS"/>
        </w:rPr>
        <w:t>edrasuda, jačanja samo</w:t>
      </w:r>
      <w:r w:rsidR="007E7FF9">
        <w:rPr>
          <w:lang w:val="sr-Latn-CS"/>
        </w:rPr>
        <w:t xml:space="preserve">pouzdanja, </w:t>
      </w:r>
      <w:r>
        <w:rPr>
          <w:lang w:val="sr-Latn-CS"/>
        </w:rPr>
        <w:t>tolerancije</w:t>
      </w:r>
      <w:r w:rsidR="007E7FF9">
        <w:rPr>
          <w:lang w:val="sr-Latn-CS"/>
        </w:rPr>
        <w:t>, adekvatnog odgovora na stres, prepoznavanje i učenje o emocijama</w:t>
      </w:r>
      <w:r>
        <w:rPr>
          <w:lang w:val="sr-Latn-CS"/>
        </w:rPr>
        <w:t>.</w:t>
      </w:r>
      <w:r w:rsidR="00A607D8">
        <w:rPr>
          <w:lang w:val="sr-Latn-CS"/>
        </w:rPr>
        <w:t xml:space="preserve"> Tokom izvještajnog perioda, sprovede</w:t>
      </w:r>
      <w:r w:rsidR="001E1852">
        <w:rPr>
          <w:lang w:val="sr-Latn-CS"/>
        </w:rPr>
        <w:t xml:space="preserve">na je </w:t>
      </w:r>
      <w:r w:rsidR="001E1852" w:rsidRPr="001E1852">
        <w:rPr>
          <w:b/>
          <w:lang w:val="sr-Latn-CS"/>
        </w:rPr>
        <w:t>21</w:t>
      </w:r>
      <w:r w:rsidR="001E1852">
        <w:rPr>
          <w:lang w:val="sr-Latn-CS"/>
        </w:rPr>
        <w:t xml:space="preserve"> psihološka radionica. </w:t>
      </w:r>
    </w:p>
    <w:p w:rsidR="00632D58" w:rsidRDefault="00632D58" w:rsidP="00E557CA">
      <w:pPr>
        <w:jc w:val="both"/>
        <w:rPr>
          <w:lang w:val="sr-Latn-CS"/>
        </w:rPr>
      </w:pPr>
    </w:p>
    <w:p w:rsidR="00701151" w:rsidRDefault="00104C7E" w:rsidP="00E557CA">
      <w:pPr>
        <w:jc w:val="both"/>
        <w:rPr>
          <w:lang w:val="sr-Latn-CS"/>
        </w:rPr>
      </w:pPr>
      <w:r>
        <w:rPr>
          <w:lang w:val="sr-Latn-CS"/>
        </w:rPr>
        <w:t xml:space="preserve">Pored navedenih oblika pružanja psiho-socijalne podrške klijentima/kinjama </w:t>
      </w:r>
      <w:r w:rsidR="00D944B0">
        <w:rPr>
          <w:lang w:val="sr-Latn-CS"/>
        </w:rPr>
        <w:t>u toku tretmana u vidu individu</w:t>
      </w:r>
      <w:r>
        <w:rPr>
          <w:lang w:val="sr-Latn-CS"/>
        </w:rPr>
        <w:t>a</w:t>
      </w:r>
      <w:r w:rsidR="00D944B0">
        <w:rPr>
          <w:lang w:val="sr-Latn-CS"/>
        </w:rPr>
        <w:t>l</w:t>
      </w:r>
      <w:r>
        <w:rPr>
          <w:lang w:val="sr-Latn-CS"/>
        </w:rPr>
        <w:t>nih i grupnih psihoterapija, svakodnevno je spovođeno i savjetovanje na različite teme koje se javljaju kao potreba klijenta/kinje da odgovori na aktuelni problem</w:t>
      </w:r>
      <w:r w:rsidR="00701151">
        <w:rPr>
          <w:lang w:val="sr-Latn-CS"/>
        </w:rPr>
        <w:t>, a za koji/joj je potrebna</w:t>
      </w:r>
      <w:r>
        <w:rPr>
          <w:lang w:val="sr-Latn-CS"/>
        </w:rPr>
        <w:t xml:space="preserve"> podrška stručnih lica. </w:t>
      </w:r>
    </w:p>
    <w:p w:rsidR="001D5667" w:rsidRPr="00E557CA" w:rsidRDefault="00104C7E" w:rsidP="00E557CA">
      <w:pPr>
        <w:jc w:val="both"/>
        <w:rPr>
          <w:lang w:val="sr-Latn-CS"/>
        </w:rPr>
      </w:pPr>
      <w:r>
        <w:rPr>
          <w:lang w:val="sr-Latn-CS"/>
        </w:rPr>
        <w:t>Savjetovanje je vršeno na teme adekvatnog fu</w:t>
      </w:r>
      <w:r w:rsidR="00D944B0">
        <w:rPr>
          <w:lang w:val="sr-Latn-CS"/>
        </w:rPr>
        <w:t>n</w:t>
      </w:r>
      <w:r>
        <w:rPr>
          <w:lang w:val="sr-Latn-CS"/>
        </w:rPr>
        <w:t xml:space="preserve">kcionisanja, zastoja u obradi stručnog programa, </w:t>
      </w:r>
      <w:r w:rsidR="00701151">
        <w:rPr>
          <w:lang w:val="sr-Latn-CS"/>
        </w:rPr>
        <w:t>interakcija sa drugim ljudima, odnosa prema radnim obavezama, trenutnih emotivnih zastoja i drugih tema koje se mogu riješiti u formi s</w:t>
      </w:r>
      <w:r w:rsidR="00D944B0">
        <w:rPr>
          <w:lang w:val="sr-Latn-CS"/>
        </w:rPr>
        <w:t>a</w:t>
      </w:r>
      <w:r w:rsidR="00701151">
        <w:rPr>
          <w:lang w:val="sr-Latn-CS"/>
        </w:rPr>
        <w:t>vjetovanja i konsultacije.</w:t>
      </w:r>
    </w:p>
    <w:p w:rsidR="003D3DD6" w:rsidRDefault="003D3DD6" w:rsidP="00E557CA">
      <w:pPr>
        <w:jc w:val="both"/>
        <w:rPr>
          <w:lang w:val="sr-Latn-CS"/>
        </w:rPr>
      </w:pPr>
    </w:p>
    <w:p w:rsidR="00C14EB3" w:rsidRDefault="00C14EB3" w:rsidP="00E557CA">
      <w:pPr>
        <w:jc w:val="both"/>
        <w:rPr>
          <w:lang w:val="sr-Latn-CS"/>
        </w:rPr>
      </w:pPr>
    </w:p>
    <w:p w:rsidR="00632D58" w:rsidRPr="0010646F" w:rsidRDefault="00632D58" w:rsidP="00E557CA">
      <w:pPr>
        <w:jc w:val="both"/>
        <w:rPr>
          <w:b/>
          <w:bCs/>
          <w:lang w:val="sr-Latn-CS"/>
        </w:rPr>
      </w:pPr>
      <w:r w:rsidRPr="0010646F">
        <w:rPr>
          <w:b/>
          <w:bCs/>
          <w:lang w:val="sr-Latn-CS"/>
        </w:rPr>
        <w:t>3. Rad sa porodicom</w:t>
      </w:r>
    </w:p>
    <w:p w:rsidR="00B86277" w:rsidRPr="0010646F" w:rsidRDefault="00B86277" w:rsidP="00E557CA">
      <w:pPr>
        <w:jc w:val="both"/>
        <w:rPr>
          <w:b/>
          <w:bCs/>
          <w:lang w:val="sr-Latn-CS"/>
        </w:rPr>
      </w:pPr>
    </w:p>
    <w:p w:rsidR="00541B10" w:rsidRDefault="00541B10" w:rsidP="00C9601A">
      <w:pPr>
        <w:jc w:val="both"/>
        <w:rPr>
          <w:lang w:val="sr-Latn-CS"/>
        </w:rPr>
      </w:pPr>
      <w:r>
        <w:rPr>
          <w:lang w:val="sr-Latn-CS"/>
        </w:rPr>
        <w:t>Porodice klijenata/kinja izložene su višegodišnjem uticaju mehanizama bolesti zavisnosti kroz aktivnu fazu bolesti svog člana. Kako bi se porodicama omogućilo da osvijeste mehanizme bolesti i razviju mehanizme zaštite, članovi Stručnog tima sprovodili su porodične terapije sa ciljem pomoći porodicama da se na zdrav, podržavajući način odnose prema članu porodice koji ima problem, ali i da sami promijene obrasce koji su st</w:t>
      </w:r>
      <w:r w:rsidR="00E3178C">
        <w:rPr>
          <w:lang w:val="sr-Latn-CS"/>
        </w:rPr>
        <w:t xml:space="preserve">ečeni svakodnevnom izloženošću posledicama bolesti zavisnosti, </w:t>
      </w:r>
      <w:r w:rsidR="00114BC6">
        <w:rPr>
          <w:lang w:val="sr-Latn-CS"/>
        </w:rPr>
        <w:t>koji pogađaju</w:t>
      </w:r>
      <w:r>
        <w:rPr>
          <w:lang w:val="sr-Latn-CS"/>
        </w:rPr>
        <w:t xml:space="preserve"> sve koji su u okruženju zavisnika/ca.</w:t>
      </w:r>
    </w:p>
    <w:p w:rsidR="00541B10" w:rsidRDefault="00541B10" w:rsidP="00C9601A">
      <w:pPr>
        <w:jc w:val="both"/>
        <w:rPr>
          <w:lang w:val="sr-Latn-CS"/>
        </w:rPr>
      </w:pPr>
    </w:p>
    <w:p w:rsidR="00C9601A" w:rsidRDefault="00C9601A" w:rsidP="00C9601A">
      <w:pPr>
        <w:jc w:val="both"/>
        <w:rPr>
          <w:lang w:val="sr-Latn-CS"/>
        </w:rPr>
      </w:pPr>
      <w:r>
        <w:rPr>
          <w:lang w:val="sr-Latn-CS"/>
        </w:rPr>
        <w:t xml:space="preserve">Članovi stručnog tima </w:t>
      </w:r>
      <w:r w:rsidR="00BE181A">
        <w:rPr>
          <w:lang w:val="sr-Latn-CS"/>
        </w:rPr>
        <w:t xml:space="preserve">su </w:t>
      </w:r>
      <w:r>
        <w:rPr>
          <w:lang w:val="sr-Latn-CS"/>
        </w:rPr>
        <w:t xml:space="preserve">u prethodnom periodu za sve klijente/kinje, koji su na tretmanu duže od šest mjeseci, organizovali </w:t>
      </w:r>
      <w:r w:rsidRPr="00843FD2">
        <w:rPr>
          <w:b/>
          <w:lang w:val="sr-Latn-CS"/>
        </w:rPr>
        <w:t>porodične terapije</w:t>
      </w:r>
      <w:r>
        <w:rPr>
          <w:lang w:val="sr-Latn-CS"/>
        </w:rPr>
        <w:t xml:space="preserve">. </w:t>
      </w:r>
    </w:p>
    <w:p w:rsidR="00C9601A" w:rsidRPr="0010646F" w:rsidRDefault="00C9601A" w:rsidP="00B86277">
      <w:pPr>
        <w:jc w:val="both"/>
        <w:rPr>
          <w:b/>
          <w:bCs/>
          <w:lang w:val="sr-Latn-CS"/>
        </w:rPr>
      </w:pPr>
    </w:p>
    <w:p w:rsidR="00B86277" w:rsidRPr="00B86277" w:rsidRDefault="00BE181A" w:rsidP="00B86277">
      <w:pPr>
        <w:jc w:val="both"/>
        <w:rPr>
          <w:bCs/>
          <w:lang w:val="sr-Latn-CS"/>
        </w:rPr>
      </w:pPr>
      <w:r>
        <w:rPr>
          <w:b/>
          <w:bCs/>
        </w:rPr>
        <w:t xml:space="preserve">Sistemska porodična terapija </w:t>
      </w:r>
      <w:r w:rsidRPr="00BE181A">
        <w:rPr>
          <w:bCs/>
        </w:rPr>
        <w:t>je</w:t>
      </w:r>
      <w:r>
        <w:rPr>
          <w:b/>
          <w:bCs/>
        </w:rPr>
        <w:t xml:space="preserve"> </w:t>
      </w:r>
      <w:r>
        <w:rPr>
          <w:bCs/>
          <w:lang w:val="sr-Latn-CS"/>
        </w:rPr>
        <w:t>interakcijski metod koji</w:t>
      </w:r>
      <w:r w:rsidR="00B86277" w:rsidRPr="00B86277">
        <w:rPr>
          <w:bCs/>
          <w:lang w:val="sr-Latn-CS"/>
        </w:rPr>
        <w:t xml:space="preserve"> sagledava porodicu kao sistem u promjeni, a individualne obrasce ponašanja razumije kao rezultat interpersonalnih odnosa. Promjena kod jednog člana porodice utiče na ostale članove, a samim tim dolazi do promjene u cijelom porodičnom sistemu.</w:t>
      </w:r>
    </w:p>
    <w:p w:rsidR="00632D58" w:rsidRPr="00E557CA" w:rsidRDefault="00632D58" w:rsidP="00E557CA">
      <w:pPr>
        <w:jc w:val="both"/>
      </w:pPr>
    </w:p>
    <w:p w:rsidR="00632D58" w:rsidRPr="00E557CA" w:rsidRDefault="00C9601A" w:rsidP="00E557CA">
      <w:pPr>
        <w:jc w:val="both"/>
      </w:pPr>
      <w:r>
        <w:t xml:space="preserve">U </w:t>
      </w:r>
      <w:r w:rsidR="00EE1AB1">
        <w:t>2017</w:t>
      </w:r>
      <w:r w:rsidR="00565DDA">
        <w:t>.</w:t>
      </w:r>
      <w:r w:rsidR="00C91417">
        <w:t xml:space="preserve"> </w:t>
      </w:r>
      <w:r w:rsidR="00565DDA">
        <w:t>godini</w:t>
      </w:r>
      <w:r w:rsidR="00632D58" w:rsidRPr="00E557CA">
        <w:t>, Stru</w:t>
      </w:r>
      <w:r w:rsidR="00BE181A">
        <w:t>čni tim je organizovao i sprovodio</w:t>
      </w:r>
      <w:r>
        <w:t xml:space="preserve"> grupne terapije</w:t>
      </w:r>
      <w:r w:rsidR="00632D58" w:rsidRPr="00E557CA">
        <w:t xml:space="preserve"> sa članovima por</w:t>
      </w:r>
      <w:r w:rsidR="00A72B78">
        <w:t>odica klijenata</w:t>
      </w:r>
      <w:r>
        <w:t>/kinja</w:t>
      </w:r>
      <w:r w:rsidR="00543B19">
        <w:t>, i to jednom mjes</w:t>
      </w:r>
      <w:r w:rsidR="00BE181A">
        <w:t>ečno za porodice klijenata/kinja koji su na tretmanu</w:t>
      </w:r>
      <w:r w:rsidR="00C91417">
        <w:t xml:space="preserve"> duže od šest mjeseci, a po procjeni i češće.</w:t>
      </w:r>
      <w:r w:rsidR="001E1852">
        <w:t xml:space="preserve"> </w:t>
      </w:r>
      <w:r w:rsidR="00114BC6">
        <w:t>U</w:t>
      </w:r>
      <w:r w:rsidR="001E1852">
        <w:t xml:space="preserve"> 2017</w:t>
      </w:r>
      <w:r w:rsidR="00114BC6">
        <w:t>.</w:t>
      </w:r>
      <w:r w:rsidR="001E1852">
        <w:t xml:space="preserve"> godini održano </w:t>
      </w:r>
      <w:r w:rsidR="001E1852" w:rsidRPr="001E1852">
        <w:rPr>
          <w:b/>
        </w:rPr>
        <w:t>23</w:t>
      </w:r>
      <w:r w:rsidR="001E1852">
        <w:t xml:space="preserve"> porodične terapije. </w:t>
      </w:r>
    </w:p>
    <w:p w:rsidR="00632D58" w:rsidRPr="00E557CA" w:rsidRDefault="00632D58" w:rsidP="00E557CA">
      <w:pPr>
        <w:jc w:val="both"/>
      </w:pPr>
    </w:p>
    <w:p w:rsidR="00632D58" w:rsidRDefault="00632D58" w:rsidP="00E557CA">
      <w:pPr>
        <w:jc w:val="both"/>
      </w:pPr>
      <w:r w:rsidRPr="00E557CA">
        <w:t>Pored organizovanih porodičnih terapij</w:t>
      </w:r>
      <w:r w:rsidR="0008561D">
        <w:t>a, Stručni tim je bio u svakodnevnoj</w:t>
      </w:r>
      <w:r w:rsidRPr="00E557CA">
        <w:t xml:space="preserve"> komunikaciji sa članovima porodice klijenata</w:t>
      </w:r>
      <w:r w:rsidR="00541B10">
        <w:t>/kinja</w:t>
      </w:r>
      <w:r w:rsidRPr="00E557CA">
        <w:t>, u cilju pružanja informacija o boravku klijenata</w:t>
      </w:r>
      <w:r w:rsidR="00541B10">
        <w:t>/kinje</w:t>
      </w:r>
      <w:r w:rsidR="0036480C" w:rsidRPr="00E557CA">
        <w:t xml:space="preserve"> i toku tretmana, obavještavanja</w:t>
      </w:r>
      <w:r w:rsidRPr="00E557CA">
        <w:t xml:space="preserve"> članova porodice</w:t>
      </w:r>
      <w:r w:rsidR="0036480C" w:rsidRPr="00E557CA">
        <w:t xml:space="preserve"> o </w:t>
      </w:r>
      <w:r w:rsidR="00AA00B3">
        <w:t>njihovim potrebama</w:t>
      </w:r>
      <w:r w:rsidR="0036480C" w:rsidRPr="00E557CA">
        <w:t>, zakazivanja</w:t>
      </w:r>
      <w:r w:rsidRPr="00E557CA">
        <w:t xml:space="preserve"> termina za razgovor sa klijentima</w:t>
      </w:r>
      <w:r w:rsidR="00541B10">
        <w:t>/kinjama</w:t>
      </w:r>
      <w:r w:rsidRPr="00E557CA">
        <w:t>, obavj</w:t>
      </w:r>
      <w:r w:rsidR="0036480C" w:rsidRPr="00E557CA">
        <w:t>eštavanja</w:t>
      </w:r>
      <w:r w:rsidRPr="00E557CA">
        <w:t xml:space="preserve"> o izlascima klijenata</w:t>
      </w:r>
      <w:r w:rsidR="00541B10">
        <w:t>/kinja</w:t>
      </w:r>
      <w:r w:rsidRPr="00E557CA">
        <w:t xml:space="preserve"> iz zdravstvenih razloga, kao i o vikend izlascima.</w:t>
      </w:r>
      <w:r w:rsidR="005B6534">
        <w:t xml:space="preserve"> </w:t>
      </w:r>
    </w:p>
    <w:p w:rsidR="00B60DE5" w:rsidRDefault="00B60DE5" w:rsidP="00E557CA">
      <w:pPr>
        <w:jc w:val="both"/>
      </w:pPr>
    </w:p>
    <w:p w:rsidR="00C14EB3" w:rsidRPr="00E557CA" w:rsidRDefault="00C14EB3" w:rsidP="00E557CA">
      <w:pPr>
        <w:jc w:val="both"/>
      </w:pPr>
    </w:p>
    <w:p w:rsidR="00632D58" w:rsidRPr="00E557CA" w:rsidRDefault="00632D58" w:rsidP="00E557CA">
      <w:pPr>
        <w:jc w:val="both"/>
        <w:rPr>
          <w:b/>
          <w:bCs/>
        </w:rPr>
      </w:pPr>
      <w:r w:rsidRPr="00E557CA">
        <w:rPr>
          <w:b/>
          <w:bCs/>
        </w:rPr>
        <w:t>4. Radno-okupaciona terapija</w:t>
      </w:r>
    </w:p>
    <w:p w:rsidR="00632D58" w:rsidRPr="00E557CA" w:rsidRDefault="00632D58" w:rsidP="00E557CA">
      <w:pPr>
        <w:jc w:val="both"/>
      </w:pPr>
    </w:p>
    <w:p w:rsidR="00292BF2" w:rsidRDefault="00632D58" w:rsidP="00E557CA">
      <w:pPr>
        <w:jc w:val="both"/>
        <w:rPr>
          <w:lang w:val="sr-Latn-CS"/>
        </w:rPr>
      </w:pPr>
      <w:r w:rsidRPr="00E557CA">
        <w:rPr>
          <w:b/>
          <w:bCs/>
        </w:rPr>
        <w:t>Radno - okupaciona terapija (ROT)</w:t>
      </w:r>
      <w:r w:rsidR="00722AF8">
        <w:rPr>
          <w:b/>
          <w:bCs/>
        </w:rPr>
        <w:t xml:space="preserve"> </w:t>
      </w:r>
      <w:r w:rsidR="009E6919" w:rsidRPr="000B171C">
        <w:rPr>
          <w:bCs/>
        </w:rPr>
        <w:t xml:space="preserve">je </w:t>
      </w:r>
      <w:r w:rsidR="00722AF8" w:rsidRPr="000B171C">
        <w:rPr>
          <w:bCs/>
        </w:rPr>
        <w:t xml:space="preserve">organizovana </w:t>
      </w:r>
      <w:r w:rsidR="00C9601A">
        <w:rPr>
          <w:lang w:val="sr-Latn-CS"/>
        </w:rPr>
        <w:t>planski i osmišljena</w:t>
      </w:r>
      <w:r w:rsidR="00722AF8" w:rsidRPr="00722AF8">
        <w:rPr>
          <w:lang w:val="sr-Latn-CS"/>
        </w:rPr>
        <w:t xml:space="preserve"> na način da omogućava klijentima</w:t>
      </w:r>
      <w:r w:rsidR="00C9601A">
        <w:rPr>
          <w:lang w:val="sr-Latn-CS"/>
        </w:rPr>
        <w:t>/kinjama</w:t>
      </w:r>
      <w:r w:rsidR="00722AF8" w:rsidRPr="00722AF8">
        <w:rPr>
          <w:lang w:val="sr-Latn-CS"/>
        </w:rPr>
        <w:t xml:space="preserve"> da se osjećaju korisno, da vide rezultate svog rada, da stvaraju pozitivan odnos prema radnoj disciplini, da stiču radne navike, kao i da razvijaju samodisciplinu</w:t>
      </w:r>
      <w:r w:rsidRPr="00722AF8">
        <w:rPr>
          <w:lang w:val="sr-Latn-CS"/>
        </w:rPr>
        <w:t xml:space="preserve">. </w:t>
      </w:r>
    </w:p>
    <w:p w:rsidR="00C9601A" w:rsidRPr="0010646F" w:rsidRDefault="00632D58" w:rsidP="00E557CA">
      <w:pPr>
        <w:jc w:val="both"/>
        <w:rPr>
          <w:rStyle w:val="normal-c-c0"/>
          <w:color w:val="000000"/>
          <w:lang w:val="sr-Latn-CS"/>
        </w:rPr>
      </w:pPr>
      <w:r w:rsidRPr="00E557CA">
        <w:rPr>
          <w:lang w:val="sr-Latn-CS"/>
        </w:rPr>
        <w:t xml:space="preserve">Ovaj vid terapije </w:t>
      </w:r>
      <w:r w:rsidRPr="0010646F">
        <w:rPr>
          <w:rStyle w:val="normal-c-c0"/>
          <w:color w:val="000000"/>
          <w:lang w:val="sr-Latn-CS"/>
        </w:rPr>
        <w:t>obuhvata</w:t>
      </w:r>
      <w:r w:rsidR="009E6919" w:rsidRPr="0010646F">
        <w:rPr>
          <w:rStyle w:val="normal-c-c0"/>
          <w:color w:val="000000"/>
          <w:lang w:val="sr-Latn-CS"/>
        </w:rPr>
        <w:t>o je</w:t>
      </w:r>
      <w:r w:rsidRPr="0010646F">
        <w:rPr>
          <w:rStyle w:val="normal-c-c0"/>
          <w:color w:val="000000"/>
          <w:lang w:val="sr-Latn-CS"/>
        </w:rPr>
        <w:t xml:space="preserve"> manuelne, kreativne, rekreativne, edukativne i ostale aktivnosti, s ciljem korekcije ponašanja i poboljšanja određene fizičke i mentalne funkcije, a u skladu sa psihofizičim mogućnostima klijenata</w:t>
      </w:r>
      <w:r w:rsidR="00C9601A" w:rsidRPr="0010646F">
        <w:rPr>
          <w:rStyle w:val="normal-c-c0"/>
          <w:color w:val="000000"/>
          <w:lang w:val="sr-Latn-CS"/>
        </w:rPr>
        <w:t>/kinja</w:t>
      </w:r>
      <w:r w:rsidRPr="0010646F">
        <w:rPr>
          <w:rStyle w:val="normal-c-c0"/>
          <w:color w:val="000000"/>
          <w:lang w:val="sr-Latn-CS"/>
        </w:rPr>
        <w:t xml:space="preserve">. </w:t>
      </w:r>
    </w:p>
    <w:p w:rsidR="00722AF8" w:rsidRPr="0010646F" w:rsidRDefault="00722AF8" w:rsidP="00E557CA">
      <w:pPr>
        <w:jc w:val="both"/>
        <w:rPr>
          <w:rStyle w:val="normal-c-c0"/>
          <w:bCs/>
          <w:lang w:val="sr-Latn-CS"/>
        </w:rPr>
      </w:pPr>
      <w:r w:rsidRPr="0010646F">
        <w:rPr>
          <w:rStyle w:val="normal-c-c0"/>
          <w:bCs/>
          <w:lang w:val="sr-Latn-CS"/>
        </w:rPr>
        <w:t>Svakodnevn</w:t>
      </w:r>
      <w:r w:rsidR="00C9601A" w:rsidRPr="0010646F">
        <w:rPr>
          <w:rStyle w:val="normal-c-c0"/>
          <w:bCs/>
          <w:lang w:val="sr-Latn-CS"/>
        </w:rPr>
        <w:t>im sastancima</w:t>
      </w:r>
      <w:r w:rsidR="00B35C0F" w:rsidRPr="0010646F">
        <w:rPr>
          <w:rStyle w:val="normal-c-c0"/>
          <w:bCs/>
          <w:lang w:val="sr-Latn-CS"/>
        </w:rPr>
        <w:t xml:space="preserve"> </w:t>
      </w:r>
      <w:r w:rsidR="00C9601A" w:rsidRPr="0010646F">
        <w:rPr>
          <w:rStyle w:val="normal-c-c0"/>
          <w:bCs/>
          <w:lang w:val="sr-Latn-CS"/>
        </w:rPr>
        <w:t>referenata za radnu terapiju</w:t>
      </w:r>
      <w:r w:rsidR="00B35C0F" w:rsidRPr="0010646F">
        <w:rPr>
          <w:rStyle w:val="normal-c-c0"/>
          <w:bCs/>
          <w:lang w:val="sr-Latn-CS"/>
        </w:rPr>
        <w:t xml:space="preserve"> </w:t>
      </w:r>
      <w:r w:rsidR="000B171C" w:rsidRPr="0010646F">
        <w:rPr>
          <w:rStyle w:val="normal-c-c0"/>
          <w:bCs/>
          <w:lang w:val="sr-Latn-CS"/>
        </w:rPr>
        <w:t>i</w:t>
      </w:r>
      <w:r w:rsidRPr="0010646F">
        <w:rPr>
          <w:rStyle w:val="normal-c-c0"/>
          <w:bCs/>
          <w:lang w:val="sr-Latn-CS"/>
        </w:rPr>
        <w:t xml:space="preserve"> klijenata</w:t>
      </w:r>
      <w:r w:rsidR="00B35C0F" w:rsidRPr="0010646F">
        <w:rPr>
          <w:rStyle w:val="normal-c-c0"/>
          <w:bCs/>
          <w:lang w:val="sr-Latn-CS"/>
        </w:rPr>
        <w:t>/kinja</w:t>
      </w:r>
      <w:r w:rsidRPr="0010646F">
        <w:rPr>
          <w:rStyle w:val="normal-c-c0"/>
          <w:bCs/>
          <w:lang w:val="sr-Latn-CS"/>
        </w:rPr>
        <w:t xml:space="preserve"> pos</w:t>
      </w:r>
      <w:r w:rsidR="00543B19" w:rsidRPr="0010646F">
        <w:rPr>
          <w:rStyle w:val="normal-c-c0"/>
          <w:bCs/>
          <w:lang w:val="sr-Latn-CS"/>
        </w:rPr>
        <w:t>tignuta je najproduktivnija komu</w:t>
      </w:r>
      <w:r w:rsidRPr="0010646F">
        <w:rPr>
          <w:rStyle w:val="normal-c-c0"/>
          <w:bCs/>
          <w:lang w:val="sr-Latn-CS"/>
        </w:rPr>
        <w:t>nikacija, koja podrazumijeva da se radne obaveze dijele u skladu sa kapacitetima klijenata</w:t>
      </w:r>
      <w:r w:rsidR="00B35C0F" w:rsidRPr="0010646F">
        <w:rPr>
          <w:rStyle w:val="normal-c-c0"/>
          <w:bCs/>
          <w:lang w:val="sr-Latn-CS"/>
        </w:rPr>
        <w:t>/kinja</w:t>
      </w:r>
      <w:r w:rsidRPr="0010646F">
        <w:rPr>
          <w:rStyle w:val="normal-c-c0"/>
          <w:bCs/>
          <w:lang w:val="sr-Latn-CS"/>
        </w:rPr>
        <w:t>, njihove motiv</w:t>
      </w:r>
      <w:r w:rsidR="000B171C" w:rsidRPr="0010646F">
        <w:rPr>
          <w:rStyle w:val="normal-c-c0"/>
          <w:bCs/>
          <w:lang w:val="sr-Latn-CS"/>
        </w:rPr>
        <w:t>isanosti za konkretne poslove, i</w:t>
      </w:r>
      <w:r w:rsidRPr="0010646F">
        <w:rPr>
          <w:rStyle w:val="normal-c-c0"/>
          <w:bCs/>
          <w:lang w:val="sr-Latn-CS"/>
        </w:rPr>
        <w:t xml:space="preserve"> balansiranj</w:t>
      </w:r>
      <w:r w:rsidR="001765F6" w:rsidRPr="0010646F">
        <w:rPr>
          <w:rStyle w:val="normal-c-c0"/>
          <w:bCs/>
          <w:lang w:val="sr-Latn-CS"/>
        </w:rPr>
        <w:t>a težine radne obaveze i fizičkih</w:t>
      </w:r>
      <w:r w:rsidRPr="0010646F">
        <w:rPr>
          <w:rStyle w:val="normal-c-c0"/>
          <w:bCs/>
          <w:lang w:val="sr-Latn-CS"/>
        </w:rPr>
        <w:t xml:space="preserve"> mogućnosti klijenta</w:t>
      </w:r>
      <w:r w:rsidR="00B35C0F" w:rsidRPr="0010646F">
        <w:rPr>
          <w:rStyle w:val="normal-c-c0"/>
          <w:bCs/>
          <w:lang w:val="sr-Latn-CS"/>
        </w:rPr>
        <w:t>/kinje</w:t>
      </w:r>
      <w:r w:rsidRPr="0010646F">
        <w:rPr>
          <w:rStyle w:val="normal-c-c0"/>
          <w:bCs/>
          <w:lang w:val="sr-Latn-CS"/>
        </w:rPr>
        <w:t>. Na ovaj n</w:t>
      </w:r>
      <w:r w:rsidR="00D36BF3" w:rsidRPr="0010646F">
        <w:rPr>
          <w:rStyle w:val="normal-c-c0"/>
          <w:bCs/>
          <w:lang w:val="sr-Latn-CS"/>
        </w:rPr>
        <w:t>ačin rezultati rada su uočljivi</w:t>
      </w:r>
      <w:r w:rsidR="000B171C" w:rsidRPr="0010646F">
        <w:rPr>
          <w:rStyle w:val="normal-c-c0"/>
          <w:bCs/>
          <w:lang w:val="sr-Latn-CS"/>
        </w:rPr>
        <w:t xml:space="preserve"> što klijentima</w:t>
      </w:r>
      <w:r w:rsidR="00B35C0F" w:rsidRPr="0010646F">
        <w:rPr>
          <w:rStyle w:val="normal-c-c0"/>
          <w:bCs/>
          <w:lang w:val="sr-Latn-CS"/>
        </w:rPr>
        <w:t>/kinjama</w:t>
      </w:r>
      <w:r w:rsidRPr="0010646F">
        <w:rPr>
          <w:rStyle w:val="normal-c-c0"/>
          <w:bCs/>
          <w:lang w:val="sr-Latn-CS"/>
        </w:rPr>
        <w:t xml:space="preserve"> omogućava da sami vide proizvode svog rada, da</w:t>
      </w:r>
      <w:r w:rsidR="00D36BF3" w:rsidRPr="0010646F">
        <w:rPr>
          <w:rStyle w:val="normal-c-c0"/>
          <w:bCs/>
          <w:lang w:val="sr-Latn-CS"/>
        </w:rPr>
        <w:t xml:space="preserve"> uče organizaciju ak</w:t>
      </w:r>
      <w:r w:rsidRPr="0010646F">
        <w:rPr>
          <w:rStyle w:val="normal-c-c0"/>
          <w:bCs/>
          <w:lang w:val="sr-Latn-CS"/>
        </w:rPr>
        <w:t xml:space="preserve">tivnosti, </w:t>
      </w:r>
      <w:r w:rsidR="00D36BF3" w:rsidRPr="0010646F">
        <w:rPr>
          <w:rStyle w:val="normal-c-c0"/>
          <w:bCs/>
          <w:lang w:val="sr-Latn-CS"/>
        </w:rPr>
        <w:t>odnos prema autoritetu, pr</w:t>
      </w:r>
      <w:r w:rsidR="000B171C" w:rsidRPr="0010646F">
        <w:rPr>
          <w:rStyle w:val="normal-c-c0"/>
          <w:bCs/>
          <w:lang w:val="sr-Latn-CS"/>
        </w:rPr>
        <w:t>avilno planir</w:t>
      </w:r>
      <w:r w:rsidR="00324E42" w:rsidRPr="0010646F">
        <w:rPr>
          <w:rStyle w:val="normal-c-c0"/>
          <w:bCs/>
          <w:lang w:val="sr-Latn-CS"/>
        </w:rPr>
        <w:t>anje vremena rada i postizanja</w:t>
      </w:r>
      <w:r w:rsidR="00D36BF3" w:rsidRPr="0010646F">
        <w:rPr>
          <w:rStyle w:val="normal-c-c0"/>
          <w:bCs/>
          <w:lang w:val="sr-Latn-CS"/>
        </w:rPr>
        <w:t xml:space="preserve"> ciljeva u radu.</w:t>
      </w:r>
    </w:p>
    <w:p w:rsidR="00E86370" w:rsidRPr="0010646F" w:rsidRDefault="00E86370" w:rsidP="00E557CA">
      <w:pPr>
        <w:jc w:val="both"/>
        <w:rPr>
          <w:rStyle w:val="normal-c-c0"/>
          <w:bCs/>
          <w:lang w:val="sr-Latn-CS"/>
        </w:rPr>
      </w:pPr>
    </w:p>
    <w:p w:rsidR="00E86370" w:rsidRDefault="00E86370" w:rsidP="00E557CA">
      <w:pPr>
        <w:jc w:val="both"/>
        <w:rPr>
          <w:rStyle w:val="normal-c-c0"/>
          <w:bCs/>
        </w:rPr>
      </w:pPr>
      <w:r>
        <w:rPr>
          <w:rStyle w:val="normal-c-c0"/>
          <w:bCs/>
        </w:rPr>
        <w:t>U okviru radno-okupacione terapije kontinuir</w:t>
      </w:r>
      <w:r w:rsidR="00A52737">
        <w:rPr>
          <w:rStyle w:val="normal-c-c0"/>
          <w:bCs/>
        </w:rPr>
        <w:t>ano se održavala</w:t>
      </w:r>
      <w:r>
        <w:rPr>
          <w:rStyle w:val="normal-c-c0"/>
          <w:bCs/>
        </w:rPr>
        <w:t xml:space="preserve"> slikarska radionica, koju</w:t>
      </w:r>
      <w:r w:rsidR="00A52737">
        <w:rPr>
          <w:rStyle w:val="normal-c-c0"/>
          <w:bCs/>
        </w:rPr>
        <w:t xml:space="preserve"> je sprovodio</w:t>
      </w:r>
      <w:r>
        <w:rPr>
          <w:rStyle w:val="normal-c-c0"/>
          <w:bCs/>
        </w:rPr>
        <w:t xml:space="preserve"> akademski slikar. </w:t>
      </w:r>
      <w:r w:rsidRPr="00E86370">
        <w:rPr>
          <w:bCs/>
        </w:rPr>
        <w:t>Značaj kr</w:t>
      </w:r>
      <w:r>
        <w:rPr>
          <w:bCs/>
        </w:rPr>
        <w:t>eativnosti u terapiji je važan jer podstiče</w:t>
      </w:r>
      <w:r w:rsidRPr="00E86370">
        <w:rPr>
          <w:bCs/>
        </w:rPr>
        <w:t xml:space="preserve"> nalaženje nov</w:t>
      </w:r>
      <w:r>
        <w:rPr>
          <w:bCs/>
        </w:rPr>
        <w:t>ih mehanizama prevladavanja i</w:t>
      </w:r>
      <w:r w:rsidRPr="00E86370">
        <w:rPr>
          <w:bCs/>
        </w:rPr>
        <w:t xml:space="preserve"> lakše zaobilaženje otpora. Kroz proces crtanja i slikanja klijenti</w:t>
      </w:r>
      <w:r>
        <w:rPr>
          <w:bCs/>
        </w:rPr>
        <w:t>/kinje</w:t>
      </w:r>
      <w:r w:rsidRPr="00E86370">
        <w:rPr>
          <w:bCs/>
        </w:rPr>
        <w:t xml:space="preserve"> imaju mogucnost </w:t>
      </w:r>
      <w:r>
        <w:rPr>
          <w:bCs/>
        </w:rPr>
        <w:t>da istražuju sebe, otkriju</w:t>
      </w:r>
      <w:r w:rsidRPr="00E86370">
        <w:rPr>
          <w:bCs/>
        </w:rPr>
        <w:t xml:space="preserve"> neotkrivene djelove svoje ličnosti i na </w:t>
      </w:r>
      <w:r>
        <w:rPr>
          <w:bCs/>
        </w:rPr>
        <w:t>taj način idu</w:t>
      </w:r>
      <w:r w:rsidRPr="00E86370">
        <w:rPr>
          <w:bCs/>
        </w:rPr>
        <w:t xml:space="preserve"> u pravcu promjene. </w:t>
      </w:r>
    </w:p>
    <w:p w:rsidR="00292BF2" w:rsidRPr="00E557CA" w:rsidRDefault="00292BF2" w:rsidP="00E557CA">
      <w:pPr>
        <w:jc w:val="both"/>
      </w:pPr>
    </w:p>
    <w:p w:rsidR="00632D58" w:rsidRPr="00E557CA" w:rsidRDefault="00632D58" w:rsidP="00E557CA">
      <w:pPr>
        <w:jc w:val="both"/>
      </w:pPr>
      <w:r w:rsidRPr="00E557CA">
        <w:t xml:space="preserve">U izvještajnom periodu </w:t>
      </w:r>
      <w:r w:rsidR="00C25EDF">
        <w:t>u okviru radno</w:t>
      </w:r>
      <w:r w:rsidR="00404686">
        <w:t>-okupacione terapije sprovođene</w:t>
      </w:r>
      <w:r w:rsidRPr="00E557CA">
        <w:t xml:space="preserve"> su sljedeće aktivnosti: </w:t>
      </w:r>
    </w:p>
    <w:p w:rsidR="00632D58" w:rsidRPr="00E557CA" w:rsidRDefault="00632D58" w:rsidP="00E557CA">
      <w:pPr>
        <w:jc w:val="both"/>
      </w:pPr>
    </w:p>
    <w:p w:rsidR="002F6683" w:rsidRDefault="00DA59E0" w:rsidP="00E557CA">
      <w:pPr>
        <w:numPr>
          <w:ilvl w:val="0"/>
          <w:numId w:val="6"/>
        </w:numPr>
        <w:spacing w:after="200"/>
        <w:jc w:val="both"/>
      </w:pPr>
      <w:r>
        <w:t>Održavanje</w:t>
      </w:r>
      <w:r w:rsidR="00852134">
        <w:t xml:space="preserve"> higijene prostora u Javnoj </w:t>
      </w:r>
      <w:r w:rsidR="009E6919">
        <w:t>u</w:t>
      </w:r>
      <w:r w:rsidR="00650689">
        <w:t>stanovi</w:t>
      </w:r>
      <w:r>
        <w:t xml:space="preserve"> i njenom okruženju</w:t>
      </w:r>
      <w:r w:rsidR="00242548">
        <w:t xml:space="preserve"> (čišćenje svih prostora koji su na </w:t>
      </w:r>
      <w:r>
        <w:t>raspolaganju klijentima</w:t>
      </w:r>
      <w:r w:rsidR="00B35C0F">
        <w:t>/kinjama</w:t>
      </w:r>
      <w:r>
        <w:t xml:space="preserve"> i</w:t>
      </w:r>
      <w:r w:rsidR="00C86C77">
        <w:t xml:space="preserve"> njihovo redovno održavanje</w:t>
      </w:r>
      <w:r w:rsidR="00242548">
        <w:t>)</w:t>
      </w:r>
      <w:r w:rsidR="00650689">
        <w:t>,</w:t>
      </w:r>
    </w:p>
    <w:p w:rsidR="00650689" w:rsidRDefault="00650689" w:rsidP="00E557CA">
      <w:pPr>
        <w:numPr>
          <w:ilvl w:val="0"/>
          <w:numId w:val="6"/>
        </w:numPr>
        <w:spacing w:after="200"/>
        <w:jc w:val="both"/>
      </w:pPr>
      <w:r>
        <w:t>Rad u plasteniku (uzgoj ukrasnog bilja, presađivanje biljaka, sa</w:t>
      </w:r>
      <w:r w:rsidR="009E6919">
        <w:t>dnja povrća, održavanje biljaka</w:t>
      </w:r>
      <w:r>
        <w:t>),</w:t>
      </w:r>
    </w:p>
    <w:p w:rsidR="00650689" w:rsidRDefault="00650689" w:rsidP="00E557CA">
      <w:pPr>
        <w:numPr>
          <w:ilvl w:val="0"/>
          <w:numId w:val="6"/>
        </w:numPr>
        <w:spacing w:after="200"/>
        <w:jc w:val="both"/>
      </w:pPr>
      <w:r>
        <w:t>Rad u stolarskoj radionici (</w:t>
      </w:r>
      <w:r w:rsidR="00F5423E">
        <w:t>i</w:t>
      </w:r>
      <w:r>
        <w:t xml:space="preserve">zrada stolova, stolica, </w:t>
      </w:r>
      <w:r w:rsidR="00B35C0F">
        <w:t xml:space="preserve">škura, garnišli, </w:t>
      </w:r>
      <w:r>
        <w:t>ramova za košnice</w:t>
      </w:r>
      <w:r w:rsidR="00B35C0F">
        <w:t>, ramova za kreativnu radionicu</w:t>
      </w:r>
      <w:r w:rsidR="00F5423E">
        <w:t>, različitih ukrasnih predmeta za dekupaž tehniku</w:t>
      </w:r>
      <w:r w:rsidR="00B35C0F">
        <w:t>),</w:t>
      </w:r>
    </w:p>
    <w:p w:rsidR="00650689" w:rsidRDefault="00650689" w:rsidP="00E557CA">
      <w:pPr>
        <w:numPr>
          <w:ilvl w:val="0"/>
          <w:numId w:val="6"/>
        </w:numPr>
        <w:spacing w:after="200"/>
        <w:jc w:val="both"/>
      </w:pPr>
      <w:r>
        <w:t>Rad</w:t>
      </w:r>
      <w:r w:rsidR="009013D0">
        <w:t xml:space="preserve"> u</w:t>
      </w:r>
      <w:r w:rsidR="00DA59E0">
        <w:t xml:space="preserve"> radionici za uzgoj pčela i</w:t>
      </w:r>
      <w:r>
        <w:t xml:space="preserve"> vrcanje meda (pravilna ishrana pčela, održavanje pčelarskih društava, </w:t>
      </w:r>
      <w:r w:rsidR="00DA59E0">
        <w:t>mijenjanje</w:t>
      </w:r>
      <w:r>
        <w:t xml:space="preserve"> lokacije košnica u skladu sa potrebama</w:t>
      </w:r>
      <w:r w:rsidR="00C86C77">
        <w:t>, vrcanje meda</w:t>
      </w:r>
      <w:r>
        <w:t>),</w:t>
      </w:r>
    </w:p>
    <w:p w:rsidR="00650689" w:rsidRDefault="009E6919" w:rsidP="00E557CA">
      <w:pPr>
        <w:numPr>
          <w:ilvl w:val="0"/>
          <w:numId w:val="6"/>
        </w:numPr>
        <w:spacing w:after="200"/>
        <w:jc w:val="both"/>
      </w:pPr>
      <w:r>
        <w:t xml:space="preserve">Rad na izgradnji objekata, </w:t>
      </w:r>
      <w:r w:rsidR="00650689">
        <w:t>zidanje,</w:t>
      </w:r>
      <w:r>
        <w:t xml:space="preserve"> šalovanje,</w:t>
      </w:r>
      <w:r w:rsidR="00D13EE7" w:rsidRPr="00D13EE7">
        <w:t xml:space="preserve"> </w:t>
      </w:r>
      <w:r w:rsidR="00D13EE7">
        <w:t>betoniranje i</w:t>
      </w:r>
      <w:r>
        <w:t xml:space="preserve"> izrada ograda</w:t>
      </w:r>
      <w:r w:rsidR="00650689">
        <w:t>,</w:t>
      </w:r>
    </w:p>
    <w:p w:rsidR="00650689" w:rsidRDefault="00852134" w:rsidP="00E557CA">
      <w:pPr>
        <w:numPr>
          <w:ilvl w:val="0"/>
          <w:numId w:val="6"/>
        </w:numPr>
        <w:spacing w:after="200"/>
        <w:jc w:val="both"/>
      </w:pPr>
      <w:r>
        <w:t>Poslovi popravke instalacija u Javnoj u</w:t>
      </w:r>
      <w:r w:rsidR="00650689">
        <w:t>stanovi (sitniji poslovi koji se mogu obaviti bez podrške profesionalnog lica</w:t>
      </w:r>
      <w:r w:rsidR="00DA59E0">
        <w:t>,</w:t>
      </w:r>
      <w:r w:rsidR="009013D0">
        <w:t xml:space="preserve"> </w:t>
      </w:r>
      <w:r w:rsidR="00DA59E0">
        <w:t>a pod nadzorom</w:t>
      </w:r>
      <w:r w:rsidR="00B35C0F">
        <w:t xml:space="preserve"> referenta za radnu terapiju</w:t>
      </w:r>
      <w:r w:rsidR="00650689">
        <w:t>),</w:t>
      </w:r>
    </w:p>
    <w:p w:rsidR="00650689" w:rsidRDefault="00852134" w:rsidP="00E557CA">
      <w:pPr>
        <w:numPr>
          <w:ilvl w:val="0"/>
          <w:numId w:val="6"/>
        </w:numPr>
        <w:spacing w:after="200"/>
        <w:jc w:val="both"/>
      </w:pPr>
      <w:r>
        <w:t xml:space="preserve">Održavanje </w:t>
      </w:r>
      <w:r w:rsidR="00B35C0F">
        <w:t xml:space="preserve">ukrasnog </w:t>
      </w:r>
      <w:r>
        <w:t xml:space="preserve">bilja u krugu Javne </w:t>
      </w:r>
      <w:r w:rsidR="00E86370">
        <w:t>u</w:t>
      </w:r>
      <w:r w:rsidR="00650689">
        <w:t>stanove (košenje, zalijeva</w:t>
      </w:r>
      <w:r w:rsidR="005F153B">
        <w:t>nje, podrezivanje biljaka itd.),</w:t>
      </w:r>
    </w:p>
    <w:p w:rsidR="00650689" w:rsidRDefault="00650689" w:rsidP="00E557CA">
      <w:pPr>
        <w:numPr>
          <w:ilvl w:val="0"/>
          <w:numId w:val="6"/>
        </w:numPr>
        <w:spacing w:after="200"/>
        <w:jc w:val="both"/>
      </w:pPr>
      <w:r>
        <w:t xml:space="preserve">Održavanje unutrašnjosti </w:t>
      </w:r>
      <w:r w:rsidR="00852134">
        <w:t>Javne u</w:t>
      </w:r>
      <w:r>
        <w:t>stanove (krečenje, gletovanje,</w:t>
      </w:r>
      <w:r w:rsidR="00242548">
        <w:t xml:space="preserve"> sitne popravke na inventaru</w:t>
      </w:r>
      <w:r>
        <w:t>)</w:t>
      </w:r>
      <w:r w:rsidR="00242548">
        <w:t>,</w:t>
      </w:r>
    </w:p>
    <w:p w:rsidR="00242548" w:rsidRDefault="009218CA" w:rsidP="00E557CA">
      <w:pPr>
        <w:numPr>
          <w:ilvl w:val="0"/>
          <w:numId w:val="6"/>
        </w:numPr>
        <w:spacing w:after="200"/>
        <w:jc w:val="both"/>
      </w:pPr>
      <w:r>
        <w:t>Popravke alata koji je</w:t>
      </w:r>
      <w:r w:rsidR="00B35C0F">
        <w:t xml:space="preserve"> na raspolaganju klijentima/kinjama,</w:t>
      </w:r>
    </w:p>
    <w:p w:rsidR="00C86C77" w:rsidRDefault="005F153B" w:rsidP="00E557CA">
      <w:pPr>
        <w:numPr>
          <w:ilvl w:val="0"/>
          <w:numId w:val="6"/>
        </w:numPr>
        <w:spacing w:after="200"/>
        <w:jc w:val="both"/>
      </w:pPr>
      <w:r>
        <w:lastRenderedPageBreak/>
        <w:t>Odr</w:t>
      </w:r>
      <w:r w:rsidR="001765F6">
        <w:t xml:space="preserve">žavanje vinograda i </w:t>
      </w:r>
      <w:r w:rsidR="00C86C77">
        <w:t>proizvodnja soka od grožđa za potrebe klijenata</w:t>
      </w:r>
      <w:r w:rsidR="00B35C0F">
        <w:t>/kinja</w:t>
      </w:r>
      <w:r w:rsidR="00FF6383">
        <w:t>,</w:t>
      </w:r>
    </w:p>
    <w:p w:rsidR="00FF6383" w:rsidRDefault="00FF2262" w:rsidP="00E557CA">
      <w:pPr>
        <w:numPr>
          <w:ilvl w:val="0"/>
          <w:numId w:val="6"/>
        </w:numPr>
        <w:spacing w:after="200"/>
        <w:jc w:val="both"/>
      </w:pPr>
      <w:r>
        <w:t>Izrada ukrasnih</w:t>
      </w:r>
      <w:r w:rsidR="00FF6383">
        <w:t xml:space="preserve"> predmeta u okviru okupacione terapije (dekupaž tehnika, graviranje na drvetu, duborez, izrada ramova za slike</w:t>
      </w:r>
      <w:r w:rsidR="0064114A">
        <w:t>, crtanje na staklu</w:t>
      </w:r>
      <w:r w:rsidR="00FF6383">
        <w:t xml:space="preserve"> itd.)</w:t>
      </w:r>
    </w:p>
    <w:p w:rsidR="009E6919" w:rsidRDefault="00B35C0F" w:rsidP="00E557CA">
      <w:pPr>
        <w:numPr>
          <w:ilvl w:val="0"/>
          <w:numId w:val="6"/>
        </w:numPr>
        <w:spacing w:after="200"/>
        <w:jc w:val="both"/>
      </w:pPr>
      <w:r>
        <w:t xml:space="preserve">Kulinarstvo (pravljenje torti, kolača, peciva uz nadzor referentkinja za radnu terapiju za potrebe klijenata/kinja).  </w:t>
      </w:r>
    </w:p>
    <w:p w:rsidR="00C14EB3" w:rsidRPr="002C49DE" w:rsidRDefault="00C14EB3" w:rsidP="00C14EB3">
      <w:pPr>
        <w:spacing w:after="200"/>
        <w:ind w:left="720"/>
        <w:jc w:val="both"/>
      </w:pPr>
    </w:p>
    <w:p w:rsidR="00632D58" w:rsidRPr="002C49DE" w:rsidRDefault="00632D58" w:rsidP="00E557CA">
      <w:pPr>
        <w:jc w:val="both"/>
        <w:rPr>
          <w:b/>
          <w:bCs/>
        </w:rPr>
      </w:pPr>
      <w:r w:rsidRPr="002C49DE">
        <w:rPr>
          <w:b/>
          <w:bCs/>
        </w:rPr>
        <w:t>5. Poslovi obezbjeđenja lica i imovine</w:t>
      </w:r>
      <w:r w:rsidR="000F18C8" w:rsidRPr="002C49DE">
        <w:rPr>
          <w:b/>
          <w:bCs/>
        </w:rPr>
        <w:t xml:space="preserve"> </w:t>
      </w:r>
    </w:p>
    <w:p w:rsidR="00632D58" w:rsidRPr="002C49DE" w:rsidRDefault="00632D58" w:rsidP="00E557CA">
      <w:pPr>
        <w:jc w:val="both"/>
        <w:rPr>
          <w:b/>
          <w:bCs/>
        </w:rPr>
      </w:pPr>
    </w:p>
    <w:p w:rsidR="00632D58" w:rsidRPr="002C49DE" w:rsidRDefault="00543B19" w:rsidP="00E557CA">
      <w:pPr>
        <w:jc w:val="both"/>
        <w:rPr>
          <w:lang w:val="sr-Latn-CS"/>
        </w:rPr>
      </w:pPr>
      <w:r>
        <w:rPr>
          <w:lang w:val="sr-Latn-CS"/>
        </w:rPr>
        <w:t>Z</w:t>
      </w:r>
      <w:r w:rsidR="00485364">
        <w:rPr>
          <w:lang w:val="sr-Latn-CS"/>
        </w:rPr>
        <w:t>a</w:t>
      </w:r>
      <w:r>
        <w:rPr>
          <w:lang w:val="sr-Latn-CS"/>
        </w:rPr>
        <w:t xml:space="preserve">posleni na  poslovima </w:t>
      </w:r>
      <w:r w:rsidR="00632D58" w:rsidRPr="002C49DE">
        <w:rPr>
          <w:lang w:val="sr-Latn-CS"/>
        </w:rPr>
        <w:t>obezbjeđenja lica i imovine</w:t>
      </w:r>
      <w:r w:rsidR="00323311">
        <w:rPr>
          <w:lang w:val="sr-Latn-CS"/>
        </w:rPr>
        <w:t xml:space="preserve">, </w:t>
      </w:r>
      <w:r w:rsidR="00857EFE">
        <w:rPr>
          <w:lang w:val="sr-Latn-CS"/>
        </w:rPr>
        <w:t>kao sastavnog dijela</w:t>
      </w:r>
      <w:r w:rsidR="00632D58" w:rsidRPr="002C49DE">
        <w:rPr>
          <w:lang w:val="sr-Latn-CS"/>
        </w:rPr>
        <w:t xml:space="preserve"> organizacije rada i radnog procesa u</w:t>
      </w:r>
      <w:r>
        <w:rPr>
          <w:lang w:val="sr-Latn-CS"/>
        </w:rPr>
        <w:t xml:space="preserve"> Javnoj ustanovi, kontinuirano su i</w:t>
      </w:r>
      <w:r w:rsidR="00632D58" w:rsidRPr="002C49DE">
        <w:rPr>
          <w:lang w:val="sr-Latn-CS"/>
        </w:rPr>
        <w:t xml:space="preserve"> neprekidno u toku 24 časa, sprovodi</w:t>
      </w:r>
      <w:r>
        <w:rPr>
          <w:lang w:val="sr-Latn-CS"/>
        </w:rPr>
        <w:t xml:space="preserve">li sve </w:t>
      </w:r>
      <w:r w:rsidR="00632D58" w:rsidRPr="002C49DE">
        <w:rPr>
          <w:lang w:val="sr-Latn-CS"/>
        </w:rPr>
        <w:t>potrebne standardne be</w:t>
      </w:r>
      <w:r w:rsidR="00323311">
        <w:rPr>
          <w:lang w:val="sr-Latn-CS"/>
        </w:rPr>
        <w:t>zbjednosno–operativne procedure.</w:t>
      </w:r>
      <w:r w:rsidR="00632D58" w:rsidRPr="002C49DE">
        <w:rPr>
          <w:lang w:val="sr-Latn-CS"/>
        </w:rPr>
        <w:t xml:space="preserve"> </w:t>
      </w:r>
      <w:r w:rsidR="00323311">
        <w:rPr>
          <w:lang w:val="sr-Latn-CS"/>
        </w:rPr>
        <w:t xml:space="preserve">Procedure </w:t>
      </w:r>
      <w:r w:rsidR="00EB2F53">
        <w:rPr>
          <w:lang w:val="sr-Latn-CS"/>
        </w:rPr>
        <w:t>su se</w:t>
      </w:r>
      <w:r w:rsidR="00323311">
        <w:rPr>
          <w:lang w:val="sr-Latn-CS"/>
        </w:rPr>
        <w:t xml:space="preserve"> </w:t>
      </w:r>
      <w:r w:rsidR="00EB2F53">
        <w:rPr>
          <w:lang w:val="sr-Latn-CS"/>
        </w:rPr>
        <w:t>odnosile</w:t>
      </w:r>
      <w:r w:rsidR="00632D58" w:rsidRPr="002C49DE">
        <w:rPr>
          <w:lang w:val="sr-Latn-CS"/>
        </w:rPr>
        <w:t xml:space="preserve"> na obezbjeđenje lica i imovine, prijem i otpust klijenata</w:t>
      </w:r>
      <w:r>
        <w:rPr>
          <w:lang w:val="sr-Latn-CS"/>
        </w:rPr>
        <w:t>/kinja</w:t>
      </w:r>
      <w:r w:rsidR="00632D58" w:rsidRPr="002C49DE">
        <w:rPr>
          <w:lang w:val="sr-Latn-CS"/>
        </w:rPr>
        <w:t>, odlaske i povra</w:t>
      </w:r>
      <w:r w:rsidR="00852134">
        <w:rPr>
          <w:lang w:val="sr-Latn-CS"/>
        </w:rPr>
        <w:t>tke klijenata</w:t>
      </w:r>
      <w:r>
        <w:rPr>
          <w:lang w:val="sr-Latn-CS"/>
        </w:rPr>
        <w:t>/kinja</w:t>
      </w:r>
      <w:r w:rsidR="00852134">
        <w:rPr>
          <w:lang w:val="sr-Latn-CS"/>
        </w:rPr>
        <w:t xml:space="preserve">  sa vikend odsust</w:t>
      </w:r>
      <w:r w:rsidR="00632D58" w:rsidRPr="002C49DE">
        <w:rPr>
          <w:lang w:val="sr-Latn-CS"/>
        </w:rPr>
        <w:t>va,  posjete klijentima</w:t>
      </w:r>
      <w:r>
        <w:rPr>
          <w:lang w:val="sr-Latn-CS"/>
        </w:rPr>
        <w:t>/kinjama</w:t>
      </w:r>
      <w:r w:rsidR="00632D58" w:rsidRPr="002C49DE">
        <w:rPr>
          <w:lang w:val="sr-Latn-CS"/>
        </w:rPr>
        <w:t xml:space="preserve"> od strane osoba od povjerenja, kao i posjete stranaka i ostalih lic</w:t>
      </w:r>
      <w:r w:rsidR="00EB2F53">
        <w:rPr>
          <w:lang w:val="sr-Latn-CS"/>
        </w:rPr>
        <w:t>a koja po bilo kom osnovu boravila</w:t>
      </w:r>
      <w:r w:rsidR="00632D58" w:rsidRPr="002C49DE">
        <w:rPr>
          <w:lang w:val="sr-Latn-CS"/>
        </w:rPr>
        <w:t xml:space="preserve"> u Javnoj  ustanovi.</w:t>
      </w:r>
      <w:r w:rsidR="00323311">
        <w:rPr>
          <w:lang w:val="sr-Latn-CS"/>
        </w:rPr>
        <w:t xml:space="preserve"> Referent</w:t>
      </w:r>
      <w:r w:rsidR="00AA6B83">
        <w:rPr>
          <w:lang w:val="sr-Latn-CS"/>
        </w:rPr>
        <w:t>kinje za radnu terapiju u Sektoru</w:t>
      </w:r>
      <w:r w:rsidR="00323311">
        <w:rPr>
          <w:lang w:val="sr-Latn-CS"/>
        </w:rPr>
        <w:t xml:space="preserve"> za tretman zavisnica pored poslova </w:t>
      </w:r>
      <w:r>
        <w:rPr>
          <w:lang w:val="sr-Latn-CS"/>
        </w:rPr>
        <w:t>na organizaciji i vođenju radn</w:t>
      </w:r>
      <w:r w:rsidR="00EB2F53">
        <w:rPr>
          <w:lang w:val="sr-Latn-CS"/>
        </w:rPr>
        <w:t>o</w:t>
      </w:r>
      <w:r>
        <w:rPr>
          <w:lang w:val="sr-Latn-CS"/>
        </w:rPr>
        <w:t>-okupacione</w:t>
      </w:r>
      <w:r w:rsidR="00323311">
        <w:rPr>
          <w:lang w:val="sr-Latn-CS"/>
        </w:rPr>
        <w:t xml:space="preserve"> terapije obavljale su i nave</w:t>
      </w:r>
      <w:r w:rsidR="00AA6B83">
        <w:rPr>
          <w:lang w:val="sr-Latn-CS"/>
        </w:rPr>
        <w:t>dene procedure za potrebe Sektora</w:t>
      </w:r>
      <w:r w:rsidR="00323311">
        <w:rPr>
          <w:lang w:val="sr-Latn-CS"/>
        </w:rPr>
        <w:t>.</w:t>
      </w:r>
    </w:p>
    <w:p w:rsidR="00632D58" w:rsidRPr="002C49DE" w:rsidRDefault="00632D58" w:rsidP="00E557CA">
      <w:pPr>
        <w:jc w:val="both"/>
        <w:rPr>
          <w:lang w:val="sr-Latn-CS"/>
        </w:rPr>
      </w:pPr>
    </w:p>
    <w:p w:rsidR="00632D58" w:rsidRPr="002C49DE" w:rsidRDefault="00323311" w:rsidP="00E557CA">
      <w:pPr>
        <w:jc w:val="both"/>
        <w:rPr>
          <w:lang w:val="sr-Latn-CS"/>
        </w:rPr>
      </w:pPr>
      <w:r>
        <w:t xml:space="preserve">U </w:t>
      </w:r>
      <w:r w:rsidR="00EE1AB1">
        <w:t>2017</w:t>
      </w:r>
      <w:r w:rsidR="000467BD" w:rsidRPr="002C49DE">
        <w:t>.</w:t>
      </w:r>
      <w:r w:rsidR="00543B19">
        <w:t xml:space="preserve"> </w:t>
      </w:r>
      <w:r w:rsidR="000467BD" w:rsidRPr="002C49DE">
        <w:t>godini</w:t>
      </w:r>
      <w:r w:rsidR="00543B19">
        <w:rPr>
          <w:lang w:val="sr-Latn-CS"/>
        </w:rPr>
        <w:t>, zaposleni na poslovima</w:t>
      </w:r>
      <w:r w:rsidR="00632D58" w:rsidRPr="002C49DE">
        <w:rPr>
          <w:lang w:val="sr-Latn-CS"/>
        </w:rPr>
        <w:t xml:space="preserve"> obezb</w:t>
      </w:r>
      <w:r w:rsidR="00543B19">
        <w:rPr>
          <w:lang w:val="sr-Latn-CS"/>
        </w:rPr>
        <w:t>jeđenja lica i imovine izvršili su</w:t>
      </w:r>
      <w:r w:rsidR="00632D58" w:rsidRPr="002C49DE">
        <w:rPr>
          <w:lang w:val="sr-Latn-CS"/>
        </w:rPr>
        <w:t xml:space="preserve"> </w:t>
      </w:r>
      <w:r w:rsidR="00486C67" w:rsidRPr="002C49DE">
        <w:rPr>
          <w:lang w:val="sr-Latn-CS"/>
        </w:rPr>
        <w:t>sl</w:t>
      </w:r>
      <w:r w:rsidR="00852134">
        <w:rPr>
          <w:lang w:val="sr-Latn-CS"/>
        </w:rPr>
        <w:t>j</w:t>
      </w:r>
      <w:r w:rsidR="00486C67" w:rsidRPr="002C49DE">
        <w:rPr>
          <w:lang w:val="sr-Latn-CS"/>
        </w:rPr>
        <w:t>edeće intervencije:</w:t>
      </w:r>
    </w:p>
    <w:p w:rsidR="00486C67" w:rsidRPr="002C49DE" w:rsidRDefault="00486C67" w:rsidP="00E557CA">
      <w:pPr>
        <w:jc w:val="both"/>
        <w:rPr>
          <w:lang w:val="sr-Latn-CS"/>
        </w:rPr>
      </w:pPr>
    </w:p>
    <w:p w:rsidR="00292BF2" w:rsidRPr="0010646F" w:rsidRDefault="00292BF2" w:rsidP="00292BF2">
      <w:pPr>
        <w:pStyle w:val="ListParagraph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0646F">
        <w:rPr>
          <w:rFonts w:ascii="Times New Roman" w:hAnsi="Times New Roman" w:cs="Times New Roman"/>
          <w:sz w:val="24"/>
          <w:szCs w:val="24"/>
          <w:lang w:val="sr-Latn-CS"/>
        </w:rPr>
        <w:t xml:space="preserve">ukupno </w:t>
      </w:r>
      <w:r w:rsidR="007F2C21" w:rsidRPr="0010646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1013</w:t>
      </w:r>
      <w:r w:rsidRPr="0010646F">
        <w:rPr>
          <w:rFonts w:ascii="Times New Roman" w:hAnsi="Times New Roman" w:cs="Times New Roman"/>
          <w:sz w:val="24"/>
          <w:szCs w:val="24"/>
          <w:lang w:val="sr-Latn-CS"/>
        </w:rPr>
        <w:t xml:space="preserve"> testiranja na prisustvo psihoa</w:t>
      </w:r>
      <w:r w:rsidR="007F2C21" w:rsidRPr="0010646F">
        <w:rPr>
          <w:rFonts w:ascii="Times New Roman" w:hAnsi="Times New Roman" w:cs="Times New Roman"/>
          <w:sz w:val="24"/>
          <w:szCs w:val="24"/>
          <w:lang w:val="sr-Latn-CS"/>
        </w:rPr>
        <w:t>ktivnih supstanci u organizmu kod klijenata/kinja</w:t>
      </w:r>
      <w:r w:rsidRPr="0010646F">
        <w:rPr>
          <w:rFonts w:ascii="Times New Roman" w:hAnsi="Times New Roman" w:cs="Times New Roman"/>
          <w:sz w:val="24"/>
          <w:szCs w:val="24"/>
          <w:lang w:val="sr-Latn-CS"/>
        </w:rPr>
        <w:t xml:space="preserve"> koji se nalaze na rezidencijalnom i nerezidencijalno</w:t>
      </w:r>
      <w:r w:rsidR="007F2C21" w:rsidRPr="0010646F">
        <w:rPr>
          <w:rFonts w:ascii="Times New Roman" w:hAnsi="Times New Roman" w:cs="Times New Roman"/>
          <w:sz w:val="24"/>
          <w:szCs w:val="24"/>
          <w:lang w:val="sr-Latn-CS"/>
        </w:rPr>
        <w:t>m tretmanu, kao i</w:t>
      </w:r>
      <w:r w:rsidR="00323311" w:rsidRPr="0010646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F2C21" w:rsidRPr="0010646F">
        <w:rPr>
          <w:rFonts w:ascii="Times New Roman" w:hAnsi="Times New Roman" w:cs="Times New Roman"/>
          <w:sz w:val="24"/>
          <w:szCs w:val="24"/>
          <w:lang w:val="sr-Latn-CS"/>
        </w:rPr>
        <w:t>kod kandidata/kinja</w:t>
      </w:r>
      <w:r w:rsidRPr="0010646F">
        <w:rPr>
          <w:rFonts w:ascii="Times New Roman" w:hAnsi="Times New Roman" w:cs="Times New Roman"/>
          <w:sz w:val="24"/>
          <w:szCs w:val="24"/>
          <w:lang w:val="sr-Latn-CS"/>
        </w:rPr>
        <w:t xml:space="preserve"> koji su z</w:t>
      </w:r>
      <w:r w:rsidR="007F2C21" w:rsidRPr="0010646F">
        <w:rPr>
          <w:rFonts w:ascii="Times New Roman" w:hAnsi="Times New Roman" w:cs="Times New Roman"/>
          <w:sz w:val="24"/>
          <w:szCs w:val="24"/>
          <w:lang w:val="sr-Latn-CS"/>
        </w:rPr>
        <w:t>ainteresovani za tretman u našu Ustanovu.</w:t>
      </w:r>
    </w:p>
    <w:p w:rsidR="00F0476E" w:rsidRPr="002C49DE" w:rsidRDefault="00083287" w:rsidP="00292BF2">
      <w:pPr>
        <w:pStyle w:val="ListParagraph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49DE">
        <w:rPr>
          <w:rFonts w:ascii="Times New Roman" w:hAnsi="Times New Roman" w:cs="Times New Roman"/>
          <w:sz w:val="24"/>
          <w:szCs w:val="24"/>
        </w:rPr>
        <w:t xml:space="preserve">u </w:t>
      </w:r>
      <w:r w:rsidR="00632D58" w:rsidRPr="002C49DE">
        <w:rPr>
          <w:rFonts w:ascii="Times New Roman" w:hAnsi="Times New Roman" w:cs="Times New Roman"/>
          <w:sz w:val="24"/>
          <w:szCs w:val="24"/>
        </w:rPr>
        <w:t xml:space="preserve">izvještajnom periodu, bilo je </w:t>
      </w:r>
      <w:r w:rsidR="007F2C21">
        <w:rPr>
          <w:rFonts w:ascii="Times New Roman" w:hAnsi="Times New Roman" w:cs="Times New Roman"/>
          <w:b/>
          <w:bCs/>
          <w:sz w:val="24"/>
          <w:szCs w:val="24"/>
        </w:rPr>
        <w:t>769</w:t>
      </w:r>
      <w:r w:rsidR="00632D58" w:rsidRPr="002C49DE">
        <w:rPr>
          <w:rFonts w:ascii="Times New Roman" w:hAnsi="Times New Roman" w:cs="Times New Roman"/>
          <w:sz w:val="24"/>
          <w:szCs w:val="24"/>
        </w:rPr>
        <w:t xml:space="preserve"> posjeta klijentim</w:t>
      </w:r>
      <w:r w:rsidR="00A73660">
        <w:rPr>
          <w:rFonts w:ascii="Times New Roman" w:hAnsi="Times New Roman" w:cs="Times New Roman"/>
          <w:sz w:val="24"/>
          <w:szCs w:val="24"/>
        </w:rPr>
        <w:t>a/kinjama</w:t>
      </w:r>
      <w:r w:rsidR="00852134">
        <w:rPr>
          <w:rFonts w:ascii="Times New Roman" w:hAnsi="Times New Roman" w:cs="Times New Roman"/>
          <w:sz w:val="24"/>
          <w:szCs w:val="24"/>
        </w:rPr>
        <w:t xml:space="preserve"> od strane osoba od povjerenja;</w:t>
      </w:r>
      <w:r w:rsidR="00632D58" w:rsidRPr="002C4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D58" w:rsidRPr="002C49DE" w:rsidRDefault="00F0476E" w:rsidP="00292BF2">
      <w:pPr>
        <w:pStyle w:val="ListParagraph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49DE">
        <w:rPr>
          <w:rFonts w:ascii="Times New Roman" w:hAnsi="Times New Roman" w:cs="Times New Roman"/>
          <w:sz w:val="24"/>
          <w:szCs w:val="24"/>
        </w:rPr>
        <w:t>t</w:t>
      </w:r>
      <w:r w:rsidR="00632D58" w:rsidRPr="002C49DE">
        <w:rPr>
          <w:rFonts w:ascii="Times New Roman" w:hAnsi="Times New Roman" w:cs="Times New Roman"/>
          <w:sz w:val="24"/>
          <w:szCs w:val="24"/>
        </w:rPr>
        <w:t>akođe,</w:t>
      </w:r>
      <w:r w:rsidR="00543B19">
        <w:rPr>
          <w:rFonts w:ascii="Times New Roman" w:hAnsi="Times New Roman" w:cs="Times New Roman"/>
          <w:sz w:val="24"/>
          <w:szCs w:val="24"/>
        </w:rPr>
        <w:t xml:space="preserve"> zaposleni na poslovima obezbjeđen</w:t>
      </w:r>
      <w:r w:rsidR="00485364">
        <w:rPr>
          <w:rFonts w:ascii="Times New Roman" w:hAnsi="Times New Roman" w:cs="Times New Roman"/>
          <w:sz w:val="24"/>
          <w:szCs w:val="24"/>
        </w:rPr>
        <w:t>j</w:t>
      </w:r>
      <w:r w:rsidR="00543B19">
        <w:rPr>
          <w:rFonts w:ascii="Times New Roman" w:hAnsi="Times New Roman" w:cs="Times New Roman"/>
          <w:sz w:val="24"/>
          <w:szCs w:val="24"/>
        </w:rPr>
        <w:t xml:space="preserve">a lica </w:t>
      </w:r>
      <w:r w:rsidR="00485364">
        <w:rPr>
          <w:rFonts w:ascii="Times New Roman" w:hAnsi="Times New Roman" w:cs="Times New Roman"/>
          <w:sz w:val="24"/>
          <w:szCs w:val="24"/>
        </w:rPr>
        <w:t>i</w:t>
      </w:r>
      <w:r w:rsidR="00543B19">
        <w:rPr>
          <w:rFonts w:ascii="Times New Roman" w:hAnsi="Times New Roman" w:cs="Times New Roman"/>
          <w:sz w:val="24"/>
          <w:szCs w:val="24"/>
        </w:rPr>
        <w:t xml:space="preserve"> imovine</w:t>
      </w:r>
      <w:r w:rsidR="00632D58" w:rsidRPr="002C49DE">
        <w:rPr>
          <w:rFonts w:ascii="Times New Roman" w:hAnsi="Times New Roman" w:cs="Times New Roman"/>
          <w:sz w:val="24"/>
          <w:szCs w:val="24"/>
        </w:rPr>
        <w:t xml:space="preserve"> vodili su </w:t>
      </w:r>
      <w:r w:rsidR="009764A1">
        <w:rPr>
          <w:rFonts w:ascii="Times New Roman" w:hAnsi="Times New Roman" w:cs="Times New Roman"/>
          <w:sz w:val="24"/>
          <w:szCs w:val="24"/>
        </w:rPr>
        <w:t>klijente/kinje</w:t>
      </w:r>
      <w:r w:rsidR="00632D58" w:rsidRPr="002C49DE">
        <w:rPr>
          <w:rFonts w:ascii="Times New Roman" w:hAnsi="Times New Roman" w:cs="Times New Roman"/>
          <w:sz w:val="24"/>
          <w:szCs w:val="24"/>
        </w:rPr>
        <w:t xml:space="preserve"> u medicinske ustanove radi obavljanja zdra</w:t>
      </w:r>
      <w:r w:rsidR="00246DB4">
        <w:rPr>
          <w:rFonts w:ascii="Times New Roman" w:hAnsi="Times New Roman" w:cs="Times New Roman"/>
          <w:sz w:val="24"/>
          <w:szCs w:val="24"/>
        </w:rPr>
        <w:t>v</w:t>
      </w:r>
      <w:r w:rsidR="00632D58" w:rsidRPr="002C49DE">
        <w:rPr>
          <w:rFonts w:ascii="Times New Roman" w:hAnsi="Times New Roman" w:cs="Times New Roman"/>
          <w:sz w:val="24"/>
          <w:szCs w:val="24"/>
        </w:rPr>
        <w:t>stvenih pregleda</w:t>
      </w:r>
      <w:r w:rsidR="00292BF2" w:rsidRPr="002C49DE">
        <w:rPr>
          <w:rFonts w:ascii="Times New Roman" w:hAnsi="Times New Roman" w:cs="Times New Roman"/>
          <w:sz w:val="24"/>
          <w:szCs w:val="24"/>
        </w:rPr>
        <w:t xml:space="preserve"> </w:t>
      </w:r>
      <w:r w:rsidR="007F2C21">
        <w:rPr>
          <w:rFonts w:ascii="Times New Roman" w:hAnsi="Times New Roman" w:cs="Times New Roman"/>
          <w:b/>
          <w:bCs/>
          <w:sz w:val="24"/>
          <w:szCs w:val="24"/>
        </w:rPr>
        <w:t>320</w:t>
      </w:r>
      <w:r w:rsidR="00852134">
        <w:rPr>
          <w:rFonts w:ascii="Times New Roman" w:hAnsi="Times New Roman" w:cs="Times New Roman"/>
          <w:sz w:val="24"/>
          <w:szCs w:val="24"/>
        </w:rPr>
        <w:t xml:space="preserve"> puta;</w:t>
      </w:r>
    </w:p>
    <w:p w:rsidR="00632D58" w:rsidRPr="002C49DE" w:rsidRDefault="00083287" w:rsidP="00292BF2">
      <w:pPr>
        <w:pStyle w:val="ListParagraph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49DE">
        <w:rPr>
          <w:rFonts w:ascii="Times New Roman" w:hAnsi="Times New Roman" w:cs="Times New Roman"/>
          <w:sz w:val="24"/>
          <w:szCs w:val="24"/>
        </w:rPr>
        <w:t>p</w:t>
      </w:r>
      <w:r w:rsidR="00632D58" w:rsidRPr="002C49DE">
        <w:rPr>
          <w:rFonts w:ascii="Times New Roman" w:hAnsi="Times New Roman" w:cs="Times New Roman"/>
          <w:sz w:val="24"/>
          <w:szCs w:val="24"/>
        </w:rPr>
        <w:t xml:space="preserve">ored toga, </w:t>
      </w:r>
      <w:r w:rsidR="00485364">
        <w:rPr>
          <w:rFonts w:ascii="Times New Roman" w:hAnsi="Times New Roman" w:cs="Times New Roman"/>
          <w:sz w:val="24"/>
          <w:szCs w:val="24"/>
        </w:rPr>
        <w:t>zaposleni na poslovima obezbjeđenja lica i imovine vodili su</w:t>
      </w:r>
      <w:r w:rsidR="00632D58" w:rsidRPr="002C49DE">
        <w:rPr>
          <w:rFonts w:ascii="Times New Roman" w:hAnsi="Times New Roman" w:cs="Times New Roman"/>
          <w:sz w:val="24"/>
          <w:szCs w:val="24"/>
        </w:rPr>
        <w:t xml:space="preserve"> </w:t>
      </w:r>
      <w:r w:rsidR="009764A1">
        <w:rPr>
          <w:rFonts w:ascii="Times New Roman" w:hAnsi="Times New Roman" w:cs="Times New Roman"/>
          <w:sz w:val="24"/>
          <w:szCs w:val="24"/>
        </w:rPr>
        <w:t>klijente/kinje</w:t>
      </w:r>
      <w:r w:rsidR="00632D58" w:rsidRPr="002C49DE">
        <w:rPr>
          <w:rFonts w:ascii="Times New Roman" w:hAnsi="Times New Roman" w:cs="Times New Roman"/>
          <w:sz w:val="24"/>
          <w:szCs w:val="24"/>
        </w:rPr>
        <w:t xml:space="preserve"> u nadležni sud kako bi prisustvovali ročištima u krivičnim postupcima </w:t>
      </w:r>
      <w:r w:rsidR="00D7000B">
        <w:rPr>
          <w:rFonts w:ascii="Times New Roman" w:hAnsi="Times New Roman" w:cs="Times New Roman"/>
          <w:sz w:val="24"/>
          <w:szCs w:val="24"/>
        </w:rPr>
        <w:t>koji su se vodili protiv klijen</w:t>
      </w:r>
      <w:r w:rsidR="00632D58" w:rsidRPr="002C49DE">
        <w:rPr>
          <w:rFonts w:ascii="Times New Roman" w:hAnsi="Times New Roman" w:cs="Times New Roman"/>
          <w:sz w:val="24"/>
          <w:szCs w:val="24"/>
        </w:rPr>
        <w:t>ta</w:t>
      </w:r>
      <w:r w:rsidR="002A5465">
        <w:rPr>
          <w:rFonts w:ascii="Times New Roman" w:hAnsi="Times New Roman" w:cs="Times New Roman"/>
          <w:sz w:val="24"/>
          <w:szCs w:val="24"/>
        </w:rPr>
        <w:t>/klijentkinje</w:t>
      </w:r>
      <w:r w:rsidR="00632D58" w:rsidRPr="002C49DE">
        <w:rPr>
          <w:rFonts w:ascii="Times New Roman" w:hAnsi="Times New Roman" w:cs="Times New Roman"/>
          <w:sz w:val="24"/>
          <w:szCs w:val="24"/>
        </w:rPr>
        <w:t xml:space="preserve">, a u izvještajnom periodu ovih aktivnosti bilo je ukupno </w:t>
      </w:r>
      <w:r w:rsidR="007F2C2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52134" w:rsidRPr="00B76868">
        <w:rPr>
          <w:rFonts w:ascii="Times New Roman" w:hAnsi="Times New Roman" w:cs="Times New Roman"/>
          <w:bCs/>
          <w:sz w:val="24"/>
          <w:szCs w:val="24"/>
        </w:rPr>
        <w:t>;</w:t>
      </w:r>
    </w:p>
    <w:p w:rsidR="00292BF2" w:rsidRPr="002C49DE" w:rsidRDefault="00292BF2" w:rsidP="00292BF2">
      <w:pPr>
        <w:pStyle w:val="ListParagraph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9DE">
        <w:rPr>
          <w:rFonts w:ascii="Times New Roman" w:hAnsi="Times New Roman" w:cs="Times New Roman"/>
          <w:sz w:val="24"/>
          <w:szCs w:val="24"/>
        </w:rPr>
        <w:t>takođe, broj svih lica evidentiranih na prijavnici, u cilju pos</w:t>
      </w:r>
      <w:r w:rsidR="00EB2F53">
        <w:rPr>
          <w:rFonts w:ascii="Times New Roman" w:hAnsi="Times New Roman" w:cs="Times New Roman"/>
          <w:sz w:val="24"/>
          <w:szCs w:val="24"/>
        </w:rPr>
        <w:t xml:space="preserve">jete Javnoj ustanovi, je za </w:t>
      </w:r>
      <w:r w:rsidR="00EE1AB1">
        <w:rPr>
          <w:rFonts w:ascii="Times New Roman" w:hAnsi="Times New Roman" w:cs="Times New Roman"/>
          <w:sz w:val="24"/>
          <w:szCs w:val="24"/>
        </w:rPr>
        <w:t>2017</w:t>
      </w:r>
      <w:r w:rsidR="00DC5A72">
        <w:rPr>
          <w:rFonts w:ascii="Times New Roman" w:hAnsi="Times New Roman" w:cs="Times New Roman"/>
          <w:sz w:val="24"/>
          <w:szCs w:val="24"/>
        </w:rPr>
        <w:t>.</w:t>
      </w:r>
      <w:r w:rsidRPr="002C49DE">
        <w:rPr>
          <w:rFonts w:ascii="Times New Roman" w:hAnsi="Times New Roman" w:cs="Times New Roman"/>
          <w:sz w:val="24"/>
          <w:szCs w:val="24"/>
        </w:rPr>
        <w:t xml:space="preserve"> godinu iznosio </w:t>
      </w:r>
      <w:r w:rsidR="007F2C21">
        <w:rPr>
          <w:rFonts w:ascii="Times New Roman" w:hAnsi="Times New Roman" w:cs="Times New Roman"/>
          <w:b/>
          <w:bCs/>
          <w:sz w:val="24"/>
          <w:szCs w:val="24"/>
        </w:rPr>
        <w:t>1942</w:t>
      </w:r>
      <w:r w:rsidR="00852134" w:rsidRPr="00B76868">
        <w:rPr>
          <w:rFonts w:ascii="Times New Roman" w:hAnsi="Times New Roman" w:cs="Times New Roman"/>
          <w:bCs/>
          <w:sz w:val="24"/>
          <w:szCs w:val="24"/>
        </w:rPr>
        <w:t>;</w:t>
      </w:r>
    </w:p>
    <w:p w:rsidR="00292BF2" w:rsidRDefault="00EB2F53" w:rsidP="00292BF2">
      <w:pPr>
        <w:pStyle w:val="ListParagraph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Obavljana su i vanredna testiranja i pretresi</w:t>
      </w:r>
      <w:r w:rsidR="00292BF2" w:rsidRPr="002C49DE">
        <w:rPr>
          <w:rFonts w:ascii="Times New Roman" w:hAnsi="Times New Roman" w:cs="Times New Roman"/>
          <w:sz w:val="24"/>
          <w:szCs w:val="24"/>
          <w:lang w:val="sr-Latn-CS"/>
        </w:rPr>
        <w:t xml:space="preserve"> svih klijenata</w:t>
      </w:r>
      <w:r w:rsidR="002A5465">
        <w:rPr>
          <w:rFonts w:ascii="Times New Roman" w:hAnsi="Times New Roman" w:cs="Times New Roman"/>
          <w:sz w:val="24"/>
          <w:szCs w:val="24"/>
          <w:lang w:val="sr-Latn-CS"/>
        </w:rPr>
        <w:t>/kinja</w:t>
      </w:r>
      <w:r w:rsidR="00292BF2" w:rsidRPr="002C49DE">
        <w:rPr>
          <w:rFonts w:ascii="Times New Roman" w:hAnsi="Times New Roman" w:cs="Times New Roman"/>
          <w:sz w:val="24"/>
          <w:szCs w:val="24"/>
          <w:lang w:val="sr-Latn-CS"/>
        </w:rPr>
        <w:t>, kao i soba i drugih prostorija u kojima borave klijenti</w:t>
      </w:r>
      <w:r w:rsidR="002A5465">
        <w:rPr>
          <w:rFonts w:ascii="Times New Roman" w:hAnsi="Times New Roman" w:cs="Times New Roman"/>
          <w:sz w:val="24"/>
          <w:szCs w:val="24"/>
          <w:lang w:val="sr-Latn-CS"/>
        </w:rPr>
        <w:t>/kinje</w:t>
      </w:r>
      <w:r w:rsidR="00292BF2" w:rsidRPr="002C49DE">
        <w:rPr>
          <w:rFonts w:ascii="Times New Roman" w:hAnsi="Times New Roman" w:cs="Times New Roman"/>
          <w:sz w:val="24"/>
          <w:szCs w:val="24"/>
          <w:lang w:val="sr-Latn-CS"/>
        </w:rPr>
        <w:t>, iz bezbjedonosnih razloga</w:t>
      </w:r>
      <w:r>
        <w:rPr>
          <w:rFonts w:ascii="Times New Roman" w:hAnsi="Times New Roman" w:cs="Times New Roman"/>
          <w:sz w:val="24"/>
          <w:szCs w:val="24"/>
          <w:lang w:val="sr-Latn-CS"/>
        </w:rPr>
        <w:t>, po procjeni nadležnih lica.</w:t>
      </w:r>
    </w:p>
    <w:p w:rsidR="00632D58" w:rsidRPr="00E557CA" w:rsidRDefault="00632D58" w:rsidP="00E557CA">
      <w:pPr>
        <w:spacing w:line="20" w:lineRule="atLeast"/>
        <w:jc w:val="both"/>
        <w:rPr>
          <w:b/>
          <w:bCs/>
        </w:rPr>
      </w:pPr>
    </w:p>
    <w:p w:rsidR="00632D58" w:rsidRPr="00E557CA" w:rsidRDefault="00F52C39" w:rsidP="00E557CA">
      <w:pPr>
        <w:spacing w:line="20" w:lineRule="atLeast"/>
        <w:jc w:val="both"/>
        <w:rPr>
          <w:b/>
          <w:bCs/>
        </w:rPr>
      </w:pPr>
      <w:r>
        <w:rPr>
          <w:b/>
          <w:bCs/>
        </w:rPr>
        <w:t>6. Sportske i</w:t>
      </w:r>
      <w:r w:rsidR="00632D58" w:rsidRPr="00E557CA">
        <w:rPr>
          <w:b/>
          <w:bCs/>
        </w:rPr>
        <w:t xml:space="preserve"> rekreativne aktivnosti</w:t>
      </w:r>
    </w:p>
    <w:p w:rsidR="00674A78" w:rsidRDefault="00674A78" w:rsidP="00E557CA">
      <w:pPr>
        <w:spacing w:line="20" w:lineRule="atLeast"/>
        <w:jc w:val="both"/>
        <w:rPr>
          <w:lang w:val="sr-Latn-CS"/>
        </w:rPr>
      </w:pPr>
    </w:p>
    <w:p w:rsidR="003F5605" w:rsidRPr="004A2B0C" w:rsidRDefault="003A0437" w:rsidP="00E81153">
      <w:pPr>
        <w:spacing w:line="20" w:lineRule="atLeast"/>
        <w:jc w:val="both"/>
        <w:rPr>
          <w:rFonts w:ascii="Arial Narrow" w:hAnsi="Arial Narrow" w:cs="Arial Narrow"/>
          <w:lang w:val="sr-Latn-CS"/>
        </w:rPr>
      </w:pPr>
      <w:r>
        <w:rPr>
          <w:lang w:val="sr-Latn-CS"/>
        </w:rPr>
        <w:t>Sportske</w:t>
      </w:r>
      <w:r w:rsidR="00632D58" w:rsidRPr="00E557CA">
        <w:rPr>
          <w:lang w:val="sr-Latn-CS"/>
        </w:rPr>
        <w:t xml:space="preserve"> aktivnosti, </w:t>
      </w:r>
      <w:r w:rsidR="000F18C8">
        <w:rPr>
          <w:lang w:val="sr-Latn-CS"/>
        </w:rPr>
        <w:t xml:space="preserve">kao jedan od segmenata </w:t>
      </w:r>
      <w:r w:rsidR="004A2B0C">
        <w:rPr>
          <w:lang w:val="sr-Latn-CS"/>
        </w:rPr>
        <w:t xml:space="preserve">tretmana u Javnoj ustanovi </w:t>
      </w:r>
      <w:r w:rsidR="00EB2F53">
        <w:rPr>
          <w:lang w:val="sr-Latn-CS"/>
        </w:rPr>
        <w:t>imale su</w:t>
      </w:r>
      <w:r w:rsidR="000F18C8">
        <w:rPr>
          <w:lang w:val="sr-Latn-CS"/>
        </w:rPr>
        <w:t xml:space="preserve"> za cilj poboljšanje fizičkog stanja kl</w:t>
      </w:r>
      <w:r w:rsidR="00857EFE">
        <w:rPr>
          <w:lang w:val="sr-Latn-CS"/>
        </w:rPr>
        <w:t>ijenata</w:t>
      </w:r>
      <w:r w:rsidR="00E81153">
        <w:rPr>
          <w:lang w:val="sr-Latn-CS"/>
        </w:rPr>
        <w:t>/kinja</w:t>
      </w:r>
      <w:r w:rsidR="00246DB4">
        <w:rPr>
          <w:lang w:val="sr-Latn-CS"/>
        </w:rPr>
        <w:t xml:space="preserve"> i njihovo usmjerav</w:t>
      </w:r>
      <w:r w:rsidR="00CD77B3">
        <w:rPr>
          <w:lang w:val="sr-Latn-CS"/>
        </w:rPr>
        <w:t>an</w:t>
      </w:r>
      <w:r w:rsidR="00E81153">
        <w:rPr>
          <w:lang w:val="sr-Latn-CS"/>
        </w:rPr>
        <w:t>je na sportske sadržaje</w:t>
      </w:r>
      <w:r w:rsidR="004A2B0C">
        <w:rPr>
          <w:lang w:val="sr-Latn-CS"/>
        </w:rPr>
        <w:t>.</w:t>
      </w:r>
    </w:p>
    <w:p w:rsidR="00C07B00" w:rsidRDefault="004A2B0C" w:rsidP="00E81153">
      <w:pPr>
        <w:spacing w:line="20" w:lineRule="atLeast"/>
        <w:jc w:val="both"/>
        <w:rPr>
          <w:lang w:val="sr-Latn-CS"/>
        </w:rPr>
      </w:pPr>
      <w:r>
        <w:rPr>
          <w:lang w:val="sr-Latn-CS"/>
        </w:rPr>
        <w:t xml:space="preserve">Organizovanjem </w:t>
      </w:r>
      <w:r w:rsidR="003A0437">
        <w:rPr>
          <w:lang w:val="sr-Latn-CS"/>
        </w:rPr>
        <w:t xml:space="preserve">sportskih </w:t>
      </w:r>
      <w:r>
        <w:rPr>
          <w:lang w:val="sr-Latn-CS"/>
        </w:rPr>
        <w:t>aktivnosti</w:t>
      </w:r>
      <w:r w:rsidR="00C1584E" w:rsidRPr="00E557CA">
        <w:rPr>
          <w:lang w:val="sr-Latn-CS"/>
        </w:rPr>
        <w:t xml:space="preserve"> </w:t>
      </w:r>
      <w:r w:rsidR="00C07B00" w:rsidRPr="00E557CA">
        <w:rPr>
          <w:lang w:val="sr-Latn-CS"/>
        </w:rPr>
        <w:t>kao što su igre</w:t>
      </w:r>
      <w:r>
        <w:rPr>
          <w:lang w:val="sr-Latn-CS"/>
        </w:rPr>
        <w:t xml:space="preserve"> (stoni tenis, bilijar, pikado)</w:t>
      </w:r>
      <w:r w:rsidR="00C07B00" w:rsidRPr="00E557CA">
        <w:rPr>
          <w:lang w:val="sr-Latn-CS"/>
        </w:rPr>
        <w:t>, šetnje i druženja</w:t>
      </w:r>
      <w:r w:rsidR="0035197E">
        <w:rPr>
          <w:lang w:val="sr-Latn-CS"/>
        </w:rPr>
        <w:t>,</w:t>
      </w:r>
      <w:r w:rsidR="00C07B00" w:rsidRPr="00E557CA">
        <w:rPr>
          <w:lang w:val="sr-Latn-CS"/>
        </w:rPr>
        <w:t xml:space="preserve"> </w:t>
      </w:r>
      <w:r w:rsidRPr="00E557CA">
        <w:rPr>
          <w:lang w:val="sr-Latn-CS"/>
        </w:rPr>
        <w:t>razvija</w:t>
      </w:r>
      <w:r w:rsidR="00EB2F53">
        <w:rPr>
          <w:lang w:val="sr-Latn-CS"/>
        </w:rPr>
        <w:t>la se</w:t>
      </w:r>
      <w:r w:rsidRPr="00E557CA">
        <w:rPr>
          <w:lang w:val="sr-Latn-CS"/>
        </w:rPr>
        <w:t xml:space="preserve"> koncentracija i preciznost kao jedna od motori</w:t>
      </w:r>
      <w:r>
        <w:rPr>
          <w:lang w:val="sr-Latn-CS"/>
        </w:rPr>
        <w:t>čkih sposobnosti i</w:t>
      </w:r>
      <w:r w:rsidR="003A0437">
        <w:rPr>
          <w:lang w:val="sr-Latn-CS"/>
        </w:rPr>
        <w:t xml:space="preserve"> </w:t>
      </w:r>
      <w:r w:rsidR="00EB2F53">
        <w:rPr>
          <w:lang w:val="sr-Latn-CS"/>
        </w:rPr>
        <w:t>podsticala</w:t>
      </w:r>
      <w:r w:rsidR="00C1584E" w:rsidRPr="00E557CA">
        <w:rPr>
          <w:lang w:val="sr-Latn-CS"/>
        </w:rPr>
        <w:t xml:space="preserve"> motivacija</w:t>
      </w:r>
      <w:r w:rsidR="00EB2F53">
        <w:rPr>
          <w:lang w:val="sr-Latn-CS"/>
        </w:rPr>
        <w:t xml:space="preserve"> za</w:t>
      </w:r>
      <w:r w:rsidR="00632D58" w:rsidRPr="00E557CA">
        <w:rPr>
          <w:lang w:val="sr-Latn-CS"/>
        </w:rPr>
        <w:t xml:space="preserve"> razvijanje zdravih međuljudskih odnosa</w:t>
      </w:r>
      <w:r w:rsidR="00EB2F53">
        <w:rPr>
          <w:lang w:val="sr-Latn-CS"/>
        </w:rPr>
        <w:t>.</w:t>
      </w:r>
      <w:r w:rsidR="00F52C39">
        <w:rPr>
          <w:lang w:val="sr-Latn-CS"/>
        </w:rPr>
        <w:t xml:space="preserve"> </w:t>
      </w:r>
    </w:p>
    <w:p w:rsidR="003A0437" w:rsidRDefault="003A0437" w:rsidP="00E81153">
      <w:pPr>
        <w:spacing w:line="20" w:lineRule="atLeast"/>
        <w:jc w:val="both"/>
        <w:rPr>
          <w:lang w:val="sr-Latn-CS"/>
        </w:rPr>
      </w:pPr>
    </w:p>
    <w:p w:rsidR="003A0437" w:rsidRDefault="003A0437" w:rsidP="00E81153">
      <w:pPr>
        <w:spacing w:line="20" w:lineRule="atLeast"/>
        <w:jc w:val="both"/>
        <w:rPr>
          <w:lang w:val="sr-Latn-CS"/>
        </w:rPr>
      </w:pPr>
      <w:r>
        <w:rPr>
          <w:lang w:val="sr-Latn-CS"/>
        </w:rPr>
        <w:t>Profesor sporta je za klijente/kinje koji se nalaze u rezidencijalnoj fazi tretma</w:t>
      </w:r>
      <w:r w:rsidR="000A5EB1">
        <w:rPr>
          <w:lang w:val="sr-Latn-CS"/>
        </w:rPr>
        <w:t>na u 2017.godini organizovao 98</w:t>
      </w:r>
      <w:r>
        <w:rPr>
          <w:lang w:val="sr-Latn-CS"/>
        </w:rPr>
        <w:t xml:space="preserve"> turnira u stonom tenisu, bilijaru i šahu.</w:t>
      </w:r>
    </w:p>
    <w:p w:rsidR="003A0437" w:rsidRPr="003A0437" w:rsidRDefault="003A0437" w:rsidP="003A0437">
      <w:pPr>
        <w:spacing w:line="20" w:lineRule="atLeast"/>
        <w:jc w:val="both"/>
        <w:rPr>
          <w:lang w:val="sr-Latn-CS"/>
        </w:rPr>
      </w:pPr>
    </w:p>
    <w:p w:rsidR="00F95700" w:rsidRPr="0010646F" w:rsidRDefault="00246DB4" w:rsidP="000F62EB">
      <w:pPr>
        <w:shd w:val="clear" w:color="auto" w:fill="FFFFFF"/>
        <w:spacing w:after="285"/>
        <w:jc w:val="both"/>
        <w:rPr>
          <w:color w:val="000000"/>
          <w:lang w:val="sr-Latn-CS"/>
        </w:rPr>
      </w:pPr>
      <w:r w:rsidRPr="0010646F">
        <w:rPr>
          <w:color w:val="000000"/>
          <w:lang w:val="sr-Latn-CS"/>
        </w:rPr>
        <w:t>Kontinuirano su or</w:t>
      </w:r>
      <w:r w:rsidR="003A0437" w:rsidRPr="0010646F">
        <w:rPr>
          <w:color w:val="000000"/>
          <w:lang w:val="sr-Latn-CS"/>
        </w:rPr>
        <w:t>g</w:t>
      </w:r>
      <w:r w:rsidRPr="0010646F">
        <w:rPr>
          <w:color w:val="000000"/>
          <w:lang w:val="sr-Latn-CS"/>
        </w:rPr>
        <w:t>a</w:t>
      </w:r>
      <w:r w:rsidR="003A0437" w:rsidRPr="0010646F">
        <w:rPr>
          <w:color w:val="000000"/>
          <w:lang w:val="sr-Latn-CS"/>
        </w:rPr>
        <w:t xml:space="preserve">nizovani različiti vidovi </w:t>
      </w:r>
      <w:r w:rsidR="00BC47E3" w:rsidRPr="0010646F">
        <w:rPr>
          <w:color w:val="000000"/>
          <w:lang w:val="sr-Latn-CS"/>
        </w:rPr>
        <w:t xml:space="preserve">rekreativnih aktivnosti za klijente/kinje. U 2017. godini organizovani su izleti i pješačke ture na Medun, Duklju, Vrmac, Biogradsku goru, </w:t>
      </w:r>
      <w:r w:rsidR="00263A6F" w:rsidRPr="0010646F">
        <w:rPr>
          <w:color w:val="000000"/>
          <w:lang w:val="sr-Latn-CS"/>
        </w:rPr>
        <w:t xml:space="preserve">Skadarsko jezero, </w:t>
      </w:r>
      <w:r w:rsidR="00BC47E3" w:rsidRPr="0010646F">
        <w:rPr>
          <w:color w:val="000000"/>
          <w:lang w:val="sr-Latn-CS"/>
        </w:rPr>
        <w:t xml:space="preserve">Goricu, kao i posjete konjičkom klubu “Budućnost”. </w:t>
      </w:r>
    </w:p>
    <w:p w:rsidR="003A0437" w:rsidRDefault="003A0437" w:rsidP="003A0437">
      <w:pPr>
        <w:shd w:val="clear" w:color="auto" w:fill="FFFFFF"/>
        <w:spacing w:after="285"/>
        <w:jc w:val="both"/>
        <w:rPr>
          <w:color w:val="000000"/>
        </w:rPr>
      </w:pPr>
      <w:r w:rsidRPr="0010646F">
        <w:rPr>
          <w:color w:val="000000"/>
          <w:lang w:val="sr-Latn-CS"/>
        </w:rPr>
        <w:t>Javna ustanova ima veoma dobru saradnju sa grup</w:t>
      </w:r>
      <w:r w:rsidR="00443C3B" w:rsidRPr="0010646F">
        <w:rPr>
          <w:color w:val="000000"/>
          <w:lang w:val="sr-Latn-CS"/>
        </w:rPr>
        <w:t>a</w:t>
      </w:r>
      <w:r w:rsidRPr="0010646F">
        <w:rPr>
          <w:color w:val="000000"/>
          <w:lang w:val="sr-Latn-CS"/>
        </w:rPr>
        <w:t xml:space="preserve">ma samopomoći za zavisnike/ce koje su formirane na teritoriji Glavnog grada Podgorica, NA grupama samopomoći. Prepoznajući značaj postojanja ovakvog vida podrške za zavisnike/ce i nakon tretmana, realizovane su aktivnosti u </w:t>
      </w:r>
      <w:r w:rsidR="00EB6334" w:rsidRPr="0010646F">
        <w:rPr>
          <w:color w:val="000000"/>
          <w:lang w:val="sr-Latn-CS"/>
        </w:rPr>
        <w:t>vidu sastanaka članova ove grupe</w:t>
      </w:r>
      <w:r w:rsidR="00443C3B" w:rsidRPr="0010646F">
        <w:rPr>
          <w:color w:val="000000"/>
          <w:lang w:val="sr-Latn-CS"/>
        </w:rPr>
        <w:t xml:space="preserve"> i klijeneta/kinje i</w:t>
      </w:r>
      <w:r w:rsidR="00137C51" w:rsidRPr="0010646F">
        <w:rPr>
          <w:color w:val="000000"/>
          <w:lang w:val="sr-Latn-CS"/>
        </w:rPr>
        <w:t xml:space="preserve"> organizovane su zajedničke</w:t>
      </w:r>
      <w:r w:rsidR="00443C3B" w:rsidRPr="0010646F">
        <w:rPr>
          <w:color w:val="000000"/>
          <w:lang w:val="sr-Latn-CS"/>
        </w:rPr>
        <w:t xml:space="preserve"> sportske</w:t>
      </w:r>
      <w:r w:rsidRPr="0010646F">
        <w:rPr>
          <w:color w:val="000000"/>
          <w:lang w:val="sr-Latn-CS"/>
        </w:rPr>
        <w:t xml:space="preserve"> aktivnosti. </w:t>
      </w:r>
      <w:r>
        <w:rPr>
          <w:color w:val="000000"/>
        </w:rPr>
        <w:t xml:space="preserve">U 2017.godini realizovano je </w:t>
      </w:r>
      <w:r w:rsidRPr="00D50586">
        <w:rPr>
          <w:b/>
          <w:color w:val="000000"/>
        </w:rPr>
        <w:t>12</w:t>
      </w:r>
      <w:r>
        <w:rPr>
          <w:color w:val="000000"/>
        </w:rPr>
        <w:t xml:space="preserve"> zajedničkih sastanaka, kao i </w:t>
      </w:r>
      <w:r w:rsidRPr="00D50586">
        <w:rPr>
          <w:b/>
          <w:color w:val="000000"/>
        </w:rPr>
        <w:t xml:space="preserve">8 </w:t>
      </w:r>
      <w:r>
        <w:rPr>
          <w:color w:val="000000"/>
        </w:rPr>
        <w:t>fudbalskih utakmica u Kros parku “Zlatica”.</w:t>
      </w:r>
    </w:p>
    <w:p w:rsidR="00E5514C" w:rsidRDefault="00FC0B4A" w:rsidP="00FC0B4A">
      <w:pPr>
        <w:spacing w:line="20" w:lineRule="atLeast"/>
        <w:jc w:val="both"/>
        <w:rPr>
          <w:lang w:val="sr-Latn-CS"/>
        </w:rPr>
      </w:pPr>
      <w:r w:rsidRPr="00E557CA">
        <w:rPr>
          <w:lang w:val="sr-Latn-CS"/>
        </w:rPr>
        <w:t>Plan</w:t>
      </w:r>
      <w:r w:rsidR="00E5514C">
        <w:rPr>
          <w:lang w:val="sr-Latn-CS"/>
        </w:rPr>
        <w:t>irane aktivnosti iz domena sportskih i rekreativnih s</w:t>
      </w:r>
      <w:r w:rsidR="00443C3B">
        <w:rPr>
          <w:lang w:val="sr-Latn-CS"/>
        </w:rPr>
        <w:t>a</w:t>
      </w:r>
      <w:r w:rsidR="00E5514C">
        <w:rPr>
          <w:lang w:val="sr-Latn-CS"/>
        </w:rPr>
        <w:t>daržaja pre</w:t>
      </w:r>
      <w:r w:rsidR="00443C3B">
        <w:rPr>
          <w:lang w:val="sr-Latn-CS"/>
        </w:rPr>
        <w:t>d</w:t>
      </w:r>
      <w:r w:rsidR="00E5514C">
        <w:rPr>
          <w:lang w:val="sr-Latn-CS"/>
        </w:rPr>
        <w:t>viđene Planom i programom rada za 2017.godinu su uspješno realizovane.</w:t>
      </w:r>
    </w:p>
    <w:p w:rsidR="00F95700" w:rsidRDefault="00F95700" w:rsidP="00E557CA">
      <w:pPr>
        <w:jc w:val="both"/>
        <w:rPr>
          <w:b/>
          <w:bCs/>
        </w:rPr>
      </w:pPr>
    </w:p>
    <w:p w:rsidR="00C14EB3" w:rsidRPr="00E557CA" w:rsidRDefault="00C14EB3" w:rsidP="00E557CA">
      <w:pPr>
        <w:jc w:val="both"/>
        <w:rPr>
          <w:b/>
          <w:bCs/>
        </w:rPr>
      </w:pPr>
    </w:p>
    <w:p w:rsidR="00632D58" w:rsidRPr="00E557CA" w:rsidRDefault="00632D58" w:rsidP="00E557CA">
      <w:pPr>
        <w:jc w:val="both"/>
        <w:rPr>
          <w:b/>
          <w:bCs/>
        </w:rPr>
      </w:pPr>
      <w:r w:rsidRPr="00E557CA">
        <w:rPr>
          <w:b/>
          <w:bCs/>
        </w:rPr>
        <w:t>7. Timske konsultacije</w:t>
      </w:r>
    </w:p>
    <w:p w:rsidR="00AC5F34" w:rsidRPr="00E557CA" w:rsidRDefault="00AC5F34" w:rsidP="00E557CA">
      <w:pPr>
        <w:jc w:val="both"/>
        <w:rPr>
          <w:b/>
          <w:bCs/>
        </w:rPr>
      </w:pPr>
    </w:p>
    <w:p w:rsidR="003C1781" w:rsidRDefault="003979B4" w:rsidP="00E557CA">
      <w:pPr>
        <w:jc w:val="both"/>
      </w:pPr>
      <w:r>
        <w:t>Bolest zavisnost</w:t>
      </w:r>
      <w:r w:rsidR="00443C3B">
        <w:t>i</w:t>
      </w:r>
      <w:r>
        <w:t xml:space="preserve"> kao veoma kompleksna</w:t>
      </w:r>
      <w:r w:rsidR="00F02210">
        <w:t xml:space="preserve"> bolest zahtijev</w:t>
      </w:r>
      <w:r w:rsidR="00E93757">
        <w:t xml:space="preserve">a </w:t>
      </w:r>
      <w:r>
        <w:t>mu</w:t>
      </w:r>
      <w:r w:rsidR="002E54CB">
        <w:t>l</w:t>
      </w:r>
      <w:r w:rsidR="00E93757">
        <w:t>tidisciplinaran pristup</w:t>
      </w:r>
      <w:r>
        <w:t xml:space="preserve"> i saradnju</w:t>
      </w:r>
      <w:r w:rsidR="00F02210">
        <w:t xml:space="preserve"> različitih </w:t>
      </w:r>
      <w:r>
        <w:t>obrazovnih profila koji su n</w:t>
      </w:r>
      <w:r w:rsidR="00F02210">
        <w:t>a raspolaganju klijentima</w:t>
      </w:r>
      <w:r w:rsidR="00443C3B">
        <w:t>/kinjama</w:t>
      </w:r>
      <w:r w:rsidR="00F02210">
        <w:t xml:space="preserve"> u Javnoj ustanovi</w:t>
      </w:r>
      <w:r w:rsidR="00EB34E2">
        <w:t>. Tako su se svakodnevno organizovali</w:t>
      </w:r>
      <w:r w:rsidR="00F02210">
        <w:t xml:space="preserve"> me</w:t>
      </w:r>
      <w:r w:rsidR="00731028">
        <w:t xml:space="preserve">đusektorski sastanci u Javnoj </w:t>
      </w:r>
      <w:r w:rsidR="00443C3B">
        <w:t>u</w:t>
      </w:r>
      <w:r>
        <w:t>stanovi,</w:t>
      </w:r>
      <w:r w:rsidR="00F02210">
        <w:t xml:space="preserve"> kako bi </w:t>
      </w:r>
      <w:r w:rsidR="00EB34E2">
        <w:t xml:space="preserve">zadržali </w:t>
      </w:r>
      <w:r w:rsidR="00F02210">
        <w:t xml:space="preserve">kontinuitet razmjene informacija. </w:t>
      </w:r>
    </w:p>
    <w:p w:rsidR="00F56FC6" w:rsidRDefault="00F56FC6" w:rsidP="00E557CA">
      <w:pPr>
        <w:jc w:val="both"/>
      </w:pPr>
    </w:p>
    <w:p w:rsidR="00F56FC6" w:rsidRDefault="00443C3B" w:rsidP="00E557CA">
      <w:pPr>
        <w:jc w:val="both"/>
      </w:pPr>
      <w:r>
        <w:t>U 2017.</w:t>
      </w:r>
      <w:r w:rsidR="003E0F99">
        <w:t xml:space="preserve"> </w:t>
      </w:r>
      <w:r>
        <w:t>godini or</w:t>
      </w:r>
      <w:r w:rsidR="00F56FC6">
        <w:t>ganizovani su svakodnevni s</w:t>
      </w:r>
      <w:r w:rsidR="000F0D61">
        <w:t>astanci</w:t>
      </w:r>
      <w:r w:rsidR="00F56FC6">
        <w:t xml:space="preserve"> članova Stručnog tima, po potrebi </w:t>
      </w:r>
      <w:r w:rsidR="000F0D61">
        <w:t>i</w:t>
      </w:r>
      <w:r w:rsidR="00F56FC6">
        <w:t xml:space="preserve"> više puta u toku dana kako bi se razmijenile informacije o fu</w:t>
      </w:r>
      <w:r>
        <w:t>n</w:t>
      </w:r>
      <w:r w:rsidR="00F56FC6">
        <w:t xml:space="preserve">kcionisanju klijenata/kinja </w:t>
      </w:r>
      <w:r w:rsidR="000F0D61">
        <w:t>i</w:t>
      </w:r>
      <w:r w:rsidR="00F56FC6">
        <w:t xml:space="preserve"> organizovao dnevni plan rada za grupne </w:t>
      </w:r>
      <w:r w:rsidR="000F0D61">
        <w:t>i</w:t>
      </w:r>
      <w:r>
        <w:t xml:space="preserve"> individu</w:t>
      </w:r>
      <w:r w:rsidR="00F56FC6">
        <w:t>a</w:t>
      </w:r>
      <w:r>
        <w:t>l</w:t>
      </w:r>
      <w:r w:rsidR="00F56FC6">
        <w:t xml:space="preserve">ne psihoterapije. </w:t>
      </w:r>
    </w:p>
    <w:p w:rsidR="00F56FC6" w:rsidRDefault="00F56FC6" w:rsidP="00E557CA">
      <w:pPr>
        <w:jc w:val="both"/>
      </w:pPr>
    </w:p>
    <w:p w:rsidR="00F56FC6" w:rsidRDefault="00F56FC6" w:rsidP="00E557CA">
      <w:pPr>
        <w:jc w:val="both"/>
      </w:pPr>
      <w:r>
        <w:t>Pomoćnic</w:t>
      </w:r>
      <w:r w:rsidR="000F0D61">
        <w:t>i direktora za Sektor za tretman</w:t>
      </w:r>
      <w:r>
        <w:t xml:space="preserve"> zavisnika i</w:t>
      </w:r>
      <w:r w:rsidR="000F0D61">
        <w:t xml:space="preserve"> Sektor</w:t>
      </w:r>
      <w:r>
        <w:t xml:space="preserve"> za tretman zavisnica su svako</w:t>
      </w:r>
      <w:r w:rsidR="00443C3B">
        <w:t>dnevno or</w:t>
      </w:r>
      <w:r w:rsidR="000F0D61">
        <w:t>g</w:t>
      </w:r>
      <w:r w:rsidR="00443C3B">
        <w:t>a</w:t>
      </w:r>
      <w:r w:rsidR="000F0D61">
        <w:t>nizovali radne sastanke za zaposlene</w:t>
      </w:r>
      <w:r>
        <w:t xml:space="preserve"> u svojim </w:t>
      </w:r>
      <w:r w:rsidR="000F0D61">
        <w:t>sektorima kako bi se razmijenile</w:t>
      </w:r>
      <w:r>
        <w:t xml:space="preserve"> informacije </w:t>
      </w:r>
      <w:r w:rsidR="000F0D61">
        <w:t>i</w:t>
      </w:r>
      <w:r>
        <w:t xml:space="preserve"> po</w:t>
      </w:r>
      <w:r w:rsidR="000F0D61">
        <w:t>trebe vezane za što kvalitetnije</w:t>
      </w:r>
      <w:r>
        <w:t xml:space="preserve"> pružanje usluge tretmana za sve segmente rada.</w:t>
      </w:r>
    </w:p>
    <w:p w:rsidR="00F56FC6" w:rsidRDefault="00F56FC6" w:rsidP="00E557CA">
      <w:pPr>
        <w:jc w:val="both"/>
      </w:pPr>
    </w:p>
    <w:p w:rsidR="00F56FC6" w:rsidRDefault="00F56FC6" w:rsidP="00E557CA">
      <w:pPr>
        <w:jc w:val="both"/>
      </w:pPr>
      <w:r>
        <w:t xml:space="preserve">Kolegijumi koji se održavaju kod </w:t>
      </w:r>
      <w:r w:rsidR="000F0D61">
        <w:t>direktora, a kojima prisustvuju</w:t>
      </w:r>
      <w:r>
        <w:t xml:space="preserve"> predstavnici svih sektora </w:t>
      </w:r>
      <w:r w:rsidR="000F0D61">
        <w:t>i</w:t>
      </w:r>
      <w:r>
        <w:t xml:space="preserve"> </w:t>
      </w:r>
      <w:r w:rsidR="000F0D61">
        <w:t>službi u okviru Javne</w:t>
      </w:r>
      <w:r>
        <w:t xml:space="preserve"> ustanove, organizovani su najmanje dva puta sedmično, a po potrebi </w:t>
      </w:r>
      <w:r w:rsidR="00F90C2A">
        <w:t>i</w:t>
      </w:r>
      <w:r>
        <w:t xml:space="preserve"> češće.</w:t>
      </w:r>
    </w:p>
    <w:p w:rsidR="00F56FC6" w:rsidRDefault="00F56FC6" w:rsidP="00E557CA">
      <w:pPr>
        <w:jc w:val="both"/>
      </w:pPr>
    </w:p>
    <w:p w:rsidR="00F02210" w:rsidRDefault="00EB34E2" w:rsidP="00E557CA">
      <w:pPr>
        <w:jc w:val="both"/>
      </w:pPr>
      <w:r>
        <w:t>Na ovaj način</w:t>
      </w:r>
      <w:r w:rsidR="003979B4">
        <w:t>, razmjenom informacija između menadžmenta</w:t>
      </w:r>
      <w:r w:rsidR="00E93757">
        <w:t xml:space="preserve">, stručnog tima, referenata/kinja za radnu terapiju </w:t>
      </w:r>
      <w:r w:rsidR="003979B4">
        <w:t xml:space="preserve"> </w:t>
      </w:r>
      <w:r>
        <w:t>i zaposlenih na poslovima obezbjeđenja lica i imovine praćeno je stanje</w:t>
      </w:r>
      <w:r w:rsidR="00F02210">
        <w:t xml:space="preserve"> klijenta</w:t>
      </w:r>
      <w:r w:rsidR="003C1781">
        <w:t>/kinje</w:t>
      </w:r>
      <w:r w:rsidR="00F02210">
        <w:t>,</w:t>
      </w:r>
      <w:r w:rsidR="00712E82">
        <w:t xml:space="preserve"> a</w:t>
      </w:r>
      <w:r w:rsidR="00F02210">
        <w:t xml:space="preserve"> dobra </w:t>
      </w:r>
      <w:r w:rsidR="003979B4">
        <w:t>komunikacija</w:t>
      </w:r>
      <w:r w:rsidR="003842E9">
        <w:t xml:space="preserve"> zaposlenih u ovim </w:t>
      </w:r>
      <w:r>
        <w:t>segmentima</w:t>
      </w:r>
      <w:r w:rsidR="004E309B">
        <w:t xml:space="preserve"> </w:t>
      </w:r>
      <w:r w:rsidR="003C1781">
        <w:t>ima</w:t>
      </w:r>
      <w:r>
        <w:t>la je</w:t>
      </w:r>
      <w:r w:rsidR="003C1781">
        <w:t xml:space="preserve"> za rezultat kvalitetan tretman</w:t>
      </w:r>
      <w:r w:rsidR="00F02210">
        <w:t>.</w:t>
      </w:r>
    </w:p>
    <w:p w:rsidR="00380334" w:rsidRPr="00E557CA" w:rsidRDefault="00380334" w:rsidP="00E557CA">
      <w:pPr>
        <w:jc w:val="both"/>
      </w:pPr>
    </w:p>
    <w:p w:rsidR="00AA4513" w:rsidRPr="00E557CA" w:rsidRDefault="00AA4513" w:rsidP="00E557CA">
      <w:pPr>
        <w:jc w:val="both"/>
      </w:pPr>
    </w:p>
    <w:p w:rsidR="00632D58" w:rsidRPr="00E557CA" w:rsidRDefault="00632D58" w:rsidP="00E557CA">
      <w:pPr>
        <w:jc w:val="both"/>
        <w:rPr>
          <w:b/>
          <w:bCs/>
        </w:rPr>
      </w:pPr>
      <w:r w:rsidRPr="00E557CA">
        <w:rPr>
          <w:b/>
          <w:bCs/>
        </w:rPr>
        <w:t>8. Izlasci klijenata</w:t>
      </w:r>
    </w:p>
    <w:p w:rsidR="00632D58" w:rsidRPr="002E6657" w:rsidRDefault="00632D58" w:rsidP="00E557CA">
      <w:pPr>
        <w:jc w:val="both"/>
        <w:rPr>
          <w:bCs/>
        </w:rPr>
      </w:pPr>
    </w:p>
    <w:p w:rsidR="00A03133" w:rsidRDefault="00A03133" w:rsidP="00E557CA">
      <w:pPr>
        <w:jc w:val="both"/>
        <w:rPr>
          <w:bCs/>
        </w:rPr>
      </w:pPr>
      <w:r>
        <w:rPr>
          <w:bCs/>
        </w:rPr>
        <w:t>Nakon isteka šest mjeseci rezidencijalne faze tretmana u Javnoj ustanovi, klijenti/kinje stiču pravo na vikend izlaske i posjete porodicama. Izlasci predstavljaju jednu vrstu primjene stečenog znanja u okviru tretmana i privikavanje na adekvatnije novostečene obrasce fukcionisanja u porodici, ali i</w:t>
      </w:r>
      <w:r w:rsidR="00FC36D8">
        <w:rPr>
          <w:bCs/>
        </w:rPr>
        <w:t xml:space="preserve"> u</w:t>
      </w:r>
      <w:r>
        <w:rPr>
          <w:bCs/>
        </w:rPr>
        <w:t xml:space="preserve"> društvu u cjelini. </w:t>
      </w:r>
    </w:p>
    <w:p w:rsidR="00FC36D8" w:rsidRDefault="00FC36D8" w:rsidP="00E557CA">
      <w:pPr>
        <w:jc w:val="both"/>
        <w:rPr>
          <w:bCs/>
        </w:rPr>
      </w:pPr>
    </w:p>
    <w:p w:rsidR="00FC36D8" w:rsidRDefault="00FC36D8" w:rsidP="00FC36D8">
      <w:pPr>
        <w:jc w:val="both"/>
      </w:pPr>
      <w:r w:rsidRPr="00E557CA">
        <w:t xml:space="preserve">Tokom </w:t>
      </w:r>
      <w:r>
        <w:t xml:space="preserve">2017. </w:t>
      </w:r>
      <w:r w:rsidR="003E0F99">
        <w:t xml:space="preserve"> </w:t>
      </w:r>
      <w:r>
        <w:t xml:space="preserve">godine </w:t>
      </w:r>
      <w:r w:rsidRPr="00E557CA">
        <w:t>od</w:t>
      </w:r>
      <w:r>
        <w:t>obreno je</w:t>
      </w:r>
      <w:r w:rsidRPr="00E557CA">
        <w:rPr>
          <w:b/>
          <w:bCs/>
        </w:rPr>
        <w:t xml:space="preserve"> </w:t>
      </w:r>
      <w:r>
        <w:rPr>
          <w:b/>
          <w:bCs/>
        </w:rPr>
        <w:t>271</w:t>
      </w:r>
      <w:r>
        <w:t xml:space="preserve"> vikend izlazaka</w:t>
      </w:r>
      <w:r w:rsidRPr="00E557CA">
        <w:t xml:space="preserve"> za </w:t>
      </w:r>
      <w:r>
        <w:t>klijente/kinje koji su stekli uslov.</w:t>
      </w:r>
    </w:p>
    <w:p w:rsidR="00FC36D8" w:rsidRDefault="00FC36D8" w:rsidP="00E557CA">
      <w:pPr>
        <w:jc w:val="both"/>
        <w:rPr>
          <w:bCs/>
        </w:rPr>
      </w:pPr>
    </w:p>
    <w:p w:rsidR="00A03133" w:rsidRDefault="00A03133" w:rsidP="00E557CA">
      <w:pPr>
        <w:jc w:val="both"/>
        <w:rPr>
          <w:bCs/>
        </w:rPr>
      </w:pPr>
      <w:r>
        <w:rPr>
          <w:bCs/>
        </w:rPr>
        <w:t>Nakon povrataka sa vikend izlaska u Javnu ustanovu, klijenti/kinje pristupaju protokolu pregleda lica i s</w:t>
      </w:r>
      <w:r w:rsidR="00FC36D8">
        <w:rPr>
          <w:bCs/>
        </w:rPr>
        <w:t>tvari</w:t>
      </w:r>
      <w:r>
        <w:rPr>
          <w:bCs/>
        </w:rPr>
        <w:t xml:space="preserve">, ali </w:t>
      </w:r>
      <w:r w:rsidR="00FC36D8">
        <w:rPr>
          <w:bCs/>
        </w:rPr>
        <w:t>i</w:t>
      </w:r>
      <w:r>
        <w:rPr>
          <w:bCs/>
        </w:rPr>
        <w:t xml:space="preserve"> obaveznog testiranja na prisustvo psihoaktivnih supstanci u organizmu.</w:t>
      </w:r>
      <w:r w:rsidR="00FC36D8">
        <w:rPr>
          <w:bCs/>
        </w:rPr>
        <w:t xml:space="preserve"> U slučaju da test na pisustvo psihoaktivnih supstanci pokaže pozitivan rezultat, klijent/kinja gubi </w:t>
      </w:r>
      <w:r w:rsidR="00FC36D8">
        <w:rPr>
          <w:bCs/>
        </w:rPr>
        <w:lastRenderedPageBreak/>
        <w:t>pravo na dalji tretman i biva isključen/a zbog kršenja eliminatornih pravila Javne ustanove. U 2017.godini zabilježen je jedan ovakav slučaj prekida tretmana.</w:t>
      </w:r>
    </w:p>
    <w:p w:rsidR="00E71859" w:rsidRDefault="00E71859" w:rsidP="00E557CA">
      <w:pPr>
        <w:jc w:val="both"/>
        <w:rPr>
          <w:bCs/>
        </w:rPr>
      </w:pPr>
    </w:p>
    <w:p w:rsidR="00E71859" w:rsidRDefault="00632D58" w:rsidP="00E557CA">
      <w:pPr>
        <w:jc w:val="both"/>
      </w:pPr>
      <w:r w:rsidRPr="00E557CA">
        <w:t>Klijentima</w:t>
      </w:r>
      <w:r w:rsidR="00306679">
        <w:t>/kinjam</w:t>
      </w:r>
      <w:r w:rsidR="00443C3B">
        <w:t>a</w:t>
      </w:r>
      <w:r w:rsidRPr="00E557CA">
        <w:t xml:space="preserve"> su, na njihov zahtjev, u </w:t>
      </w:r>
      <w:r w:rsidR="001E1852">
        <w:rPr>
          <w:b/>
          <w:bCs/>
        </w:rPr>
        <w:t>111</w:t>
      </w:r>
      <w:r w:rsidRPr="00E557CA">
        <w:rPr>
          <w:b/>
          <w:bCs/>
        </w:rPr>
        <w:t xml:space="preserve"> </w:t>
      </w:r>
      <w:r w:rsidRPr="00E557CA">
        <w:t>slučajeva</w:t>
      </w:r>
      <w:r w:rsidRPr="00E557CA">
        <w:rPr>
          <w:b/>
          <w:bCs/>
        </w:rPr>
        <w:t xml:space="preserve"> </w:t>
      </w:r>
      <w:r w:rsidRPr="00E557CA">
        <w:t>odobravani izlasc</w:t>
      </w:r>
      <w:r w:rsidR="009724DA">
        <w:t>i u pratnji osoba od povjerenja</w:t>
      </w:r>
      <w:r w:rsidRPr="00E557CA">
        <w:t xml:space="preserve"> iz različitih opravdanih potre</w:t>
      </w:r>
      <w:r w:rsidR="00DD6398">
        <w:t>ba klijenata</w:t>
      </w:r>
      <w:r w:rsidR="00443C3B">
        <w:t>/kinja</w:t>
      </w:r>
      <w:r w:rsidR="00DD6398">
        <w:t>, a najčešće su se</w:t>
      </w:r>
      <w:r w:rsidRPr="00E557CA">
        <w:t xml:space="preserve"> obraćali sa zahtjevom da obave određene medicinske preglede</w:t>
      </w:r>
      <w:r w:rsidR="00E71859">
        <w:t xml:space="preserve">. </w:t>
      </w:r>
    </w:p>
    <w:p w:rsidR="00E71859" w:rsidRDefault="00E71859" w:rsidP="00E557CA">
      <w:pPr>
        <w:jc w:val="both"/>
      </w:pPr>
    </w:p>
    <w:p w:rsidR="00632D58" w:rsidRPr="00E557CA" w:rsidRDefault="00E71859" w:rsidP="00E557CA">
      <w:pPr>
        <w:jc w:val="both"/>
      </w:pPr>
      <w:r>
        <w:t>Zbog destruktivnog načina života u toku aktivne faze bolesti zavisnosti zdravstveno stanje klijenata/kinja je u velikoj mjeri narušeno</w:t>
      </w:r>
      <w:r w:rsidR="00F2337A">
        <w:t>,</w:t>
      </w:r>
      <w:r>
        <w:t xml:space="preserve"> pa se javlja potreba s</w:t>
      </w:r>
      <w:r w:rsidR="00306679">
        <w:t>a</w:t>
      </w:r>
      <w:r>
        <w:t>nacije takvog stanja, što povećava potrebu da pored odobrenih izlazaka uz pratnju osoba od povjerenja, referenti/kinje za radnu terapiju ili lica zaposlena na poslovima obezbjeđenja odvode klij</w:t>
      </w:r>
      <w:r w:rsidR="00C60674">
        <w:t>ente/kinje u medicinske ustanove</w:t>
      </w:r>
      <w:r w:rsidR="00F2337A">
        <w:t>. Iz navednih razloga</w:t>
      </w:r>
      <w:r>
        <w:t xml:space="preserve"> </w:t>
      </w:r>
      <w:r w:rsidR="00C60674">
        <w:t>u 2017.</w:t>
      </w:r>
      <w:r w:rsidR="009724DA">
        <w:t xml:space="preserve"> </w:t>
      </w:r>
      <w:r w:rsidR="00C60674">
        <w:t xml:space="preserve">godini </w:t>
      </w:r>
      <w:r w:rsidR="00F83D0B">
        <w:t>ova aktivnost</w:t>
      </w:r>
      <w:r w:rsidR="00EA39E8">
        <w:t xml:space="preserve"> je realizovana </w:t>
      </w:r>
      <w:r w:rsidRPr="00E71859">
        <w:rPr>
          <w:b/>
        </w:rPr>
        <w:t>320</w:t>
      </w:r>
      <w:r>
        <w:t xml:space="preserve"> puta.</w:t>
      </w:r>
    </w:p>
    <w:p w:rsidR="00200F6A" w:rsidRDefault="00200F6A" w:rsidP="00E557CA">
      <w:pPr>
        <w:jc w:val="both"/>
      </w:pPr>
    </w:p>
    <w:p w:rsidR="00C14EB3" w:rsidRPr="00E557CA" w:rsidRDefault="00C14EB3" w:rsidP="00E557CA">
      <w:pPr>
        <w:jc w:val="both"/>
      </w:pPr>
    </w:p>
    <w:p w:rsidR="00632D58" w:rsidRPr="00E557CA" w:rsidRDefault="00632D58" w:rsidP="00E557CA">
      <w:pPr>
        <w:jc w:val="both"/>
        <w:rPr>
          <w:b/>
          <w:bCs/>
        </w:rPr>
      </w:pPr>
      <w:r w:rsidRPr="00E557CA">
        <w:rPr>
          <w:b/>
          <w:bCs/>
        </w:rPr>
        <w:t>9.  Izrada  izvještaja</w:t>
      </w:r>
    </w:p>
    <w:p w:rsidR="00632D58" w:rsidRPr="00E557CA" w:rsidRDefault="00632D58" w:rsidP="00E557CA">
      <w:pPr>
        <w:jc w:val="both"/>
        <w:rPr>
          <w:b/>
          <w:bCs/>
        </w:rPr>
      </w:pPr>
    </w:p>
    <w:p w:rsidR="00623070" w:rsidRDefault="00DD6398" w:rsidP="00E557CA">
      <w:pPr>
        <w:jc w:val="both"/>
      </w:pPr>
      <w:r>
        <w:t>Stručni tim</w:t>
      </w:r>
      <w:r w:rsidR="00632D58" w:rsidRPr="00E557CA">
        <w:t xml:space="preserve"> je svakodnevno sačinjavao izvještaje koji se tiču ponašanja i aktivnosti  klijenata</w:t>
      </w:r>
      <w:r>
        <w:t>/kinja</w:t>
      </w:r>
      <w:r w:rsidR="00632D58" w:rsidRPr="00E557CA">
        <w:t xml:space="preserve"> u okviru grupne terapije</w:t>
      </w:r>
      <w:r w:rsidR="0082689E" w:rsidRPr="00E557CA">
        <w:t>.</w:t>
      </w:r>
      <w:r w:rsidR="00AC5F34" w:rsidRPr="00E557CA">
        <w:t xml:space="preserve"> </w:t>
      </w:r>
      <w:r w:rsidR="001C0657" w:rsidRPr="00E557CA">
        <w:t>Ovi iz</w:t>
      </w:r>
      <w:r w:rsidR="0082689E" w:rsidRPr="00E557CA">
        <w:t xml:space="preserve">vještaji su sadržali terapijske </w:t>
      </w:r>
      <w:r w:rsidR="001C0657" w:rsidRPr="00E557CA">
        <w:t>intervencije,</w:t>
      </w:r>
      <w:r w:rsidR="00623070">
        <w:t xml:space="preserve"> </w:t>
      </w:r>
      <w:r w:rsidR="00B7298E">
        <w:t>promjen</w:t>
      </w:r>
      <w:r w:rsidR="001C0657" w:rsidRPr="00E557CA">
        <w:t>e u ponašanju klijenata</w:t>
      </w:r>
      <w:r>
        <w:t>//kinja</w:t>
      </w:r>
      <w:r w:rsidR="001C0657" w:rsidRPr="00E557CA">
        <w:t>,</w:t>
      </w:r>
      <w:r w:rsidR="00AC5F34" w:rsidRPr="00E557CA">
        <w:t xml:space="preserve"> </w:t>
      </w:r>
      <w:r w:rsidR="001C0657" w:rsidRPr="00E557CA">
        <w:t xml:space="preserve">uspjeh </w:t>
      </w:r>
      <w:r w:rsidR="00AC5F34" w:rsidRPr="00E557CA">
        <w:t>u održavanju apstinencije</w:t>
      </w:r>
      <w:r w:rsidR="00623070">
        <w:t>,</w:t>
      </w:r>
      <w:r w:rsidR="00AC5F34" w:rsidRPr="00E557CA">
        <w:t xml:space="preserve"> kao i </w:t>
      </w:r>
      <w:r w:rsidR="001C0657" w:rsidRPr="00E557CA">
        <w:t>druge info</w:t>
      </w:r>
      <w:r w:rsidR="00B7298E">
        <w:t>r</w:t>
      </w:r>
      <w:r w:rsidR="001C0657" w:rsidRPr="00E557CA">
        <w:t>macije koje se t</w:t>
      </w:r>
      <w:r>
        <w:t>iču terapijskog progresa klijen</w:t>
      </w:r>
      <w:r w:rsidR="001C0657" w:rsidRPr="00E557CA">
        <w:t>ta</w:t>
      </w:r>
      <w:r>
        <w:t>/kinje</w:t>
      </w:r>
      <w:r w:rsidR="001C0657" w:rsidRPr="00E557CA">
        <w:t>.</w:t>
      </w:r>
      <w:r w:rsidR="00F472EE">
        <w:t xml:space="preserve"> </w:t>
      </w:r>
    </w:p>
    <w:p w:rsidR="00354532" w:rsidRPr="00E557CA" w:rsidRDefault="00354532" w:rsidP="00E557CA">
      <w:pPr>
        <w:jc w:val="both"/>
      </w:pPr>
    </w:p>
    <w:p w:rsidR="003E4FB6" w:rsidRDefault="00632D58" w:rsidP="00E557CA">
      <w:pPr>
        <w:jc w:val="both"/>
      </w:pPr>
      <w:r w:rsidRPr="00E557CA">
        <w:t xml:space="preserve">Stručni tim </w:t>
      </w:r>
      <w:r w:rsidR="00ED3F1C">
        <w:t>je svakog mjeseca sačinjavao i</w:t>
      </w:r>
      <w:r w:rsidR="00F472EE">
        <w:t xml:space="preserve"> listove praćenja za svakog</w:t>
      </w:r>
      <w:r w:rsidR="00B7298E">
        <w:t xml:space="preserve"> klijen</w:t>
      </w:r>
      <w:r w:rsidR="00ED3F1C">
        <w:t>t</w:t>
      </w:r>
      <w:r w:rsidR="00B7298E">
        <w:t>a</w:t>
      </w:r>
      <w:r w:rsidR="00DD6398">
        <w:t>/kinje</w:t>
      </w:r>
      <w:r w:rsidR="00ED3F1C">
        <w:t xml:space="preserve"> pon</w:t>
      </w:r>
      <w:r w:rsidR="002E54CB">
        <w:t>a</w:t>
      </w:r>
      <w:r w:rsidR="00ED3F1C">
        <w:t>osob. Ovaj dokument</w:t>
      </w:r>
      <w:r w:rsidR="00F472EE">
        <w:t xml:space="preserve"> </w:t>
      </w:r>
      <w:r w:rsidR="00104485">
        <w:t>je sadržao</w:t>
      </w:r>
      <w:r w:rsidR="00F472EE">
        <w:t xml:space="preserve"> uvide stručnih lica iz svih segmenata (grupne terapi</w:t>
      </w:r>
      <w:r w:rsidR="00ED3F1C">
        <w:t>je, individualne terapije, radno</w:t>
      </w:r>
      <w:r w:rsidR="00F472EE">
        <w:t>-okupacione terapije, sportskih aktivnosti, mišljenje rukovodioca) što</w:t>
      </w:r>
      <w:r w:rsidR="00104485">
        <w:t xml:space="preserve"> je davalo</w:t>
      </w:r>
      <w:r w:rsidR="00F472EE">
        <w:t xml:space="preserve"> potpunu sliku</w:t>
      </w:r>
      <w:r w:rsidR="00DD6398">
        <w:t xml:space="preserve"> o  klijentu/kinji</w:t>
      </w:r>
      <w:r w:rsidR="00F472EE">
        <w:t xml:space="preserve"> sa sugestijama daljeg djelovanja usmjerenog na korekcije, tamo gdje su one potrebne. </w:t>
      </w:r>
    </w:p>
    <w:p w:rsidR="00354532" w:rsidRDefault="00354532" w:rsidP="00E557CA">
      <w:pPr>
        <w:jc w:val="both"/>
      </w:pPr>
    </w:p>
    <w:p w:rsidR="00380334" w:rsidRDefault="00DD6398" w:rsidP="00E557CA">
      <w:pPr>
        <w:jc w:val="both"/>
        <w:rPr>
          <w:lang w:val="sr-Latn-CS"/>
        </w:rPr>
      </w:pPr>
      <w:r>
        <w:t>Takođe</w:t>
      </w:r>
      <w:r w:rsidR="00354532">
        <w:t>,</w:t>
      </w:r>
      <w:r>
        <w:t xml:space="preserve"> Stručni tim je svakog mjeseca sačinjavao mjesečne izvještaje o radu </w:t>
      </w:r>
      <w:r w:rsidRPr="00DD6398">
        <w:rPr>
          <w:lang w:val="sr-Latn-CS"/>
        </w:rPr>
        <w:t>Sektora za tretman zavisnika i Sektora za tretman zavisnica</w:t>
      </w:r>
      <w:r>
        <w:rPr>
          <w:lang w:val="sr-Latn-CS"/>
        </w:rPr>
        <w:t xml:space="preserve"> koji su sad</w:t>
      </w:r>
      <w:r w:rsidR="00167CB0">
        <w:rPr>
          <w:lang w:val="sr-Latn-CS"/>
        </w:rPr>
        <w:t>ržali realizovane aktivnosti u radu sa klijentima/kinjama.</w:t>
      </w:r>
    </w:p>
    <w:p w:rsidR="00354532" w:rsidRDefault="00354532" w:rsidP="00E557CA">
      <w:pPr>
        <w:jc w:val="both"/>
        <w:rPr>
          <w:lang w:val="sr-Latn-CS"/>
        </w:rPr>
      </w:pPr>
    </w:p>
    <w:p w:rsidR="000D6B68" w:rsidRPr="00493839" w:rsidRDefault="000D6B68" w:rsidP="00E557CA">
      <w:pPr>
        <w:jc w:val="both"/>
        <w:rPr>
          <w:lang w:val="sr-Latn-CS"/>
        </w:rPr>
      </w:pPr>
      <w:r>
        <w:rPr>
          <w:lang w:val="sr-Latn-CS"/>
        </w:rPr>
        <w:t>U cilju unapređenja načina izvještavanja u 2017.</w:t>
      </w:r>
      <w:r w:rsidR="00F60777">
        <w:rPr>
          <w:lang w:val="sr-Latn-CS"/>
        </w:rPr>
        <w:t xml:space="preserve"> </w:t>
      </w:r>
      <w:r w:rsidR="00493839">
        <w:rPr>
          <w:lang w:val="sr-Latn-CS"/>
        </w:rPr>
        <w:t>g</w:t>
      </w:r>
      <w:r>
        <w:rPr>
          <w:lang w:val="sr-Latn-CS"/>
        </w:rPr>
        <w:t>odini</w:t>
      </w:r>
      <w:r w:rsidR="00493839">
        <w:rPr>
          <w:lang w:val="sr-Latn-CS"/>
        </w:rPr>
        <w:t>, u sardanji sa Centrom za informacione sisteme Glavnog grada  Podgorica, kreiran je elektronski program</w:t>
      </w:r>
      <w:r>
        <w:rPr>
          <w:lang w:val="sr-Latn-CS"/>
        </w:rPr>
        <w:t xml:space="preserve"> </w:t>
      </w:r>
      <w:r w:rsidR="00493839">
        <w:rPr>
          <w:lang w:val="sr-Latn-CS"/>
        </w:rPr>
        <w:t>za bazu pod</w:t>
      </w:r>
      <w:r w:rsidR="00443C3B">
        <w:rPr>
          <w:lang w:val="sr-Latn-CS"/>
        </w:rPr>
        <w:t>a</w:t>
      </w:r>
      <w:r w:rsidR="00493839">
        <w:rPr>
          <w:lang w:val="sr-Latn-CS"/>
        </w:rPr>
        <w:t>taka o klijentima/kinjama, koji</w:t>
      </w:r>
      <w:r>
        <w:rPr>
          <w:lang w:val="sr-Latn-CS"/>
        </w:rPr>
        <w:t xml:space="preserve"> sadrži detaljnu obradu</w:t>
      </w:r>
      <w:r w:rsidR="00B96568">
        <w:rPr>
          <w:lang w:val="sr-Latn-CS"/>
        </w:rPr>
        <w:t xml:space="preserve"> njihovog funkcionisanja u svim segmentima</w:t>
      </w:r>
      <w:r>
        <w:rPr>
          <w:lang w:val="sr-Latn-CS"/>
        </w:rPr>
        <w:t xml:space="preserve"> tretmana. </w:t>
      </w:r>
      <w:r w:rsidR="003F3701">
        <w:rPr>
          <w:lang w:val="sr-Latn-CS"/>
        </w:rPr>
        <w:t>Nakon retroaktivnog unosa podataka o klijentima/kinjama, od početka rada Ustanove, b</w:t>
      </w:r>
      <w:r w:rsidR="00443C3B">
        <w:rPr>
          <w:lang w:val="sr-Latn-CS"/>
        </w:rPr>
        <w:t>aza će biti stavljena u punu fun</w:t>
      </w:r>
      <w:r w:rsidR="003F3701">
        <w:rPr>
          <w:lang w:val="sr-Latn-CS"/>
        </w:rPr>
        <w:t xml:space="preserve">kciju i kontinuirano će se ažurirati. </w:t>
      </w:r>
    </w:p>
    <w:p w:rsidR="00380334" w:rsidRPr="0010646F" w:rsidRDefault="00380334" w:rsidP="00E557CA">
      <w:pPr>
        <w:jc w:val="both"/>
        <w:rPr>
          <w:b/>
          <w:bCs/>
          <w:lang w:val="sr-Latn-CS"/>
        </w:rPr>
      </w:pPr>
    </w:p>
    <w:p w:rsidR="00A76B08" w:rsidRPr="0010646F" w:rsidRDefault="00A76B08" w:rsidP="00E557CA">
      <w:pPr>
        <w:jc w:val="both"/>
        <w:rPr>
          <w:b/>
          <w:bCs/>
          <w:lang w:val="sr-Latn-CS"/>
        </w:rPr>
      </w:pPr>
    </w:p>
    <w:p w:rsidR="00416BA3" w:rsidRPr="00E557CA" w:rsidRDefault="00632D58" w:rsidP="00E557CA">
      <w:pPr>
        <w:jc w:val="both"/>
        <w:rPr>
          <w:b/>
          <w:bCs/>
        </w:rPr>
      </w:pPr>
      <w:r w:rsidRPr="00E557CA">
        <w:rPr>
          <w:b/>
          <w:bCs/>
        </w:rPr>
        <w:t>10.</w:t>
      </w:r>
      <w:r w:rsidR="00141D09">
        <w:rPr>
          <w:b/>
          <w:bCs/>
        </w:rPr>
        <w:t xml:space="preserve"> </w:t>
      </w:r>
      <w:r w:rsidR="007C7A17">
        <w:rPr>
          <w:b/>
          <w:bCs/>
        </w:rPr>
        <w:t xml:space="preserve"> Akcije u cilju promocije</w:t>
      </w:r>
      <w:r w:rsidRPr="00E557CA">
        <w:rPr>
          <w:b/>
          <w:bCs/>
        </w:rPr>
        <w:t xml:space="preserve"> usluga</w:t>
      </w:r>
    </w:p>
    <w:p w:rsidR="00632D58" w:rsidRPr="00E557CA" w:rsidRDefault="00632D58" w:rsidP="00E557CA">
      <w:pPr>
        <w:jc w:val="both"/>
        <w:rPr>
          <w:b/>
          <w:bCs/>
        </w:rPr>
      </w:pPr>
    </w:p>
    <w:p w:rsidR="00D6142A" w:rsidRDefault="00FD7E0A" w:rsidP="00E557CA">
      <w:pPr>
        <w:jc w:val="both"/>
      </w:pPr>
      <w:r>
        <w:t xml:space="preserve">Javna ustanova </w:t>
      </w:r>
      <w:r w:rsidR="00FD7C45">
        <w:t>ima dobru profesionaln</w:t>
      </w:r>
      <w:r>
        <w:t>u saradnju sa institucijama</w:t>
      </w:r>
      <w:r w:rsidR="00FD7C45">
        <w:t xml:space="preserve"> k</w:t>
      </w:r>
      <w:r w:rsidR="00922F26">
        <w:t>oje se bave sličnom problematikom ili</w:t>
      </w:r>
      <w:r w:rsidR="00FD7C45">
        <w:t xml:space="preserve"> imaju slično polje djelovanja. U</w:t>
      </w:r>
      <w:r w:rsidR="00D6142A">
        <w:t xml:space="preserve"> </w:t>
      </w:r>
      <w:r w:rsidR="00EE1AB1">
        <w:t>2017</w:t>
      </w:r>
      <w:r w:rsidR="00FD7C45">
        <w:t>.</w:t>
      </w:r>
      <w:r w:rsidR="00D6142A">
        <w:t xml:space="preserve"> </w:t>
      </w:r>
      <w:r w:rsidR="00FD7C45">
        <w:t xml:space="preserve">godini </w:t>
      </w:r>
      <w:r w:rsidR="002F0763">
        <w:t xml:space="preserve">uloženi su napori ka </w:t>
      </w:r>
      <w:r w:rsidR="00FD7C45">
        <w:t>unapređenju te saradnje, nezavisno da li se radi o državnim i</w:t>
      </w:r>
      <w:r w:rsidR="00443C3B">
        <w:t>n</w:t>
      </w:r>
      <w:r w:rsidR="00FD7C45">
        <w:t>stitucija</w:t>
      </w:r>
      <w:r w:rsidR="00922F26">
        <w:t>ma, institucijama Glavnog grada, Kancelarijama</w:t>
      </w:r>
      <w:r w:rsidR="00FD7C45">
        <w:t xml:space="preserve"> za prevenciju bolesti zavisnosti na teritoriji Crne Gore, NVO ili nekim drugim subjektima. </w:t>
      </w:r>
    </w:p>
    <w:p w:rsidR="00D17BAC" w:rsidRDefault="00D17BAC" w:rsidP="00E557CA">
      <w:pPr>
        <w:jc w:val="both"/>
      </w:pPr>
    </w:p>
    <w:p w:rsidR="00D6142A" w:rsidRDefault="00922F26" w:rsidP="00E557CA">
      <w:pPr>
        <w:jc w:val="both"/>
      </w:pPr>
      <w:r>
        <w:t>Rad Javne ustanove kao i</w:t>
      </w:r>
      <w:r w:rsidR="00FD7C45">
        <w:t xml:space="preserve"> sve aktivnosti transparentno su prezentovane javnosti, kako bi se doprinijelo sman</w:t>
      </w:r>
      <w:r>
        <w:t>jenju</w:t>
      </w:r>
      <w:r w:rsidR="00D17BAC">
        <w:t xml:space="preserve"> stigme</w:t>
      </w:r>
      <w:r w:rsidR="00D625C2">
        <w:t xml:space="preserve"> i</w:t>
      </w:r>
      <w:r>
        <w:t xml:space="preserve"> di</w:t>
      </w:r>
      <w:r w:rsidR="00FF4974">
        <w:t>s</w:t>
      </w:r>
      <w:r>
        <w:t>kriminacije zavisnika</w:t>
      </w:r>
      <w:r w:rsidR="00245B0D">
        <w:t>/ca</w:t>
      </w:r>
      <w:r>
        <w:t xml:space="preserve"> i</w:t>
      </w:r>
      <w:r w:rsidR="00FD7C45">
        <w:t xml:space="preserve"> kako bi se javnost upoznala sa svim uslu</w:t>
      </w:r>
      <w:r w:rsidR="00245B0D">
        <w:t>gama koje su dostupne populac</w:t>
      </w:r>
      <w:r w:rsidR="00C14B0F">
        <w:t>iji</w:t>
      </w:r>
      <w:r w:rsidR="00FD7C45">
        <w:t xml:space="preserve"> zavisnika</w:t>
      </w:r>
      <w:r w:rsidR="00245B0D">
        <w:t>/ca</w:t>
      </w:r>
      <w:r w:rsidR="00FD7C45">
        <w:t xml:space="preserve"> u smislu mogućnosti tretmana bolesti zavisnosti. </w:t>
      </w:r>
    </w:p>
    <w:p w:rsidR="00D17BAC" w:rsidRDefault="00D17BAC" w:rsidP="00E557CA">
      <w:pPr>
        <w:jc w:val="both"/>
      </w:pPr>
    </w:p>
    <w:p w:rsidR="00380334" w:rsidRPr="00E557CA" w:rsidRDefault="00922F26" w:rsidP="00E557CA">
      <w:pPr>
        <w:jc w:val="both"/>
      </w:pPr>
      <w:r>
        <w:t>Javna ustnova je i</w:t>
      </w:r>
      <w:r w:rsidR="00FD7C45">
        <w:t xml:space="preserve"> u prethodnom period</w:t>
      </w:r>
      <w:r>
        <w:t>u</w:t>
      </w:r>
      <w:r w:rsidR="00FD7C45">
        <w:t xml:space="preserve"> bila otvorena za saradnju za sve one subjekte koji su pokazali k</w:t>
      </w:r>
      <w:r w:rsidR="002F3277">
        <w:t>va</w:t>
      </w:r>
      <w:r w:rsidR="00FD7C45">
        <w:t xml:space="preserve">litetan plan sa konkretnim doprinosom na </w:t>
      </w:r>
      <w:r>
        <w:t xml:space="preserve">polju </w:t>
      </w:r>
      <w:r w:rsidR="00FD7C45">
        <w:t>treti</w:t>
      </w:r>
      <w:r>
        <w:t>ranja</w:t>
      </w:r>
      <w:r w:rsidR="00FD7C45">
        <w:t xml:space="preserve"> bolesti za</w:t>
      </w:r>
      <w:r>
        <w:t>visnosti. Javna ustanova</w:t>
      </w:r>
      <w:r w:rsidR="00963FE1">
        <w:t xml:space="preserve"> je</w:t>
      </w:r>
      <w:r>
        <w:t xml:space="preserve"> i</w:t>
      </w:r>
      <w:r w:rsidR="00963FE1">
        <w:t xml:space="preserve"> sama</w:t>
      </w:r>
      <w:r w:rsidR="00FD7C45">
        <w:t xml:space="preserve"> bila inicijator različitih aktivnosti s</w:t>
      </w:r>
      <w:r>
        <w:t>a ciljem međusektorke saradnje i</w:t>
      </w:r>
      <w:r w:rsidR="00FD7C45">
        <w:t xml:space="preserve"> </w:t>
      </w:r>
      <w:r w:rsidR="00FD7C45">
        <w:lastRenderedPageBreak/>
        <w:t>umrežavanja sa institucijam</w:t>
      </w:r>
      <w:r w:rsidR="00FF4974">
        <w:t>a</w:t>
      </w:r>
      <w:r w:rsidR="00FD7C45">
        <w:t xml:space="preserve"> koje pružaju sl</w:t>
      </w:r>
      <w:r>
        <w:t xml:space="preserve">ične usluge, a što je sistematski prikazano </w:t>
      </w:r>
      <w:r w:rsidR="00FD7C45">
        <w:t xml:space="preserve">u pregledu realizovanih akcija koje slijede. </w:t>
      </w:r>
    </w:p>
    <w:p w:rsidR="00632D58" w:rsidRDefault="00632D58" w:rsidP="00E557CA">
      <w:pPr>
        <w:jc w:val="both"/>
      </w:pPr>
    </w:p>
    <w:p w:rsidR="00985BBC" w:rsidRPr="00E557CA" w:rsidRDefault="00985BBC" w:rsidP="00E557CA">
      <w:pPr>
        <w:jc w:val="both"/>
      </w:pPr>
    </w:p>
    <w:p w:rsidR="00632D58" w:rsidRPr="00E557CA" w:rsidRDefault="00D6142A" w:rsidP="00E557C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U toku </w:t>
      </w:r>
      <w:r w:rsidR="00EE1AB1">
        <w:rPr>
          <w:b/>
          <w:bCs/>
          <w:i/>
          <w:iCs/>
        </w:rPr>
        <w:t>2017</w:t>
      </w:r>
      <w:r w:rsidR="00E10A17" w:rsidRPr="00E557CA">
        <w:rPr>
          <w:b/>
          <w:bCs/>
          <w:i/>
          <w:iCs/>
        </w:rPr>
        <w:t xml:space="preserve">. godine </w:t>
      </w:r>
      <w:r w:rsidR="00632D58" w:rsidRPr="00E557CA">
        <w:rPr>
          <w:b/>
          <w:bCs/>
          <w:i/>
          <w:iCs/>
        </w:rPr>
        <w:t>sprovedene</w:t>
      </w:r>
      <w:r w:rsidR="00E10A17" w:rsidRPr="00E557CA">
        <w:rPr>
          <w:b/>
          <w:bCs/>
          <w:i/>
          <w:iCs/>
        </w:rPr>
        <w:t xml:space="preserve"> su</w:t>
      </w:r>
      <w:r w:rsidR="00632D58" w:rsidRPr="00E557CA">
        <w:rPr>
          <w:b/>
          <w:bCs/>
          <w:i/>
          <w:iCs/>
        </w:rPr>
        <w:t xml:space="preserve"> sljedeće akcije:</w:t>
      </w:r>
    </w:p>
    <w:p w:rsidR="00D6142A" w:rsidRPr="001E1852" w:rsidRDefault="00D6142A" w:rsidP="00D6142A">
      <w:pPr>
        <w:jc w:val="both"/>
        <w:rPr>
          <w:b/>
          <w:iCs/>
          <w:lang w:val="sr-Latn-CS"/>
        </w:rPr>
      </w:pPr>
    </w:p>
    <w:p w:rsidR="00443C3B" w:rsidRDefault="00E204D0" w:rsidP="006F4DA6">
      <w:pPr>
        <w:jc w:val="both"/>
        <w:rPr>
          <w:iCs/>
        </w:rPr>
      </w:pPr>
      <w:r>
        <w:rPr>
          <w:b/>
          <w:bCs/>
          <w:iCs/>
          <w:lang w:val="bs-Latn-BA"/>
        </w:rPr>
        <w:t>6-</w:t>
      </w:r>
      <w:r w:rsidR="006F4DA6" w:rsidRPr="006F4DA6">
        <w:rPr>
          <w:b/>
          <w:bCs/>
          <w:iCs/>
          <w:lang w:val="bs-Latn-BA"/>
        </w:rPr>
        <w:t>7. januar 2017</w:t>
      </w:r>
      <w:r w:rsidR="009D7AA9">
        <w:rPr>
          <w:b/>
          <w:bCs/>
          <w:iCs/>
          <w:lang w:val="bs-Latn-BA"/>
        </w:rPr>
        <w:t>.</w:t>
      </w:r>
      <w:r w:rsidR="006F4DA6" w:rsidRPr="006F4DA6">
        <w:rPr>
          <w:b/>
          <w:bCs/>
          <w:iCs/>
          <w:lang w:val="bs-Latn-BA"/>
        </w:rPr>
        <w:t xml:space="preserve"> godine</w:t>
      </w:r>
      <w:r w:rsidR="006F4DA6" w:rsidRPr="006F4DA6">
        <w:rPr>
          <w:bCs/>
          <w:iCs/>
          <w:lang w:val="bs-Latn-BA"/>
        </w:rPr>
        <w:t xml:space="preserve"> </w:t>
      </w:r>
      <w:r w:rsidR="00443C3B">
        <w:rPr>
          <w:bCs/>
          <w:iCs/>
          <w:lang w:val="bs-Latn-BA"/>
        </w:rPr>
        <w:t>–</w:t>
      </w:r>
      <w:r w:rsidR="006F4DA6" w:rsidRPr="006F4DA6">
        <w:rPr>
          <w:bCs/>
          <w:iCs/>
          <w:lang w:val="bs-Latn-BA"/>
        </w:rPr>
        <w:t xml:space="preserve"> </w:t>
      </w:r>
      <w:r w:rsidR="00443C3B">
        <w:rPr>
          <w:bCs/>
          <w:iCs/>
          <w:lang w:val="bs-Latn-BA"/>
        </w:rPr>
        <w:t xml:space="preserve">Za klijente/kinje koji slave </w:t>
      </w:r>
      <w:r w:rsidR="005C22BA">
        <w:rPr>
          <w:iCs/>
        </w:rPr>
        <w:t>Božić,</w:t>
      </w:r>
      <w:r w:rsidR="00443C3B" w:rsidRPr="00443C3B">
        <w:rPr>
          <w:iCs/>
        </w:rPr>
        <w:t xml:space="preserve"> </w:t>
      </w:r>
      <w:r w:rsidR="005C22BA">
        <w:rPr>
          <w:iCs/>
        </w:rPr>
        <w:t>Javna ustanova organizovala</w:t>
      </w:r>
      <w:r w:rsidR="00443C3B" w:rsidRPr="00443C3B">
        <w:rPr>
          <w:iCs/>
        </w:rPr>
        <w:t xml:space="preserve"> je ni</w:t>
      </w:r>
      <w:r w:rsidR="00B31560">
        <w:rPr>
          <w:iCs/>
        </w:rPr>
        <w:t>z prigodnih aktivnosti. K</w:t>
      </w:r>
      <w:r w:rsidR="00443C3B" w:rsidRPr="00443C3B">
        <w:rPr>
          <w:iCs/>
        </w:rPr>
        <w:t>lijentkinje su zajedno sa zaposlenima učestvovale u</w:t>
      </w:r>
      <w:r w:rsidR="005C22BA">
        <w:rPr>
          <w:iCs/>
        </w:rPr>
        <w:t xml:space="preserve"> pripremi božićne pogače i kolača, dok su klijenti </w:t>
      </w:r>
      <w:r w:rsidR="00443C3B" w:rsidRPr="00443C3B">
        <w:rPr>
          <w:iCs/>
        </w:rPr>
        <w:t>u</w:t>
      </w:r>
      <w:r w:rsidR="005C22BA">
        <w:rPr>
          <w:iCs/>
        </w:rPr>
        <w:t xml:space="preserve">čestvovali u </w:t>
      </w:r>
      <w:r w:rsidR="00443C3B" w:rsidRPr="00443C3B">
        <w:rPr>
          <w:iCs/>
        </w:rPr>
        <w:t xml:space="preserve">ostalim običajima koji se vezuju za navedeni praznik. </w:t>
      </w:r>
    </w:p>
    <w:p w:rsidR="00443C3B" w:rsidRDefault="00443C3B" w:rsidP="006F4DA6">
      <w:pPr>
        <w:jc w:val="both"/>
        <w:rPr>
          <w:iCs/>
        </w:rPr>
      </w:pPr>
    </w:p>
    <w:p w:rsidR="006F4DA6" w:rsidRPr="006F4DA6" w:rsidRDefault="006F4DA6" w:rsidP="006F4DA6">
      <w:pPr>
        <w:jc w:val="both"/>
        <w:rPr>
          <w:bCs/>
          <w:iCs/>
          <w:lang w:val="bs-Latn-BA"/>
        </w:rPr>
      </w:pPr>
      <w:r w:rsidRPr="006F4DA6">
        <w:rPr>
          <w:b/>
          <w:bCs/>
          <w:iCs/>
          <w:lang w:val="bs-Latn-BA"/>
        </w:rPr>
        <w:t>11. januar 2017</w:t>
      </w:r>
      <w:r w:rsidR="009D7AA9">
        <w:rPr>
          <w:b/>
          <w:bCs/>
          <w:iCs/>
          <w:lang w:val="bs-Latn-BA"/>
        </w:rPr>
        <w:t>.</w:t>
      </w:r>
      <w:r w:rsidRPr="006F4DA6">
        <w:rPr>
          <w:b/>
          <w:bCs/>
          <w:iCs/>
          <w:lang w:val="bs-Latn-BA"/>
        </w:rPr>
        <w:t xml:space="preserve"> godine</w:t>
      </w:r>
      <w:r w:rsidR="004E077F">
        <w:rPr>
          <w:bCs/>
          <w:iCs/>
          <w:lang w:val="bs-Latn-BA"/>
        </w:rPr>
        <w:t xml:space="preserve"> – U multimedijalnoj sali Sektora</w:t>
      </w:r>
      <w:r w:rsidRPr="006F4DA6">
        <w:rPr>
          <w:bCs/>
          <w:iCs/>
          <w:lang w:val="bs-Latn-BA"/>
        </w:rPr>
        <w:t xml:space="preserve"> za tretman zavisnica organizovan je sastanak </w:t>
      </w:r>
      <w:r w:rsidR="004E077F">
        <w:rPr>
          <w:bCs/>
          <w:iCs/>
          <w:lang w:val="bs-Latn-BA"/>
        </w:rPr>
        <w:t xml:space="preserve">menadžmenta i zaposlenih u Javnoj ustnovi, </w:t>
      </w:r>
      <w:r w:rsidRPr="006F4DA6">
        <w:rPr>
          <w:bCs/>
          <w:iCs/>
          <w:lang w:val="bs-Latn-BA"/>
        </w:rPr>
        <w:t>kao i sastanak sindikata Javne ustanove na kojem je izabrano rukovodstvo istog, kao</w:t>
      </w:r>
      <w:r w:rsidR="004E077F">
        <w:rPr>
          <w:bCs/>
          <w:iCs/>
          <w:lang w:val="bs-Latn-BA"/>
        </w:rPr>
        <w:t xml:space="preserve"> i</w:t>
      </w:r>
      <w:r w:rsidRPr="006F4DA6">
        <w:rPr>
          <w:bCs/>
          <w:iCs/>
          <w:lang w:val="bs-Latn-BA"/>
        </w:rPr>
        <w:t xml:space="preserve"> predstavnik zaposlenih u Upravnom odboru.</w:t>
      </w:r>
    </w:p>
    <w:p w:rsidR="006F4DA6" w:rsidRDefault="006F4DA6" w:rsidP="001E1852">
      <w:pPr>
        <w:jc w:val="both"/>
      </w:pPr>
    </w:p>
    <w:p w:rsidR="006F4DA6" w:rsidRDefault="006F4DA6" w:rsidP="006F4DA6">
      <w:pPr>
        <w:jc w:val="both"/>
      </w:pPr>
      <w:r>
        <w:rPr>
          <w:b/>
        </w:rPr>
        <w:t>31. januar</w:t>
      </w:r>
      <w:r w:rsidRPr="006F4DA6">
        <w:rPr>
          <w:b/>
        </w:rPr>
        <w:t xml:space="preserve"> 2017</w:t>
      </w:r>
      <w:r w:rsidR="009D7AA9">
        <w:rPr>
          <w:b/>
        </w:rPr>
        <w:t>.</w:t>
      </w:r>
      <w:r w:rsidRPr="006F4DA6">
        <w:rPr>
          <w:b/>
        </w:rPr>
        <w:t xml:space="preserve"> godine</w:t>
      </w:r>
      <w:r w:rsidR="004E077F">
        <w:t xml:space="preserve"> – Predstavnici Javne ustanove, </w:t>
      </w:r>
      <w:r w:rsidRPr="006F4DA6">
        <w:t>direktor Aleksandar Radinović i psihološkinje Dijana Milošević i Milena Janković prisustvovali su svečanoj sjednici Skupštin</w:t>
      </w:r>
      <w:r>
        <w:t>e Udruženja psihologa Crne Gore.</w:t>
      </w:r>
    </w:p>
    <w:p w:rsidR="002E5E1B" w:rsidRDefault="00ED12B2" w:rsidP="006F4DA6">
      <w:pPr>
        <w:jc w:val="both"/>
      </w:pPr>
      <w:r>
        <w:t xml:space="preserve">  </w:t>
      </w:r>
    </w:p>
    <w:p w:rsidR="006F4DA6" w:rsidRPr="006F4DA6" w:rsidRDefault="006F4DA6" w:rsidP="006F4DA6">
      <w:pPr>
        <w:jc w:val="both"/>
      </w:pPr>
      <w:r w:rsidRPr="006F4DA6">
        <w:rPr>
          <w:b/>
        </w:rPr>
        <w:t>9. februar 2017</w:t>
      </w:r>
      <w:r w:rsidR="009D7AA9">
        <w:rPr>
          <w:b/>
        </w:rPr>
        <w:t>.</w:t>
      </w:r>
      <w:r w:rsidRPr="006F4DA6">
        <w:rPr>
          <w:b/>
        </w:rPr>
        <w:t xml:space="preserve"> godine</w:t>
      </w:r>
      <w:r w:rsidRPr="006F4DA6">
        <w:t xml:space="preserve"> – Predstavnici Javne ustanove, direktor Aleksandar Radinović i psiholog Dijana Milošević </w:t>
      </w:r>
      <w:r w:rsidR="00495665">
        <w:t xml:space="preserve">organizovali su sastanak </w:t>
      </w:r>
      <w:r w:rsidRPr="006F4DA6">
        <w:t xml:space="preserve">sa predstavnicima Centra za stručno obrazovanje povodom planiranih zajedničkih aktivnosti u cilju unapređenja radno-okupacione terapije koja se sprovodi u našoj Ustanovi. </w:t>
      </w:r>
    </w:p>
    <w:p w:rsidR="002E5E1B" w:rsidRPr="004E077F" w:rsidRDefault="002E5E1B" w:rsidP="006F4DA6">
      <w:pPr>
        <w:jc w:val="both"/>
        <w:rPr>
          <w:b/>
          <w:lang w:val="sr-Latn-CS"/>
        </w:rPr>
      </w:pPr>
    </w:p>
    <w:p w:rsidR="00ED12B2" w:rsidRPr="002E5E1B" w:rsidRDefault="002E5E1B" w:rsidP="002E5E1B">
      <w:pPr>
        <w:jc w:val="both"/>
      </w:pPr>
      <w:r w:rsidRPr="002E5E1B">
        <w:rPr>
          <w:b/>
        </w:rPr>
        <w:t>22. februar 2017</w:t>
      </w:r>
      <w:r w:rsidR="00E204D0">
        <w:rPr>
          <w:b/>
        </w:rPr>
        <w:t>.</w:t>
      </w:r>
      <w:r w:rsidRPr="002E5E1B">
        <w:rPr>
          <w:b/>
        </w:rPr>
        <w:t xml:space="preserve"> godine</w:t>
      </w:r>
      <w:r w:rsidRPr="002E5E1B">
        <w:t xml:space="preserve"> – Đački parlament OŠ „ Milorad Musa Burzan“ iz Podgorice zajedno sa pedagogom Sonjo</w:t>
      </w:r>
      <w:r w:rsidR="009D7AA9">
        <w:t>m Rajković posjetili su Javnu ustanovu</w:t>
      </w:r>
      <w:r w:rsidRPr="002E5E1B">
        <w:t>. Tom prilikom učenici su sa stručnim timom obišli muški i ženski paviljon, a takođe su imali priliku da čuju  životnu priču asistenta u tretmanu Semira Begzića i da postavljaju pitanja vezana za problem narkomanije kako asistentu u tretmanu tako i stručnim licima.</w:t>
      </w:r>
    </w:p>
    <w:p w:rsidR="002E5E1B" w:rsidRDefault="002E5E1B" w:rsidP="006F4DA6">
      <w:pPr>
        <w:jc w:val="both"/>
      </w:pPr>
    </w:p>
    <w:p w:rsidR="002E5E1B" w:rsidRPr="002E5E1B" w:rsidRDefault="002E5E1B" w:rsidP="002E5E1B">
      <w:pPr>
        <w:jc w:val="both"/>
      </w:pPr>
      <w:r w:rsidRPr="002E5E1B">
        <w:rPr>
          <w:b/>
        </w:rPr>
        <w:t>24. februar 2017</w:t>
      </w:r>
      <w:r w:rsidR="00E204D0">
        <w:rPr>
          <w:b/>
        </w:rPr>
        <w:t>.</w:t>
      </w:r>
      <w:r w:rsidRPr="002E5E1B">
        <w:rPr>
          <w:b/>
        </w:rPr>
        <w:t xml:space="preserve"> godine</w:t>
      </w:r>
      <w:r w:rsidRPr="002E5E1B">
        <w:t xml:space="preserve"> -  U saradnji Javne ustanove i Udruženja privrednih društava za privređivanje igara na sreću „Montenegro Be</w:t>
      </w:r>
      <w:r w:rsidR="004E077F">
        <w:t>t“ u multimedijalnoj sali Sektora</w:t>
      </w:r>
      <w:r w:rsidRPr="002E5E1B">
        <w:t xml:space="preserve"> za tre</w:t>
      </w:r>
      <w:r w:rsidR="005C22BA">
        <w:t>t</w:t>
      </w:r>
      <w:r w:rsidRPr="002E5E1B">
        <w:t>man zavisnica održana je edukacija stručnih lica zaposlenih u Javnoj ustanovi na temu prevencije patološkog kockanja.</w:t>
      </w:r>
    </w:p>
    <w:p w:rsidR="00ED12B2" w:rsidRPr="0010646F" w:rsidRDefault="00ED12B2" w:rsidP="00ED12B2">
      <w:pPr>
        <w:jc w:val="both"/>
      </w:pPr>
    </w:p>
    <w:p w:rsidR="00ED12B2" w:rsidRPr="0010646F" w:rsidRDefault="00ED12B2" w:rsidP="00ED12B2">
      <w:pPr>
        <w:jc w:val="both"/>
      </w:pPr>
      <w:r w:rsidRPr="0010646F">
        <w:rPr>
          <w:b/>
        </w:rPr>
        <w:t xml:space="preserve">15. </w:t>
      </w:r>
      <w:r w:rsidRPr="00ED12B2">
        <w:rPr>
          <w:b/>
        </w:rPr>
        <w:t>mart</w:t>
      </w:r>
      <w:r w:rsidRPr="0010646F">
        <w:rPr>
          <w:b/>
        </w:rPr>
        <w:t xml:space="preserve"> 201</w:t>
      </w:r>
      <w:r w:rsidR="00E204D0" w:rsidRPr="0010646F">
        <w:rPr>
          <w:b/>
        </w:rPr>
        <w:t>7.</w:t>
      </w:r>
      <w:r w:rsidRPr="0010646F">
        <w:rPr>
          <w:b/>
        </w:rPr>
        <w:t xml:space="preserve"> </w:t>
      </w:r>
      <w:r w:rsidRPr="00ED12B2">
        <w:rPr>
          <w:b/>
        </w:rPr>
        <w:t>godine</w:t>
      </w:r>
      <w:r w:rsidRPr="0010646F">
        <w:t xml:space="preserve"> – </w:t>
      </w:r>
      <w:r w:rsidRPr="00ED12B2">
        <w:t>Predstavnici</w:t>
      </w:r>
      <w:r w:rsidRPr="0010646F">
        <w:t xml:space="preserve"> </w:t>
      </w:r>
      <w:r w:rsidRPr="00ED12B2">
        <w:t>Centra</w:t>
      </w:r>
      <w:r w:rsidRPr="0010646F">
        <w:t xml:space="preserve"> </w:t>
      </w:r>
      <w:r w:rsidRPr="00ED12B2">
        <w:t>za</w:t>
      </w:r>
      <w:r w:rsidRPr="0010646F">
        <w:t xml:space="preserve"> </w:t>
      </w:r>
      <w:r w:rsidRPr="00ED12B2">
        <w:t>stru</w:t>
      </w:r>
      <w:r w:rsidRPr="0010646F">
        <w:t>č</w:t>
      </w:r>
      <w:r w:rsidRPr="00ED12B2">
        <w:t>no</w:t>
      </w:r>
      <w:r w:rsidRPr="0010646F">
        <w:t xml:space="preserve"> </w:t>
      </w:r>
      <w:r w:rsidRPr="00ED12B2">
        <w:t>obrazovanje</w:t>
      </w:r>
      <w:r w:rsidRPr="0010646F">
        <w:t xml:space="preserve"> </w:t>
      </w:r>
      <w:r w:rsidRPr="00ED12B2">
        <w:t>su</w:t>
      </w:r>
      <w:r w:rsidRPr="0010646F">
        <w:t xml:space="preserve"> </w:t>
      </w:r>
      <w:r w:rsidRPr="00ED12B2">
        <w:t>posjetili</w:t>
      </w:r>
      <w:r w:rsidRPr="0010646F">
        <w:t xml:space="preserve"> </w:t>
      </w:r>
      <w:r w:rsidRPr="00ED12B2">
        <w:t>i</w:t>
      </w:r>
      <w:r w:rsidRPr="0010646F">
        <w:t xml:space="preserve"> </w:t>
      </w:r>
      <w:r w:rsidRPr="00ED12B2">
        <w:t>obi</w:t>
      </w:r>
      <w:r w:rsidRPr="0010646F">
        <w:t>š</w:t>
      </w:r>
      <w:r w:rsidRPr="00ED12B2">
        <w:t>li</w:t>
      </w:r>
      <w:r w:rsidRPr="0010646F">
        <w:t xml:space="preserve"> </w:t>
      </w:r>
      <w:r w:rsidRPr="00ED12B2">
        <w:t>Javnu</w:t>
      </w:r>
      <w:r w:rsidRPr="0010646F">
        <w:t xml:space="preserve"> </w:t>
      </w:r>
      <w:r w:rsidRPr="00ED12B2">
        <w:t>ustanovu</w:t>
      </w:r>
      <w:r w:rsidRPr="0010646F">
        <w:t xml:space="preserve"> </w:t>
      </w:r>
      <w:r w:rsidRPr="00ED12B2">
        <w:t>i</w:t>
      </w:r>
      <w:r w:rsidRPr="0010646F">
        <w:t xml:space="preserve"> </w:t>
      </w:r>
      <w:r w:rsidRPr="00ED12B2">
        <w:t>tom</w:t>
      </w:r>
      <w:r w:rsidRPr="0010646F">
        <w:t xml:space="preserve"> </w:t>
      </w:r>
      <w:r w:rsidRPr="00ED12B2">
        <w:t>prilikom</w:t>
      </w:r>
      <w:r w:rsidR="00C1157B" w:rsidRPr="0010646F">
        <w:t xml:space="preserve"> </w:t>
      </w:r>
      <w:r w:rsidRPr="00ED12B2">
        <w:t>sa</w:t>
      </w:r>
      <w:r w:rsidRPr="0010646F">
        <w:t xml:space="preserve"> </w:t>
      </w:r>
      <w:r w:rsidRPr="00ED12B2">
        <w:t>direktorom</w:t>
      </w:r>
      <w:r w:rsidR="00C1157B" w:rsidRPr="0010646F">
        <w:t>,</w:t>
      </w:r>
      <w:r w:rsidRPr="0010646F">
        <w:t xml:space="preserve"> </w:t>
      </w:r>
      <w:r w:rsidRPr="00ED12B2">
        <w:t>Aleksandrom</w:t>
      </w:r>
      <w:r w:rsidR="00695D04" w:rsidRPr="0010646F">
        <w:t xml:space="preserve"> </w:t>
      </w:r>
      <w:r w:rsidR="00695D04">
        <w:t>Radinovi</w:t>
      </w:r>
      <w:r w:rsidR="00695D04" w:rsidRPr="0010646F">
        <w:t>ć</w:t>
      </w:r>
      <w:r w:rsidR="00695D04">
        <w:t>em</w:t>
      </w:r>
      <w:r w:rsidR="004E077F" w:rsidRPr="0010646F">
        <w:t xml:space="preserve"> </w:t>
      </w:r>
      <w:r w:rsidR="004E077F">
        <w:t>i</w:t>
      </w:r>
      <w:r w:rsidR="004E077F" w:rsidRPr="0010646F">
        <w:t xml:space="preserve"> </w:t>
      </w:r>
      <w:r w:rsidR="004E077F">
        <w:t>sa</w:t>
      </w:r>
      <w:r w:rsidR="004E077F" w:rsidRPr="0010646F">
        <w:t xml:space="preserve"> </w:t>
      </w:r>
      <w:r w:rsidR="004E077F">
        <w:t>stru</w:t>
      </w:r>
      <w:r w:rsidR="004E077F" w:rsidRPr="0010646F">
        <w:t>č</w:t>
      </w:r>
      <w:r w:rsidR="004E077F">
        <w:t>nim</w:t>
      </w:r>
      <w:r w:rsidR="004E077F" w:rsidRPr="0010646F">
        <w:t xml:space="preserve"> </w:t>
      </w:r>
      <w:r w:rsidR="004E077F">
        <w:t>licima</w:t>
      </w:r>
      <w:r w:rsidRPr="0010646F">
        <w:t xml:space="preserve"> </w:t>
      </w:r>
      <w:r w:rsidR="00C1157B">
        <w:t>razgovarali</w:t>
      </w:r>
      <w:r w:rsidR="00C1157B" w:rsidRPr="0010646F">
        <w:t xml:space="preserve"> </w:t>
      </w:r>
      <w:r w:rsidRPr="00ED12B2">
        <w:t>o</w:t>
      </w:r>
      <w:r w:rsidRPr="0010646F">
        <w:t xml:space="preserve"> </w:t>
      </w:r>
      <w:r w:rsidRPr="00ED12B2">
        <w:t>mogu</w:t>
      </w:r>
      <w:r w:rsidRPr="0010646F">
        <w:t>ć</w:t>
      </w:r>
      <w:r w:rsidRPr="00ED12B2">
        <w:t>nostima</w:t>
      </w:r>
      <w:r w:rsidRPr="0010646F">
        <w:t xml:space="preserve">  </w:t>
      </w:r>
      <w:r w:rsidRPr="00ED12B2">
        <w:t>uspostavljanja</w:t>
      </w:r>
      <w:r w:rsidRPr="0010646F">
        <w:t xml:space="preserve"> </w:t>
      </w:r>
      <w:r w:rsidRPr="00ED12B2">
        <w:t>saradnje</w:t>
      </w:r>
      <w:r w:rsidRPr="0010646F">
        <w:t xml:space="preserve"> </w:t>
      </w:r>
      <w:r w:rsidRPr="00ED12B2">
        <w:t>ove</w:t>
      </w:r>
      <w:r w:rsidRPr="0010646F">
        <w:t xml:space="preserve"> </w:t>
      </w:r>
      <w:r w:rsidRPr="00ED12B2">
        <w:t>dvije</w:t>
      </w:r>
      <w:r w:rsidRPr="0010646F">
        <w:t xml:space="preserve"> </w:t>
      </w:r>
      <w:r w:rsidRPr="00ED12B2">
        <w:t>institucije</w:t>
      </w:r>
      <w:r w:rsidRPr="0010646F">
        <w:t xml:space="preserve">. </w:t>
      </w:r>
    </w:p>
    <w:p w:rsidR="006F4DA6" w:rsidRPr="0010646F" w:rsidRDefault="006F4DA6" w:rsidP="001E1852">
      <w:pPr>
        <w:jc w:val="both"/>
      </w:pPr>
    </w:p>
    <w:p w:rsidR="005D6034" w:rsidRPr="00ED12B2" w:rsidRDefault="00ED12B2" w:rsidP="005D6034">
      <w:pPr>
        <w:jc w:val="both"/>
      </w:pPr>
      <w:r w:rsidRPr="0010646F">
        <w:rPr>
          <w:b/>
        </w:rPr>
        <w:t xml:space="preserve">17. </w:t>
      </w:r>
      <w:r w:rsidRPr="00ED12B2">
        <w:rPr>
          <w:b/>
        </w:rPr>
        <w:t>mart</w:t>
      </w:r>
      <w:r w:rsidRPr="0010646F">
        <w:rPr>
          <w:b/>
        </w:rPr>
        <w:t xml:space="preserve"> 2017</w:t>
      </w:r>
      <w:r w:rsidR="00E204D0" w:rsidRPr="0010646F">
        <w:rPr>
          <w:b/>
        </w:rPr>
        <w:t>.</w:t>
      </w:r>
      <w:r w:rsidRPr="0010646F">
        <w:rPr>
          <w:b/>
        </w:rPr>
        <w:t xml:space="preserve"> </w:t>
      </w:r>
      <w:r w:rsidRPr="00ED12B2">
        <w:rPr>
          <w:b/>
        </w:rPr>
        <w:t>godine</w:t>
      </w:r>
      <w:r w:rsidRPr="0010646F">
        <w:t xml:space="preserve"> – </w:t>
      </w:r>
      <w:r w:rsidRPr="00ED12B2">
        <w:t>Predstavnici</w:t>
      </w:r>
      <w:r w:rsidRPr="0010646F">
        <w:t xml:space="preserve"> </w:t>
      </w:r>
      <w:r w:rsidRPr="00ED12B2">
        <w:t>Javne</w:t>
      </w:r>
      <w:r w:rsidRPr="0010646F">
        <w:t xml:space="preserve"> </w:t>
      </w:r>
      <w:r w:rsidRPr="00ED12B2">
        <w:t>ustanove</w:t>
      </w:r>
      <w:r w:rsidRPr="0010646F">
        <w:t xml:space="preserve">, </w:t>
      </w:r>
      <w:r w:rsidR="004908E9">
        <w:t>direktor</w:t>
      </w:r>
      <w:r w:rsidRPr="0010646F">
        <w:t xml:space="preserve"> </w:t>
      </w:r>
      <w:r w:rsidRPr="00ED12B2">
        <w:t>Aleksandar</w:t>
      </w:r>
      <w:r w:rsidRPr="0010646F">
        <w:t xml:space="preserve"> </w:t>
      </w:r>
      <w:r w:rsidRPr="00ED12B2">
        <w:t>Radinovi</w:t>
      </w:r>
      <w:r w:rsidRPr="0010646F">
        <w:t xml:space="preserve">ć </w:t>
      </w:r>
      <w:r w:rsidRPr="00ED12B2">
        <w:t>i</w:t>
      </w:r>
      <w:r w:rsidRPr="0010646F">
        <w:t xml:space="preserve"> </w:t>
      </w:r>
      <w:r w:rsidRPr="00ED12B2">
        <w:t>socijalna</w:t>
      </w:r>
      <w:r w:rsidRPr="0010646F">
        <w:t xml:space="preserve"> </w:t>
      </w:r>
      <w:r w:rsidRPr="00ED12B2">
        <w:t>radnica</w:t>
      </w:r>
      <w:r w:rsidRPr="0010646F">
        <w:t xml:space="preserve"> </w:t>
      </w:r>
      <w:r w:rsidRPr="00ED12B2">
        <w:t>IvanaVu</w:t>
      </w:r>
      <w:r w:rsidRPr="0010646F">
        <w:t>č</w:t>
      </w:r>
      <w:r w:rsidRPr="00ED12B2">
        <w:t>eli</w:t>
      </w:r>
      <w:r w:rsidRPr="0010646F">
        <w:t xml:space="preserve">ć </w:t>
      </w:r>
      <w:r w:rsidRPr="00ED12B2">
        <w:t>prisustvovali</w:t>
      </w:r>
      <w:r w:rsidRPr="0010646F">
        <w:t xml:space="preserve"> </w:t>
      </w:r>
      <w:r w:rsidRPr="00ED12B2">
        <w:t>su</w:t>
      </w:r>
      <w:r w:rsidRPr="0010646F">
        <w:t xml:space="preserve"> </w:t>
      </w:r>
      <w:r w:rsidRPr="00ED12B2">
        <w:t>sve</w:t>
      </w:r>
      <w:r w:rsidRPr="0010646F">
        <w:t>č</w:t>
      </w:r>
      <w:r w:rsidRPr="00ED12B2">
        <w:t>anoj</w:t>
      </w:r>
      <w:r w:rsidRPr="0010646F">
        <w:t xml:space="preserve"> </w:t>
      </w:r>
      <w:r w:rsidRPr="00ED12B2">
        <w:t>konferenciji</w:t>
      </w:r>
      <w:r w:rsidRPr="0010646F">
        <w:t xml:space="preserve"> </w:t>
      </w:r>
      <w:r w:rsidRPr="00ED12B2">
        <w:t>u</w:t>
      </w:r>
      <w:r w:rsidRPr="0010646F">
        <w:t xml:space="preserve"> </w:t>
      </w:r>
      <w:r w:rsidRPr="00ED12B2">
        <w:t>okviru</w:t>
      </w:r>
      <w:r w:rsidRPr="0010646F">
        <w:t xml:space="preserve"> </w:t>
      </w:r>
      <w:r w:rsidRPr="00ED12B2">
        <w:t>Interreg</w:t>
      </w:r>
      <w:r w:rsidRPr="0010646F">
        <w:t xml:space="preserve"> </w:t>
      </w:r>
      <w:r w:rsidRPr="00ED12B2">
        <w:t>IPA</w:t>
      </w:r>
      <w:r w:rsidRPr="0010646F">
        <w:t xml:space="preserve"> </w:t>
      </w:r>
      <w:r w:rsidRPr="00ED12B2">
        <w:t>programa</w:t>
      </w:r>
      <w:r w:rsidRPr="0010646F">
        <w:t xml:space="preserve"> </w:t>
      </w:r>
      <w:r w:rsidRPr="00ED12B2">
        <w:t>prekograni</w:t>
      </w:r>
      <w:r w:rsidRPr="0010646F">
        <w:t>č</w:t>
      </w:r>
      <w:r w:rsidRPr="00ED12B2">
        <w:t>ne</w:t>
      </w:r>
      <w:r w:rsidRPr="0010646F">
        <w:t xml:space="preserve"> </w:t>
      </w:r>
      <w:r w:rsidRPr="00ED12B2">
        <w:t>saradnje</w:t>
      </w:r>
      <w:r w:rsidRPr="0010646F">
        <w:t xml:space="preserve"> </w:t>
      </w:r>
      <w:r w:rsidRPr="00ED12B2">
        <w:t>za</w:t>
      </w:r>
      <w:r w:rsidRPr="0010646F">
        <w:t xml:space="preserve"> </w:t>
      </w:r>
      <w:r w:rsidRPr="00ED12B2">
        <w:t>Italiju</w:t>
      </w:r>
      <w:r w:rsidRPr="0010646F">
        <w:t xml:space="preserve">, </w:t>
      </w:r>
      <w:r w:rsidRPr="00ED12B2">
        <w:t>Albaniju</w:t>
      </w:r>
      <w:r w:rsidRPr="0010646F">
        <w:t xml:space="preserve"> </w:t>
      </w:r>
      <w:r w:rsidRPr="00ED12B2">
        <w:t>i</w:t>
      </w:r>
      <w:r w:rsidRPr="0010646F">
        <w:t xml:space="preserve"> </w:t>
      </w:r>
      <w:r w:rsidRPr="00ED12B2">
        <w:t>Crnu</w:t>
      </w:r>
      <w:r w:rsidRPr="0010646F">
        <w:t xml:space="preserve"> </w:t>
      </w:r>
      <w:r w:rsidRPr="00ED12B2">
        <w:t>Goru</w:t>
      </w:r>
      <w:r w:rsidRPr="0010646F">
        <w:t xml:space="preserve"> 2014-2020</w:t>
      </w:r>
      <w:r w:rsidR="00180D02" w:rsidRPr="0010646F">
        <w:t xml:space="preserve">. </w:t>
      </w:r>
      <w:r w:rsidR="00180D02">
        <w:t xml:space="preserve">Takođe, </w:t>
      </w:r>
      <w:r w:rsidR="00180D02" w:rsidRPr="00CB1321">
        <w:rPr>
          <w:b/>
        </w:rPr>
        <w:t>21.</w:t>
      </w:r>
      <w:r w:rsidR="00CB1321" w:rsidRPr="00CB1321">
        <w:rPr>
          <w:b/>
        </w:rPr>
        <w:t xml:space="preserve"> </w:t>
      </w:r>
      <w:r w:rsidR="00180D02" w:rsidRPr="00CB1321">
        <w:rPr>
          <w:b/>
        </w:rPr>
        <w:t>marta 2017.</w:t>
      </w:r>
      <w:r w:rsidR="00CB1321">
        <w:rPr>
          <w:b/>
        </w:rPr>
        <w:t xml:space="preserve"> </w:t>
      </w:r>
      <w:r w:rsidR="00180D02" w:rsidRPr="00CB1321">
        <w:rPr>
          <w:b/>
        </w:rPr>
        <w:t>godine</w:t>
      </w:r>
      <w:r w:rsidR="00180D02">
        <w:t xml:space="preserve"> </w:t>
      </w:r>
      <w:r w:rsidR="00CB1321">
        <w:t xml:space="preserve">predstvnici Javne ustanove uzeli su učešća na </w:t>
      </w:r>
      <w:r w:rsidR="005D6034">
        <w:t xml:space="preserve">Info danu </w:t>
      </w:r>
      <w:r w:rsidR="005D6034" w:rsidRPr="00ED12B2">
        <w:t>na temu Dunavski tr</w:t>
      </w:r>
      <w:r w:rsidR="005D6034">
        <w:t>ansnacionalni program 2014-2020</w:t>
      </w:r>
      <w:r w:rsidR="005D6034" w:rsidRPr="00ED12B2">
        <w:t xml:space="preserve"> u EU Info centru. </w:t>
      </w:r>
    </w:p>
    <w:p w:rsidR="00ED12B2" w:rsidRPr="00ED12B2" w:rsidRDefault="00ED12B2" w:rsidP="00ED12B2">
      <w:pPr>
        <w:jc w:val="both"/>
      </w:pPr>
    </w:p>
    <w:p w:rsidR="00ED12B2" w:rsidRDefault="00ED12B2" w:rsidP="00ED12B2">
      <w:pPr>
        <w:jc w:val="both"/>
      </w:pPr>
      <w:r w:rsidRPr="00ED12B2">
        <w:rPr>
          <w:b/>
        </w:rPr>
        <w:t>23-25. mart 2017</w:t>
      </w:r>
      <w:r w:rsidR="00620BBE">
        <w:rPr>
          <w:b/>
        </w:rPr>
        <w:t>.</w:t>
      </w:r>
      <w:r w:rsidRPr="00ED12B2">
        <w:rPr>
          <w:b/>
        </w:rPr>
        <w:t xml:space="preserve"> godine</w:t>
      </w:r>
      <w:r w:rsidRPr="00ED12B2">
        <w:t xml:space="preserve"> – U Bečićima je održana nacionalna konferencija ,,Održivost nacionalnog odgovora na HIV/AIDS-izazovi i mogućnosti”.</w:t>
      </w:r>
      <w:r w:rsidR="004E077F">
        <w:t xml:space="preserve"> </w:t>
      </w:r>
      <w:r w:rsidRPr="00ED12B2">
        <w:t>Ispred Javne ustanove</w:t>
      </w:r>
      <w:r w:rsidR="004E077F">
        <w:t xml:space="preserve"> konferenciji </w:t>
      </w:r>
      <w:r w:rsidRPr="00ED12B2">
        <w:t>su</w:t>
      </w:r>
      <w:r w:rsidR="004E077F">
        <w:t xml:space="preserve"> prisustvovali</w:t>
      </w:r>
      <w:r w:rsidR="00C550F5">
        <w:t xml:space="preserve"> mr Ivana Raščanin, </w:t>
      </w:r>
      <w:r w:rsidRPr="00ED12B2">
        <w:t xml:space="preserve">rukovoditeljka Centra za tretman zavisnica i </w:t>
      </w:r>
      <w:r w:rsidR="00620BBE">
        <w:t>direktor</w:t>
      </w:r>
      <w:r w:rsidR="00207219">
        <w:t xml:space="preserve"> Javne ustanove, </w:t>
      </w:r>
      <w:r w:rsidRPr="00ED12B2">
        <w:t>Aleksandar Radinović.</w:t>
      </w:r>
    </w:p>
    <w:p w:rsidR="00ED12B2" w:rsidRDefault="00ED12B2" w:rsidP="001E1852">
      <w:pPr>
        <w:jc w:val="both"/>
      </w:pPr>
    </w:p>
    <w:p w:rsidR="00ED12B2" w:rsidRDefault="00ED12B2" w:rsidP="00ED12B2">
      <w:pPr>
        <w:jc w:val="both"/>
        <w:rPr>
          <w:i/>
        </w:rPr>
      </w:pPr>
      <w:r>
        <w:rPr>
          <w:b/>
        </w:rPr>
        <w:t>4</w:t>
      </w:r>
      <w:r w:rsidR="00B5421C">
        <w:rPr>
          <w:b/>
        </w:rPr>
        <w:t xml:space="preserve"> </w:t>
      </w:r>
      <w:r>
        <w:rPr>
          <w:b/>
        </w:rPr>
        <w:t>-</w:t>
      </w:r>
      <w:r w:rsidR="00B5421C">
        <w:rPr>
          <w:b/>
        </w:rPr>
        <w:t xml:space="preserve"> </w:t>
      </w:r>
      <w:r>
        <w:rPr>
          <w:b/>
        </w:rPr>
        <w:t xml:space="preserve">8. april </w:t>
      </w:r>
      <w:r w:rsidRPr="00ED12B2">
        <w:rPr>
          <w:b/>
        </w:rPr>
        <w:t>2017</w:t>
      </w:r>
      <w:r w:rsidR="00620BBE">
        <w:rPr>
          <w:b/>
        </w:rPr>
        <w:t>.</w:t>
      </w:r>
      <w:r w:rsidRPr="00ED12B2">
        <w:rPr>
          <w:b/>
        </w:rPr>
        <w:t xml:space="preserve"> </w:t>
      </w:r>
      <w:r w:rsidR="00310172">
        <w:rPr>
          <w:b/>
        </w:rPr>
        <w:t>g</w:t>
      </w:r>
      <w:r w:rsidRPr="00ED12B2">
        <w:rPr>
          <w:b/>
        </w:rPr>
        <w:t>odine</w:t>
      </w:r>
      <w:r w:rsidR="00310172">
        <w:rPr>
          <w:b/>
        </w:rPr>
        <w:t xml:space="preserve"> - </w:t>
      </w:r>
      <w:r w:rsidR="00310172">
        <w:t>O</w:t>
      </w:r>
      <w:r w:rsidRPr="00ED12B2">
        <w:t xml:space="preserve">držani su časovi joge za </w:t>
      </w:r>
      <w:r w:rsidR="00C550F5">
        <w:t>klijente na rezidencijalnom tre</w:t>
      </w:r>
      <w:r w:rsidRPr="00ED12B2">
        <w:t xml:space="preserve">tmanu, časove je vodila Aleksandra Grujić iz </w:t>
      </w:r>
      <w:r w:rsidR="00443975">
        <w:t>organizacije “</w:t>
      </w:r>
      <w:r w:rsidRPr="00ED12B2">
        <w:rPr>
          <w:i/>
        </w:rPr>
        <w:t>Art of living</w:t>
      </w:r>
      <w:r w:rsidR="00443975">
        <w:rPr>
          <w:i/>
        </w:rPr>
        <w:t>”</w:t>
      </w:r>
      <w:r w:rsidRPr="00ED12B2">
        <w:rPr>
          <w:i/>
        </w:rPr>
        <w:t>.</w:t>
      </w:r>
    </w:p>
    <w:p w:rsidR="00ED12B2" w:rsidRPr="00ED12B2" w:rsidRDefault="00ED12B2" w:rsidP="00ED12B2">
      <w:pPr>
        <w:jc w:val="both"/>
        <w:rPr>
          <w:b/>
          <w:bCs/>
          <w:lang w:val="bs-Latn-BA"/>
        </w:rPr>
      </w:pPr>
    </w:p>
    <w:p w:rsidR="007D5E8C" w:rsidRDefault="007D5E8C" w:rsidP="00ED12B2">
      <w:pPr>
        <w:jc w:val="both"/>
        <w:rPr>
          <w:b/>
          <w:bCs/>
          <w:lang w:val="bs-Latn-BA"/>
        </w:rPr>
      </w:pPr>
    </w:p>
    <w:p w:rsidR="00ED12B2" w:rsidRPr="00ED12B2" w:rsidRDefault="00ED12B2" w:rsidP="00ED12B2">
      <w:pPr>
        <w:jc w:val="both"/>
        <w:rPr>
          <w:bCs/>
          <w:lang w:val="bs-Latn-BA"/>
        </w:rPr>
      </w:pPr>
      <w:r w:rsidRPr="00ED12B2">
        <w:rPr>
          <w:b/>
          <w:bCs/>
          <w:lang w:val="bs-Latn-BA"/>
        </w:rPr>
        <w:lastRenderedPageBreak/>
        <w:t>26.</w:t>
      </w:r>
      <w:r w:rsidR="002A72A6">
        <w:rPr>
          <w:b/>
          <w:bCs/>
          <w:lang w:val="bs-Latn-BA"/>
        </w:rPr>
        <w:t xml:space="preserve"> </w:t>
      </w:r>
      <w:r w:rsidRPr="00ED12B2">
        <w:rPr>
          <w:b/>
          <w:bCs/>
          <w:lang w:val="bs-Latn-BA"/>
        </w:rPr>
        <w:t>aprila 2017</w:t>
      </w:r>
      <w:r w:rsidR="002A0FAF">
        <w:rPr>
          <w:b/>
          <w:bCs/>
          <w:lang w:val="bs-Latn-BA"/>
        </w:rPr>
        <w:t>.</w:t>
      </w:r>
      <w:r w:rsidRPr="00ED12B2">
        <w:rPr>
          <w:b/>
          <w:bCs/>
          <w:lang w:val="bs-Latn-BA"/>
        </w:rPr>
        <w:t xml:space="preserve"> godine</w:t>
      </w:r>
      <w:r w:rsidRPr="00ED12B2">
        <w:rPr>
          <w:bCs/>
          <w:lang w:val="bs-Latn-BA"/>
        </w:rPr>
        <w:t xml:space="preserve"> –Predstavnica Instituta javnog zdravlja Crne Gore, doktorka Aleksandra Marjanović, održala </w:t>
      </w:r>
      <w:r w:rsidR="00862E7F">
        <w:rPr>
          <w:bCs/>
          <w:lang w:val="bs-Latn-BA"/>
        </w:rPr>
        <w:t xml:space="preserve">predavanje na temu ,,HIV-AIDS“. </w:t>
      </w:r>
      <w:r w:rsidRPr="00ED12B2">
        <w:rPr>
          <w:bCs/>
          <w:lang w:val="bs-Latn-BA"/>
        </w:rPr>
        <w:t>Predavanje je realiz</w:t>
      </w:r>
      <w:r w:rsidR="0021707B">
        <w:rPr>
          <w:bCs/>
          <w:lang w:val="bs-Latn-BA"/>
        </w:rPr>
        <w:t>ovano u multimedijalnoj sali Sektora</w:t>
      </w:r>
      <w:r w:rsidRPr="00ED12B2">
        <w:rPr>
          <w:bCs/>
          <w:lang w:val="bs-Latn-BA"/>
        </w:rPr>
        <w:t xml:space="preserve"> za tretman zavisnica, kojem su prisustvovali svi zaposleni u Javnoj ustanovi i klijentkinje.</w:t>
      </w:r>
    </w:p>
    <w:p w:rsidR="006F4DA6" w:rsidRPr="0010646F" w:rsidRDefault="006F4DA6" w:rsidP="001E1852">
      <w:pPr>
        <w:jc w:val="both"/>
        <w:rPr>
          <w:lang w:val="bs-Latn-BA"/>
        </w:rPr>
      </w:pPr>
    </w:p>
    <w:p w:rsidR="00D14C07" w:rsidRPr="00D14C07" w:rsidRDefault="00D14C07" w:rsidP="00D14C07">
      <w:pPr>
        <w:jc w:val="both"/>
        <w:rPr>
          <w:bCs/>
          <w:lang w:val="bs-Latn-BA"/>
        </w:rPr>
      </w:pPr>
      <w:r w:rsidRPr="00D14C07">
        <w:rPr>
          <w:b/>
          <w:bCs/>
          <w:lang w:val="bs-Latn-BA"/>
        </w:rPr>
        <w:t>8.</w:t>
      </w:r>
      <w:r w:rsidR="002A0FAF">
        <w:rPr>
          <w:b/>
          <w:bCs/>
          <w:lang w:val="bs-Latn-BA"/>
        </w:rPr>
        <w:t xml:space="preserve"> </w:t>
      </w:r>
      <w:r w:rsidRPr="00D14C07">
        <w:rPr>
          <w:b/>
          <w:bCs/>
          <w:lang w:val="bs-Latn-BA"/>
        </w:rPr>
        <w:t>maj 2017</w:t>
      </w:r>
      <w:r w:rsidR="002A0FAF">
        <w:rPr>
          <w:b/>
          <w:bCs/>
          <w:lang w:val="bs-Latn-BA"/>
        </w:rPr>
        <w:t>.</w:t>
      </w:r>
      <w:r w:rsidRPr="00D14C07">
        <w:rPr>
          <w:b/>
          <w:bCs/>
          <w:lang w:val="bs-Latn-BA"/>
        </w:rPr>
        <w:t xml:space="preserve"> godine</w:t>
      </w:r>
      <w:r w:rsidR="0021707B">
        <w:rPr>
          <w:bCs/>
          <w:lang w:val="bs-Latn-BA"/>
        </w:rPr>
        <w:t xml:space="preserve"> – Rukovoditeljka Sektora</w:t>
      </w:r>
      <w:r w:rsidRPr="00D14C07">
        <w:rPr>
          <w:bCs/>
          <w:lang w:val="bs-Latn-BA"/>
        </w:rPr>
        <w:t xml:space="preserve"> za tretman zavisnica</w:t>
      </w:r>
      <w:r w:rsidR="0021707B">
        <w:rPr>
          <w:bCs/>
          <w:lang w:val="bs-Latn-BA"/>
        </w:rPr>
        <w:t>,</w:t>
      </w:r>
      <w:r w:rsidRPr="00D14C07">
        <w:rPr>
          <w:bCs/>
          <w:lang w:val="bs-Latn-BA"/>
        </w:rPr>
        <w:t xml:space="preserve"> mr Ivana Raščanin prisustvovala je svečanom otvaranju Centra za edukaciju i stručno obrazovanje. Otvaranje je podržano od Turske međunarodne agencije „TIKA“, a u organizaciji Crnogorskog ženskog lobija. </w:t>
      </w:r>
    </w:p>
    <w:p w:rsidR="00D14C07" w:rsidRPr="00D14C07" w:rsidRDefault="00D14C07" w:rsidP="00D14C07">
      <w:pPr>
        <w:jc w:val="both"/>
        <w:rPr>
          <w:bCs/>
          <w:lang w:val="bs-Latn-BA"/>
        </w:rPr>
      </w:pPr>
    </w:p>
    <w:p w:rsidR="00D14C07" w:rsidRPr="00D14C07" w:rsidRDefault="00D14C07" w:rsidP="00D14C07">
      <w:pPr>
        <w:jc w:val="both"/>
        <w:rPr>
          <w:bCs/>
          <w:lang w:val="bs-Latn-BA"/>
        </w:rPr>
      </w:pPr>
      <w:r w:rsidRPr="00D14C07">
        <w:rPr>
          <w:b/>
          <w:bCs/>
          <w:lang w:val="bs-Latn-BA"/>
        </w:rPr>
        <w:t>10-13. maj 2017</w:t>
      </w:r>
      <w:r w:rsidR="006200D1">
        <w:rPr>
          <w:b/>
          <w:bCs/>
          <w:lang w:val="bs-Latn-BA"/>
        </w:rPr>
        <w:t>.</w:t>
      </w:r>
      <w:r w:rsidRPr="00D14C07">
        <w:rPr>
          <w:b/>
          <w:bCs/>
          <w:lang w:val="bs-Latn-BA"/>
        </w:rPr>
        <w:t xml:space="preserve"> godine</w:t>
      </w:r>
      <w:r w:rsidR="006200D1">
        <w:rPr>
          <w:bCs/>
          <w:lang w:val="bs-Latn-BA"/>
        </w:rPr>
        <w:t xml:space="preserve"> – Predstavnica Javne ustanove</w:t>
      </w:r>
      <w:r w:rsidR="0021707B">
        <w:rPr>
          <w:bCs/>
          <w:lang w:val="bs-Latn-BA"/>
        </w:rPr>
        <w:t>,</w:t>
      </w:r>
      <w:r w:rsidR="006200D1">
        <w:rPr>
          <w:bCs/>
          <w:lang w:val="bs-Latn-BA"/>
        </w:rPr>
        <w:t xml:space="preserve"> </w:t>
      </w:r>
      <w:r w:rsidR="00C550F5">
        <w:rPr>
          <w:bCs/>
          <w:lang w:val="bs-Latn-BA"/>
        </w:rPr>
        <w:t>psiholog</w:t>
      </w:r>
      <w:r w:rsidRPr="00D14C07">
        <w:rPr>
          <w:bCs/>
          <w:lang w:val="bs-Latn-BA"/>
        </w:rPr>
        <w:t xml:space="preserve"> Dijana Miloše</w:t>
      </w:r>
      <w:r w:rsidR="006200D1">
        <w:rPr>
          <w:bCs/>
          <w:lang w:val="bs-Latn-BA"/>
        </w:rPr>
        <w:t>vić učestvovala je na XXII Školi</w:t>
      </w:r>
      <w:r w:rsidRPr="00D14C07">
        <w:rPr>
          <w:bCs/>
          <w:lang w:val="bs-Latn-BA"/>
        </w:rPr>
        <w:t xml:space="preserve"> psihoterapije psihoza koja je održana u Inter-Univerzitetskom Centru u Dubrovniku. Škola je okupila veliki broj eminentnih stručnjaka iz Hrvatske, Slovenije, Grčke, Belgije, Holandije, Velike Britanije koji su svojim predavanjima predstavili modele tretmana za osobe sa psihotičnim poremećajima, kao i smjernice za grupni i individualni rad sa osobama sa psihotičnim poremećajima, ali i sa njihovim porodicama.</w:t>
      </w:r>
    </w:p>
    <w:p w:rsidR="00D14C07" w:rsidRPr="00D14C07" w:rsidRDefault="00D14C07" w:rsidP="00D14C07">
      <w:pPr>
        <w:jc w:val="both"/>
        <w:rPr>
          <w:bCs/>
          <w:lang w:val="bs-Latn-BA"/>
        </w:rPr>
      </w:pPr>
    </w:p>
    <w:p w:rsidR="00D14C07" w:rsidRPr="00D14C07" w:rsidRDefault="00D14C07" w:rsidP="00D14C07">
      <w:pPr>
        <w:jc w:val="both"/>
        <w:rPr>
          <w:bCs/>
          <w:lang w:val="bs-Latn-BA"/>
        </w:rPr>
      </w:pPr>
      <w:r w:rsidRPr="00D14C07">
        <w:rPr>
          <w:b/>
          <w:bCs/>
          <w:lang w:val="bs-Latn-BA"/>
        </w:rPr>
        <w:t>16. maj 2017</w:t>
      </w:r>
      <w:r w:rsidR="0022355F">
        <w:rPr>
          <w:b/>
          <w:bCs/>
          <w:lang w:val="bs-Latn-BA"/>
        </w:rPr>
        <w:t>.</w:t>
      </w:r>
      <w:r w:rsidRPr="00D14C07">
        <w:rPr>
          <w:b/>
          <w:bCs/>
          <w:lang w:val="bs-Latn-BA"/>
        </w:rPr>
        <w:t xml:space="preserve"> godine</w:t>
      </w:r>
      <w:r w:rsidR="003B32F0">
        <w:rPr>
          <w:bCs/>
          <w:lang w:val="bs-Latn-BA"/>
        </w:rPr>
        <w:t xml:space="preserve"> -</w:t>
      </w:r>
      <w:r w:rsidR="0021707B">
        <w:rPr>
          <w:bCs/>
          <w:lang w:val="bs-Latn-BA"/>
        </w:rPr>
        <w:t xml:space="preserve"> Predstavnica Javne ustanove,</w:t>
      </w:r>
      <w:r w:rsidRPr="00D14C07">
        <w:rPr>
          <w:bCs/>
          <w:lang w:val="bs-Latn-BA"/>
        </w:rPr>
        <w:t xml:space="preserve"> mr Ivana Raščanin</w:t>
      </w:r>
      <w:r w:rsidR="0021707B">
        <w:rPr>
          <w:bCs/>
          <w:lang w:val="bs-Latn-BA"/>
        </w:rPr>
        <w:t xml:space="preserve"> – rukovoditeljka Sektora za tretman zavisnica,</w:t>
      </w:r>
      <w:r w:rsidRPr="00D14C07">
        <w:rPr>
          <w:bCs/>
          <w:lang w:val="bs-Latn-BA"/>
        </w:rPr>
        <w:t xml:space="preserve"> prisustvovala je konferenciji „Jednak pristup pravdi u krivičnom pravosudnom sistemu Crne Gore“ održanoj u PR Centru na Koniku.</w:t>
      </w:r>
    </w:p>
    <w:p w:rsidR="00D14C07" w:rsidRPr="00D14C07" w:rsidRDefault="00D14C07" w:rsidP="00D14C07">
      <w:pPr>
        <w:jc w:val="both"/>
        <w:rPr>
          <w:bCs/>
          <w:lang w:val="bs-Latn-BA"/>
        </w:rPr>
      </w:pPr>
    </w:p>
    <w:p w:rsidR="00D14C07" w:rsidRPr="00D14C07" w:rsidRDefault="00D14C07" w:rsidP="00D14C07">
      <w:pPr>
        <w:jc w:val="both"/>
        <w:rPr>
          <w:bCs/>
          <w:lang w:val="bs-Latn-BA"/>
        </w:rPr>
      </w:pPr>
      <w:r w:rsidRPr="00D14C07">
        <w:rPr>
          <w:b/>
          <w:bCs/>
          <w:lang w:val="bs-Latn-BA"/>
        </w:rPr>
        <w:t>19. maj 2017</w:t>
      </w:r>
      <w:r w:rsidR="0022355F">
        <w:rPr>
          <w:b/>
          <w:bCs/>
          <w:lang w:val="bs-Latn-BA"/>
        </w:rPr>
        <w:t>.</w:t>
      </w:r>
      <w:r w:rsidRPr="00D14C07">
        <w:rPr>
          <w:b/>
          <w:bCs/>
          <w:lang w:val="bs-Latn-BA"/>
        </w:rPr>
        <w:t xml:space="preserve"> godine</w:t>
      </w:r>
      <w:r w:rsidRPr="00D14C07">
        <w:rPr>
          <w:bCs/>
          <w:lang w:val="bs-Latn-BA"/>
        </w:rPr>
        <w:t xml:space="preserve"> - Predstavnici terapijske zajednice “Kampus” iz Sarajeva posjetili su Javnu ustanovu za smještaj, rehabilitaciju i resocijalizaciju korisnika psihoaktivnih supstanci Podgorica. Cilj posjete je bila razmjena profesionalnih iskustava u radu sa zavisnicima, ali sa akcentom na iskustavo u radu sa zavisnicama, shodno tome da je u toku otvaranje ženskog Centra pri terapijskoj zajednici “Kampus”.</w:t>
      </w:r>
    </w:p>
    <w:p w:rsidR="00D14C07" w:rsidRPr="00D14C07" w:rsidRDefault="00D14C07" w:rsidP="00D14C07">
      <w:pPr>
        <w:jc w:val="both"/>
        <w:rPr>
          <w:bCs/>
          <w:lang w:val="bs-Latn-BA"/>
        </w:rPr>
      </w:pPr>
    </w:p>
    <w:p w:rsidR="00D14C07" w:rsidRDefault="00D14C07" w:rsidP="00D14C07">
      <w:pPr>
        <w:jc w:val="both"/>
        <w:rPr>
          <w:bCs/>
          <w:lang w:val="bs-Latn-BA"/>
        </w:rPr>
      </w:pPr>
      <w:r w:rsidRPr="00D14C07">
        <w:rPr>
          <w:b/>
          <w:bCs/>
          <w:lang w:val="bs-Latn-BA"/>
        </w:rPr>
        <w:t>24.</w:t>
      </w:r>
      <w:r w:rsidR="0022355F">
        <w:rPr>
          <w:b/>
          <w:bCs/>
          <w:lang w:val="bs-Latn-BA"/>
        </w:rPr>
        <w:t xml:space="preserve"> </w:t>
      </w:r>
      <w:r w:rsidRPr="00D14C07">
        <w:rPr>
          <w:b/>
          <w:bCs/>
          <w:lang w:val="bs-Latn-BA"/>
        </w:rPr>
        <w:t>maj 2017</w:t>
      </w:r>
      <w:r w:rsidR="0022355F">
        <w:rPr>
          <w:b/>
          <w:bCs/>
          <w:lang w:val="bs-Latn-BA"/>
        </w:rPr>
        <w:t>.</w:t>
      </w:r>
      <w:r w:rsidRPr="00D14C07">
        <w:rPr>
          <w:b/>
          <w:bCs/>
          <w:lang w:val="bs-Latn-BA"/>
        </w:rPr>
        <w:t xml:space="preserve"> godine</w:t>
      </w:r>
      <w:r w:rsidR="0021707B">
        <w:rPr>
          <w:bCs/>
          <w:lang w:val="bs-Latn-BA"/>
        </w:rPr>
        <w:t xml:space="preserve"> - Rukovoditeljka Sektora</w:t>
      </w:r>
      <w:r w:rsidRPr="00D14C07">
        <w:rPr>
          <w:bCs/>
          <w:lang w:val="bs-Latn-BA"/>
        </w:rPr>
        <w:t xml:space="preserve"> za tretman zavisnica</w:t>
      </w:r>
      <w:r w:rsidR="0021707B">
        <w:rPr>
          <w:bCs/>
          <w:lang w:val="bs-Latn-BA"/>
        </w:rPr>
        <w:t>,</w:t>
      </w:r>
      <w:r w:rsidRPr="00D14C07">
        <w:rPr>
          <w:bCs/>
          <w:lang w:val="bs-Latn-BA"/>
        </w:rPr>
        <w:t xml:space="preserve"> mr Ivana Raščanin prisustvovala je konferenciji „Negativna iskustva u djetinjstvu i njihov uticaj na zdravlje“ u organizaciji Asocijacije preventivne pedijatrije Crne Gore i Unicef-a.</w:t>
      </w:r>
    </w:p>
    <w:p w:rsidR="009316D6" w:rsidRDefault="009316D6" w:rsidP="00D14C07">
      <w:pPr>
        <w:jc w:val="both"/>
        <w:rPr>
          <w:bCs/>
          <w:lang w:val="bs-Latn-BA"/>
        </w:rPr>
      </w:pPr>
    </w:p>
    <w:p w:rsidR="00305566" w:rsidRPr="001B3F62" w:rsidRDefault="009316D6" w:rsidP="00D14C07">
      <w:pPr>
        <w:jc w:val="both"/>
        <w:rPr>
          <w:bCs/>
          <w:lang w:val="bs-Latn-BA"/>
        </w:rPr>
      </w:pPr>
      <w:r w:rsidRPr="001B3F62">
        <w:rPr>
          <w:b/>
          <w:bCs/>
          <w:lang w:val="bs-Latn-BA"/>
        </w:rPr>
        <w:t>25. - 28. maj 2017. godine</w:t>
      </w:r>
      <w:r w:rsidR="004E46F6" w:rsidRPr="001B3F62">
        <w:rPr>
          <w:bCs/>
          <w:lang w:val="bs-Latn-BA"/>
        </w:rPr>
        <w:t xml:space="preserve"> </w:t>
      </w:r>
      <w:r w:rsidR="00AF0FAC" w:rsidRPr="001B3F62">
        <w:rPr>
          <w:bCs/>
          <w:lang w:val="bs-Latn-BA"/>
        </w:rPr>
        <w:t xml:space="preserve">- </w:t>
      </w:r>
      <w:r w:rsidR="001330FC" w:rsidRPr="001B3F62">
        <w:rPr>
          <w:bCs/>
          <w:lang w:val="bs-Latn-BA"/>
        </w:rPr>
        <w:t xml:space="preserve">dr Ljubinko Kaluđerović, pomoćnik direktora u Sektoru za tretman zavisnika, </w:t>
      </w:r>
      <w:r w:rsidR="001B3F62">
        <w:rPr>
          <w:bCs/>
          <w:lang w:val="bs-Latn-BA"/>
        </w:rPr>
        <w:t xml:space="preserve">uzeo je aktivno učešće </w:t>
      </w:r>
      <w:r w:rsidR="001330FC" w:rsidRPr="001B3F62">
        <w:rPr>
          <w:bCs/>
          <w:lang w:val="bs-Latn-BA"/>
        </w:rPr>
        <w:t>na međunarodnoj konferenciji „Multidisciplinarni prilaz u terapiji psihičkih poremećaja“</w:t>
      </w:r>
      <w:r w:rsidR="001B3F62">
        <w:rPr>
          <w:bCs/>
          <w:lang w:val="bs-Latn-BA"/>
        </w:rPr>
        <w:t xml:space="preserve"> koja je održana u Rusiji na</w:t>
      </w:r>
      <w:r w:rsidR="001B3F62" w:rsidRPr="001B3F62">
        <w:rPr>
          <w:bCs/>
          <w:lang w:val="bs-Latn-BA"/>
        </w:rPr>
        <w:t xml:space="preserve"> Rezanskom državnom medicinskom univerzitetu I. P. Pavlova</w:t>
      </w:r>
      <w:r w:rsidR="001B3F62">
        <w:rPr>
          <w:bCs/>
          <w:lang w:val="bs-Latn-BA"/>
        </w:rPr>
        <w:t xml:space="preserve">, a na kojoj su obrađivane teme </w:t>
      </w:r>
      <w:r w:rsidR="001B3F62" w:rsidRPr="001B3F62">
        <w:rPr>
          <w:bCs/>
          <w:lang w:val="bs-Latn-BA"/>
        </w:rPr>
        <w:t>iz oblasti psihijatrije, psihoterapije i bolesti zavisnosti.</w:t>
      </w:r>
      <w:r w:rsidR="001B3F62">
        <w:rPr>
          <w:bCs/>
          <w:lang w:val="bs-Latn-BA"/>
        </w:rPr>
        <w:t xml:space="preserve"> Ovom prilikom dr. </w:t>
      </w:r>
      <w:r w:rsidR="00C24C06" w:rsidRPr="001B3F62">
        <w:rPr>
          <w:bCs/>
          <w:lang w:val="bs-Latn-BA"/>
        </w:rPr>
        <w:t>K</w:t>
      </w:r>
      <w:r w:rsidR="00305566" w:rsidRPr="001B3F62">
        <w:rPr>
          <w:bCs/>
          <w:lang w:val="bs-Latn-BA"/>
        </w:rPr>
        <w:t xml:space="preserve">aluđerović je </w:t>
      </w:r>
      <w:r w:rsidR="001B3F62">
        <w:rPr>
          <w:bCs/>
          <w:lang w:val="bs-Latn-BA"/>
        </w:rPr>
        <w:t>održao</w:t>
      </w:r>
      <w:r w:rsidR="00305566" w:rsidRPr="001B3F62">
        <w:rPr>
          <w:bCs/>
          <w:lang w:val="bs-Latn-BA"/>
        </w:rPr>
        <w:t xml:space="preserve"> prezentaciju: „Zavis</w:t>
      </w:r>
      <w:r w:rsidR="001B3F62">
        <w:rPr>
          <w:bCs/>
          <w:lang w:val="bs-Latn-BA"/>
        </w:rPr>
        <w:t>nost u svi</w:t>
      </w:r>
      <w:r w:rsidR="00624F76">
        <w:rPr>
          <w:bCs/>
          <w:lang w:val="bs-Latn-BA"/>
        </w:rPr>
        <w:t xml:space="preserve">jetlu teorije igara“, </w:t>
      </w:r>
      <w:r w:rsidR="001B3F62">
        <w:rPr>
          <w:bCs/>
          <w:lang w:val="bs-Latn-BA"/>
        </w:rPr>
        <w:t>rad koji je prethodno obavljivan</w:t>
      </w:r>
      <w:r w:rsidR="00305566" w:rsidRPr="001B3F62">
        <w:rPr>
          <w:bCs/>
          <w:lang w:val="bs-Latn-BA"/>
        </w:rPr>
        <w:t xml:space="preserve"> u stručnim časopisima u Crnoj Gori i okruženju, </w:t>
      </w:r>
      <w:r w:rsidR="001B3F62">
        <w:rPr>
          <w:bCs/>
          <w:lang w:val="bs-Latn-BA"/>
        </w:rPr>
        <w:t>a</w:t>
      </w:r>
      <w:r w:rsidR="00886739">
        <w:rPr>
          <w:bCs/>
          <w:lang w:val="bs-Latn-BA"/>
        </w:rPr>
        <w:t xml:space="preserve"> </w:t>
      </w:r>
      <w:r w:rsidR="00624F76">
        <w:rPr>
          <w:bCs/>
          <w:lang w:val="bs-Latn-BA"/>
        </w:rPr>
        <w:t xml:space="preserve"> koji</w:t>
      </w:r>
      <w:r w:rsidR="001B3F62">
        <w:rPr>
          <w:bCs/>
          <w:lang w:val="bs-Latn-BA"/>
        </w:rPr>
        <w:t xml:space="preserve"> </w:t>
      </w:r>
      <w:r w:rsidR="00305566" w:rsidRPr="001B3F62">
        <w:rPr>
          <w:bCs/>
          <w:lang w:val="bs-Latn-BA"/>
        </w:rPr>
        <w:t>je</w:t>
      </w:r>
      <w:r w:rsidR="00886739">
        <w:rPr>
          <w:bCs/>
          <w:lang w:val="bs-Latn-BA"/>
        </w:rPr>
        <w:t>,</w:t>
      </w:r>
      <w:r w:rsidR="00305566" w:rsidRPr="001B3F62">
        <w:rPr>
          <w:bCs/>
          <w:lang w:val="bs-Latn-BA"/>
        </w:rPr>
        <w:t xml:space="preserve"> uključen u zbornik naučnih radova i članaka</w:t>
      </w:r>
      <w:r w:rsidR="001B3F62">
        <w:rPr>
          <w:bCs/>
          <w:lang w:val="bs-Latn-BA"/>
        </w:rPr>
        <w:t xml:space="preserve"> sa ove konferencije</w:t>
      </w:r>
      <w:r w:rsidR="00305566" w:rsidRPr="001B3F62">
        <w:rPr>
          <w:bCs/>
          <w:lang w:val="bs-Latn-BA"/>
        </w:rPr>
        <w:t>.</w:t>
      </w:r>
    </w:p>
    <w:p w:rsidR="00D14C07" w:rsidRPr="00D14C07" w:rsidRDefault="00D14C07" w:rsidP="00D14C07">
      <w:pPr>
        <w:jc w:val="both"/>
        <w:rPr>
          <w:bCs/>
          <w:lang w:val="bs-Latn-BA"/>
        </w:rPr>
      </w:pPr>
    </w:p>
    <w:p w:rsidR="00D14C07" w:rsidRPr="00D14C07" w:rsidRDefault="00D14C07" w:rsidP="00D14C07">
      <w:pPr>
        <w:jc w:val="both"/>
        <w:rPr>
          <w:bCs/>
          <w:lang w:val="bs-Latn-BA"/>
        </w:rPr>
      </w:pPr>
      <w:r w:rsidRPr="00D14C07">
        <w:rPr>
          <w:b/>
          <w:bCs/>
          <w:lang w:val="bs-Latn-BA"/>
        </w:rPr>
        <w:t>26.</w:t>
      </w:r>
      <w:r w:rsidR="0022355F">
        <w:rPr>
          <w:b/>
          <w:bCs/>
          <w:lang w:val="bs-Latn-BA"/>
        </w:rPr>
        <w:t xml:space="preserve"> </w:t>
      </w:r>
      <w:r w:rsidRPr="00D14C07">
        <w:rPr>
          <w:b/>
          <w:bCs/>
          <w:lang w:val="bs-Latn-BA"/>
        </w:rPr>
        <w:t>maj 2017</w:t>
      </w:r>
      <w:r w:rsidR="0022355F">
        <w:rPr>
          <w:b/>
          <w:bCs/>
          <w:lang w:val="bs-Latn-BA"/>
        </w:rPr>
        <w:t>.</w:t>
      </w:r>
      <w:r w:rsidRPr="00D14C07">
        <w:rPr>
          <w:b/>
          <w:bCs/>
          <w:lang w:val="bs-Latn-BA"/>
        </w:rPr>
        <w:t xml:space="preserve"> godine</w:t>
      </w:r>
      <w:r w:rsidR="003B32F0">
        <w:rPr>
          <w:bCs/>
          <w:lang w:val="bs-Latn-BA"/>
        </w:rPr>
        <w:t xml:space="preserve"> -</w:t>
      </w:r>
      <w:r w:rsidRPr="00D14C07">
        <w:rPr>
          <w:bCs/>
          <w:lang w:val="bs-Latn-BA"/>
        </w:rPr>
        <w:t xml:space="preserve"> Predstavnica JZU za tretman z</w:t>
      </w:r>
      <w:r w:rsidR="00C550F5">
        <w:rPr>
          <w:bCs/>
          <w:lang w:val="bs-Latn-BA"/>
        </w:rPr>
        <w:t>avisnika u Zenici i TA terapeut</w:t>
      </w:r>
      <w:r w:rsidR="0010646F">
        <w:rPr>
          <w:bCs/>
          <w:lang w:val="bs-Latn-BA"/>
        </w:rPr>
        <w:t>,</w:t>
      </w:r>
      <w:r w:rsidRPr="00D14C07">
        <w:rPr>
          <w:bCs/>
          <w:lang w:val="bs-Latn-BA"/>
        </w:rPr>
        <w:t xml:space="preserve"> Adila Softić posjetila</w:t>
      </w:r>
      <w:r w:rsidR="0021707B">
        <w:rPr>
          <w:bCs/>
          <w:lang w:val="bs-Latn-BA"/>
        </w:rPr>
        <w:t xml:space="preserve"> je Javnu ustanovu. </w:t>
      </w:r>
      <w:r w:rsidRPr="00D14C07">
        <w:rPr>
          <w:bCs/>
          <w:lang w:val="bs-Latn-BA"/>
        </w:rPr>
        <w:t xml:space="preserve">Cilj posjete je bila razmjena iskustava sa stručnim licima. </w:t>
      </w:r>
    </w:p>
    <w:p w:rsidR="00D14C07" w:rsidRPr="00D14C07" w:rsidRDefault="00D14C07" w:rsidP="00D14C07">
      <w:pPr>
        <w:jc w:val="both"/>
        <w:rPr>
          <w:bCs/>
          <w:lang w:val="bs-Latn-BA"/>
        </w:rPr>
      </w:pPr>
    </w:p>
    <w:p w:rsidR="00D14C07" w:rsidRDefault="00D14C07" w:rsidP="00D14C07">
      <w:pPr>
        <w:jc w:val="both"/>
        <w:rPr>
          <w:bCs/>
          <w:lang w:val="bs-Latn-BA"/>
        </w:rPr>
      </w:pPr>
      <w:r w:rsidRPr="00D14C07">
        <w:rPr>
          <w:b/>
          <w:bCs/>
          <w:lang w:val="bs-Latn-BA"/>
        </w:rPr>
        <w:t>30.</w:t>
      </w:r>
      <w:r w:rsidR="0096612A">
        <w:rPr>
          <w:b/>
          <w:bCs/>
          <w:lang w:val="bs-Latn-BA"/>
        </w:rPr>
        <w:t xml:space="preserve"> </w:t>
      </w:r>
      <w:r w:rsidRPr="00D14C07">
        <w:rPr>
          <w:b/>
          <w:bCs/>
          <w:lang w:val="bs-Latn-BA"/>
        </w:rPr>
        <w:t>maj 2017</w:t>
      </w:r>
      <w:r w:rsidR="0096612A">
        <w:rPr>
          <w:b/>
          <w:bCs/>
          <w:lang w:val="bs-Latn-BA"/>
        </w:rPr>
        <w:t>.</w:t>
      </w:r>
      <w:r w:rsidRPr="00D14C07">
        <w:rPr>
          <w:b/>
          <w:bCs/>
          <w:lang w:val="bs-Latn-BA"/>
        </w:rPr>
        <w:t xml:space="preserve"> godine</w:t>
      </w:r>
      <w:r w:rsidR="0021707B">
        <w:rPr>
          <w:bCs/>
          <w:lang w:val="bs-Latn-BA"/>
        </w:rPr>
        <w:t xml:space="preserve"> - Rukovoditeljka Sektora</w:t>
      </w:r>
      <w:r w:rsidRPr="00D14C07">
        <w:rPr>
          <w:bCs/>
          <w:lang w:val="bs-Latn-BA"/>
        </w:rPr>
        <w:t xml:space="preserve"> za tretman zavisnica</w:t>
      </w:r>
      <w:r w:rsidR="0096612A">
        <w:rPr>
          <w:bCs/>
          <w:lang w:val="bs-Latn-BA"/>
        </w:rPr>
        <w:t>,</w:t>
      </w:r>
      <w:r w:rsidRPr="00D14C07">
        <w:rPr>
          <w:bCs/>
          <w:lang w:val="bs-Latn-BA"/>
        </w:rPr>
        <w:t xml:space="preserve"> mr Ivana Raščanin prisustvovala je manifestaciji povodom  Dana škole u OŠ „Vladimir Nazor“.</w:t>
      </w:r>
    </w:p>
    <w:p w:rsidR="00D14C07" w:rsidRPr="0010646F" w:rsidRDefault="00D14C07" w:rsidP="00D14C07">
      <w:pPr>
        <w:jc w:val="both"/>
        <w:rPr>
          <w:bCs/>
          <w:iCs/>
          <w:lang w:val="bs-Latn-BA"/>
        </w:rPr>
      </w:pPr>
    </w:p>
    <w:p w:rsidR="00D14C07" w:rsidRPr="0010646F" w:rsidRDefault="00D14C07" w:rsidP="00D14C07">
      <w:pPr>
        <w:jc w:val="both"/>
        <w:rPr>
          <w:bCs/>
          <w:iCs/>
          <w:lang w:val="bs-Latn-BA"/>
        </w:rPr>
      </w:pPr>
      <w:r w:rsidRPr="0010646F">
        <w:rPr>
          <w:b/>
          <w:bCs/>
          <w:iCs/>
          <w:lang w:val="bs-Latn-BA"/>
        </w:rPr>
        <w:t>28.</w:t>
      </w:r>
      <w:r w:rsidR="0096612A" w:rsidRPr="0010646F">
        <w:rPr>
          <w:b/>
          <w:bCs/>
          <w:iCs/>
          <w:lang w:val="bs-Latn-BA"/>
        </w:rPr>
        <w:t xml:space="preserve"> </w:t>
      </w:r>
      <w:r>
        <w:rPr>
          <w:b/>
          <w:bCs/>
          <w:iCs/>
        </w:rPr>
        <w:t>maj</w:t>
      </w:r>
      <w:r w:rsidRPr="0010646F">
        <w:rPr>
          <w:b/>
          <w:bCs/>
          <w:iCs/>
          <w:lang w:val="bs-Latn-BA"/>
        </w:rPr>
        <w:t xml:space="preserve"> 2017</w:t>
      </w:r>
      <w:r w:rsidR="0096612A" w:rsidRPr="0010646F">
        <w:rPr>
          <w:b/>
          <w:bCs/>
          <w:iCs/>
          <w:lang w:val="bs-Latn-BA"/>
        </w:rPr>
        <w:t>.</w:t>
      </w:r>
      <w:r w:rsidRPr="0010646F">
        <w:rPr>
          <w:b/>
          <w:bCs/>
          <w:iCs/>
          <w:lang w:val="bs-Latn-BA"/>
        </w:rPr>
        <w:t xml:space="preserve"> </w:t>
      </w:r>
      <w:r w:rsidRPr="00D14C07">
        <w:rPr>
          <w:b/>
          <w:bCs/>
          <w:iCs/>
        </w:rPr>
        <w:t>godine</w:t>
      </w:r>
      <w:r w:rsidRPr="0010646F">
        <w:rPr>
          <w:b/>
          <w:bCs/>
          <w:iCs/>
          <w:lang w:val="bs-Latn-BA"/>
        </w:rPr>
        <w:t xml:space="preserve"> </w:t>
      </w:r>
      <w:r w:rsidR="003B32F0" w:rsidRPr="0010646F">
        <w:rPr>
          <w:bCs/>
          <w:iCs/>
          <w:lang w:val="bs-Latn-BA"/>
        </w:rPr>
        <w:t>-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Javnu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ustnovu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su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posjetili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srednjo</w:t>
      </w:r>
      <w:r w:rsidR="0021707B" w:rsidRPr="0010646F">
        <w:rPr>
          <w:bCs/>
          <w:iCs/>
          <w:lang w:val="bs-Latn-BA"/>
        </w:rPr>
        <w:t>š</w:t>
      </w:r>
      <w:r w:rsidR="0021707B">
        <w:rPr>
          <w:bCs/>
          <w:iCs/>
        </w:rPr>
        <w:t>kolci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sa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podru</w:t>
      </w:r>
      <w:r w:rsidR="0021707B" w:rsidRPr="0010646F">
        <w:rPr>
          <w:bCs/>
          <w:iCs/>
          <w:lang w:val="bs-Latn-BA"/>
        </w:rPr>
        <w:t>č</w:t>
      </w:r>
      <w:r w:rsidR="0021707B">
        <w:rPr>
          <w:bCs/>
          <w:iCs/>
        </w:rPr>
        <w:t>ja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Op</w:t>
      </w:r>
      <w:r w:rsidR="0021707B" w:rsidRPr="0010646F">
        <w:rPr>
          <w:bCs/>
          <w:iCs/>
          <w:lang w:val="bs-Latn-BA"/>
        </w:rPr>
        <w:t>š</w:t>
      </w:r>
      <w:r w:rsidR="0021707B">
        <w:rPr>
          <w:bCs/>
          <w:iCs/>
        </w:rPr>
        <w:t>tine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Tivat</w:t>
      </w:r>
      <w:r w:rsidRPr="0010646F">
        <w:rPr>
          <w:bCs/>
          <w:iCs/>
          <w:lang w:val="bs-Latn-BA"/>
        </w:rPr>
        <w:t xml:space="preserve">. </w:t>
      </w:r>
      <w:r w:rsidRPr="00D14C07">
        <w:rPr>
          <w:bCs/>
          <w:iCs/>
        </w:rPr>
        <w:t>Ovom</w:t>
      </w:r>
      <w:r w:rsidRPr="0010646F">
        <w:rPr>
          <w:bCs/>
          <w:iCs/>
          <w:lang w:val="bs-Latn-BA"/>
        </w:rPr>
        <w:t xml:space="preserve"> </w:t>
      </w:r>
      <w:r w:rsidRPr="00D14C07">
        <w:rPr>
          <w:bCs/>
          <w:iCs/>
        </w:rPr>
        <w:t>prilikom</w:t>
      </w:r>
      <w:r w:rsidRPr="0010646F">
        <w:rPr>
          <w:bCs/>
          <w:iCs/>
          <w:lang w:val="bs-Latn-BA"/>
        </w:rPr>
        <w:t xml:space="preserve"> </w:t>
      </w:r>
      <w:r w:rsidRPr="00D14C07">
        <w:rPr>
          <w:bCs/>
          <w:iCs/>
        </w:rPr>
        <w:t>upoznali</w:t>
      </w:r>
      <w:r w:rsidRPr="0010646F">
        <w:rPr>
          <w:bCs/>
          <w:iCs/>
          <w:lang w:val="bs-Latn-BA"/>
        </w:rPr>
        <w:t xml:space="preserve"> </w:t>
      </w:r>
      <w:r w:rsidRPr="00D14C07">
        <w:rPr>
          <w:bCs/>
          <w:iCs/>
        </w:rPr>
        <w:t>su</w:t>
      </w:r>
      <w:r w:rsidRPr="0010646F">
        <w:rPr>
          <w:bCs/>
          <w:iCs/>
          <w:lang w:val="bs-Latn-BA"/>
        </w:rPr>
        <w:t xml:space="preserve"> </w:t>
      </w:r>
      <w:r w:rsidRPr="00D14C07">
        <w:rPr>
          <w:bCs/>
          <w:iCs/>
        </w:rPr>
        <w:t>se</w:t>
      </w:r>
      <w:r w:rsidRPr="0010646F">
        <w:rPr>
          <w:bCs/>
          <w:iCs/>
          <w:lang w:val="bs-Latn-BA"/>
        </w:rPr>
        <w:t xml:space="preserve"> </w:t>
      </w:r>
      <w:r w:rsidRPr="00D14C07">
        <w:rPr>
          <w:bCs/>
          <w:iCs/>
        </w:rPr>
        <w:t>sa</w:t>
      </w:r>
      <w:r w:rsidRPr="0010646F">
        <w:rPr>
          <w:bCs/>
          <w:iCs/>
          <w:lang w:val="bs-Latn-BA"/>
        </w:rPr>
        <w:t xml:space="preserve"> </w:t>
      </w:r>
      <w:r w:rsidRPr="00D14C07">
        <w:rPr>
          <w:bCs/>
          <w:iCs/>
        </w:rPr>
        <w:t>sadr</w:t>
      </w:r>
      <w:r w:rsidRPr="0010646F">
        <w:rPr>
          <w:bCs/>
          <w:iCs/>
          <w:lang w:val="bs-Latn-BA"/>
        </w:rPr>
        <w:t>ž</w:t>
      </w:r>
      <w:r w:rsidRPr="00D14C07">
        <w:rPr>
          <w:bCs/>
          <w:iCs/>
        </w:rPr>
        <w:t>ajima</w:t>
      </w:r>
      <w:r w:rsidRPr="0010646F">
        <w:rPr>
          <w:bCs/>
          <w:iCs/>
          <w:lang w:val="bs-Latn-BA"/>
        </w:rPr>
        <w:t xml:space="preserve"> </w:t>
      </w:r>
      <w:r w:rsidRPr="00D14C07">
        <w:rPr>
          <w:bCs/>
          <w:iCs/>
        </w:rPr>
        <w:t>tretmana</w:t>
      </w:r>
      <w:r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koji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su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u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Javnoj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ustanovi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dostupni</w:t>
      </w:r>
      <w:r w:rsidR="0021707B" w:rsidRPr="0010646F">
        <w:rPr>
          <w:bCs/>
          <w:iCs/>
          <w:lang w:val="bs-Latn-BA"/>
        </w:rPr>
        <w:t xml:space="preserve"> </w:t>
      </w:r>
      <w:r w:rsidR="0021707B">
        <w:rPr>
          <w:bCs/>
          <w:iCs/>
        </w:rPr>
        <w:t>zavisnicima</w:t>
      </w:r>
      <w:r w:rsidR="0021707B" w:rsidRPr="0010646F">
        <w:rPr>
          <w:bCs/>
          <w:iCs/>
          <w:lang w:val="bs-Latn-BA"/>
        </w:rPr>
        <w:t>/</w:t>
      </w:r>
      <w:r w:rsidR="0021707B">
        <w:rPr>
          <w:bCs/>
          <w:iCs/>
        </w:rPr>
        <w:t>cama</w:t>
      </w:r>
      <w:r w:rsidR="0021707B" w:rsidRPr="0010646F">
        <w:rPr>
          <w:bCs/>
          <w:iCs/>
          <w:lang w:val="bs-Latn-BA"/>
        </w:rPr>
        <w:t>.</w:t>
      </w:r>
    </w:p>
    <w:p w:rsidR="00D14C07" w:rsidRDefault="00D14C07" w:rsidP="00D14C07">
      <w:pPr>
        <w:jc w:val="both"/>
        <w:rPr>
          <w:bCs/>
          <w:lang w:val="bs-Latn-BA"/>
        </w:rPr>
      </w:pPr>
    </w:p>
    <w:p w:rsidR="009A1B1D" w:rsidRDefault="009A1B1D" w:rsidP="00D14C07">
      <w:pPr>
        <w:jc w:val="both"/>
        <w:rPr>
          <w:bCs/>
          <w:lang w:val="bs-Latn-BA"/>
        </w:rPr>
      </w:pPr>
      <w:r w:rsidRPr="009A1B1D">
        <w:rPr>
          <w:b/>
          <w:bCs/>
          <w:lang w:val="bs-Latn-BA"/>
        </w:rPr>
        <w:t>2. jun 2017</w:t>
      </w:r>
      <w:r w:rsidR="0096612A">
        <w:rPr>
          <w:b/>
          <w:bCs/>
          <w:lang w:val="bs-Latn-BA"/>
        </w:rPr>
        <w:t>.</w:t>
      </w:r>
      <w:r w:rsidRPr="009A1B1D">
        <w:rPr>
          <w:b/>
          <w:bCs/>
          <w:lang w:val="bs-Latn-BA"/>
        </w:rPr>
        <w:t xml:space="preserve"> godine</w:t>
      </w:r>
      <w:r w:rsidR="003B32F0">
        <w:rPr>
          <w:bCs/>
          <w:lang w:val="bs-Latn-BA"/>
        </w:rPr>
        <w:t xml:space="preserve"> -</w:t>
      </w:r>
      <w:r>
        <w:rPr>
          <w:bCs/>
          <w:lang w:val="bs-Latn-BA"/>
        </w:rPr>
        <w:t xml:space="preserve"> Predstavnica Javne ustanove, psiholog Dijana Milošević, učestvovala je na panel diskusiji „Prevencija bolesti zavisnosti i poremećaji u ponašanju mladih ljudi“ na Cetinju. Panel diskusija organizovana je pod potkroviteljstvom Sekretarijata za kulturu, sport i mlade Prijestonice Cetinje u saradnji sa Odeljenjem bezbjednosti Cetinje. </w:t>
      </w:r>
    </w:p>
    <w:p w:rsidR="001C054E" w:rsidRPr="00D14C07" w:rsidRDefault="001C054E" w:rsidP="00D14C07">
      <w:pPr>
        <w:jc w:val="both"/>
        <w:rPr>
          <w:bCs/>
          <w:lang w:val="bs-Latn-BA"/>
        </w:rPr>
      </w:pPr>
    </w:p>
    <w:p w:rsidR="005D3828" w:rsidRPr="0010646F" w:rsidRDefault="005D3828" w:rsidP="009A1B1D">
      <w:pPr>
        <w:jc w:val="both"/>
        <w:rPr>
          <w:b/>
          <w:lang w:val="bs-Latn-BA"/>
        </w:rPr>
      </w:pPr>
    </w:p>
    <w:p w:rsidR="005D3828" w:rsidRPr="0010646F" w:rsidRDefault="005D3828" w:rsidP="009A1B1D">
      <w:pPr>
        <w:jc w:val="both"/>
        <w:rPr>
          <w:b/>
          <w:lang w:val="bs-Latn-BA"/>
        </w:rPr>
      </w:pPr>
    </w:p>
    <w:p w:rsidR="009A1B1D" w:rsidRPr="0010646F" w:rsidRDefault="009A1B1D" w:rsidP="009A1B1D">
      <w:pPr>
        <w:jc w:val="both"/>
        <w:rPr>
          <w:lang w:val="bs-Latn-BA"/>
        </w:rPr>
      </w:pPr>
      <w:r w:rsidRPr="0010646F">
        <w:rPr>
          <w:b/>
          <w:lang w:val="bs-Latn-BA"/>
        </w:rPr>
        <w:t>7.</w:t>
      </w:r>
      <w:r w:rsidR="00DD72BC" w:rsidRPr="0010646F">
        <w:rPr>
          <w:b/>
          <w:lang w:val="bs-Latn-BA"/>
        </w:rPr>
        <w:t xml:space="preserve"> </w:t>
      </w:r>
      <w:r>
        <w:rPr>
          <w:b/>
        </w:rPr>
        <w:t>jun</w:t>
      </w:r>
      <w:r w:rsidRPr="0010646F">
        <w:rPr>
          <w:b/>
          <w:lang w:val="bs-Latn-BA"/>
        </w:rPr>
        <w:t xml:space="preserve"> 2017. </w:t>
      </w:r>
      <w:r w:rsidRPr="009A1B1D">
        <w:rPr>
          <w:b/>
        </w:rPr>
        <w:t>godine</w:t>
      </w:r>
      <w:r w:rsidRPr="0010646F">
        <w:rPr>
          <w:lang w:val="bs-Latn-BA"/>
        </w:rPr>
        <w:t xml:space="preserve">, </w:t>
      </w:r>
      <w:r w:rsidR="003B32F0" w:rsidRPr="0010646F">
        <w:rPr>
          <w:lang w:val="bs-Latn-BA"/>
        </w:rPr>
        <w:t xml:space="preserve">- </w:t>
      </w:r>
      <w:r w:rsidR="001C054E">
        <w:t>Predstavnice</w:t>
      </w:r>
      <w:r w:rsidR="001C054E" w:rsidRPr="0010646F">
        <w:rPr>
          <w:lang w:val="bs-Latn-BA"/>
        </w:rPr>
        <w:t xml:space="preserve"> </w:t>
      </w:r>
      <w:r w:rsidR="001C054E">
        <w:t>Javne</w:t>
      </w:r>
      <w:r w:rsidR="001C054E" w:rsidRPr="0010646F">
        <w:rPr>
          <w:lang w:val="bs-Latn-BA"/>
        </w:rPr>
        <w:t xml:space="preserve"> </w:t>
      </w:r>
      <w:r w:rsidR="001C054E">
        <w:t>ustanove</w:t>
      </w:r>
      <w:r w:rsidR="001C054E" w:rsidRPr="0010646F">
        <w:rPr>
          <w:lang w:val="bs-Latn-BA"/>
        </w:rPr>
        <w:t xml:space="preserve">, </w:t>
      </w:r>
      <w:r w:rsidR="001C054E">
        <w:t>v</w:t>
      </w:r>
      <w:r w:rsidR="001C054E" w:rsidRPr="0010646F">
        <w:rPr>
          <w:lang w:val="bs-Latn-BA"/>
        </w:rPr>
        <w:t>.</w:t>
      </w:r>
      <w:r w:rsidR="001C054E">
        <w:t>d</w:t>
      </w:r>
      <w:r w:rsidR="001C054E" w:rsidRPr="0010646F">
        <w:rPr>
          <w:lang w:val="bs-Latn-BA"/>
        </w:rPr>
        <w:t xml:space="preserve">. </w:t>
      </w:r>
      <w:r w:rsidR="001C054E">
        <w:t>pomo</w:t>
      </w:r>
      <w:r w:rsidR="001C054E" w:rsidRPr="0010646F">
        <w:rPr>
          <w:lang w:val="bs-Latn-BA"/>
        </w:rPr>
        <w:t>ć</w:t>
      </w:r>
      <w:r w:rsidR="001C054E">
        <w:t>nica</w:t>
      </w:r>
      <w:r w:rsidR="001C054E" w:rsidRPr="0010646F">
        <w:rPr>
          <w:lang w:val="bs-Latn-BA"/>
        </w:rPr>
        <w:t xml:space="preserve"> </w:t>
      </w:r>
      <w:r w:rsidR="001C054E">
        <w:t>direktora</w:t>
      </w:r>
      <w:r w:rsidR="001C054E" w:rsidRPr="0010646F">
        <w:rPr>
          <w:lang w:val="bs-Latn-BA"/>
        </w:rPr>
        <w:t xml:space="preserve"> </w:t>
      </w:r>
      <w:r w:rsidR="001C054E">
        <w:t>za</w:t>
      </w:r>
      <w:r w:rsidR="001C054E" w:rsidRPr="0010646F">
        <w:rPr>
          <w:lang w:val="bs-Latn-BA"/>
        </w:rPr>
        <w:t xml:space="preserve"> </w:t>
      </w:r>
      <w:r w:rsidR="001C054E">
        <w:t>Sektor</w:t>
      </w:r>
      <w:r w:rsidR="001C054E" w:rsidRPr="0010646F">
        <w:rPr>
          <w:lang w:val="bs-Latn-BA"/>
        </w:rPr>
        <w:t xml:space="preserve"> </w:t>
      </w:r>
      <w:r w:rsidR="001C054E">
        <w:t>za</w:t>
      </w:r>
      <w:r w:rsidR="001C054E" w:rsidRPr="0010646F">
        <w:rPr>
          <w:lang w:val="bs-Latn-BA"/>
        </w:rPr>
        <w:t xml:space="preserve"> </w:t>
      </w:r>
      <w:r w:rsidR="001C054E">
        <w:t>tretman</w:t>
      </w:r>
      <w:r w:rsidR="001C054E" w:rsidRPr="0010646F">
        <w:rPr>
          <w:lang w:val="bs-Latn-BA"/>
        </w:rPr>
        <w:t xml:space="preserve"> </w:t>
      </w:r>
      <w:r w:rsidR="001C054E">
        <w:t>zavisnica</w:t>
      </w:r>
      <w:r w:rsidR="00C550F5" w:rsidRPr="0010646F">
        <w:rPr>
          <w:lang w:val="bs-Latn-BA"/>
        </w:rPr>
        <w:t xml:space="preserve"> </w:t>
      </w:r>
      <w:r w:rsidR="001C054E">
        <w:t>mr</w:t>
      </w:r>
      <w:r w:rsidR="001C054E" w:rsidRPr="0010646F">
        <w:rPr>
          <w:lang w:val="bs-Latn-BA"/>
        </w:rPr>
        <w:t xml:space="preserve"> </w:t>
      </w:r>
      <w:r w:rsidR="001C054E">
        <w:t>Ivana</w:t>
      </w:r>
      <w:r w:rsidR="001C054E" w:rsidRPr="0010646F">
        <w:rPr>
          <w:lang w:val="bs-Latn-BA"/>
        </w:rPr>
        <w:t xml:space="preserve"> </w:t>
      </w:r>
      <w:r w:rsidR="001C054E">
        <w:t>Ra</w:t>
      </w:r>
      <w:r w:rsidR="001C054E" w:rsidRPr="0010646F">
        <w:rPr>
          <w:lang w:val="bs-Latn-BA"/>
        </w:rPr>
        <w:t>šč</w:t>
      </w:r>
      <w:r w:rsidR="001C054E">
        <w:t>anin</w:t>
      </w:r>
      <w:r w:rsidR="001C054E" w:rsidRPr="0010646F">
        <w:rPr>
          <w:lang w:val="bs-Latn-BA"/>
        </w:rPr>
        <w:t xml:space="preserve"> </w:t>
      </w:r>
      <w:r w:rsidR="001C054E">
        <w:t>i</w:t>
      </w:r>
      <w:r w:rsidR="001C054E" w:rsidRPr="0010646F">
        <w:rPr>
          <w:lang w:val="bs-Latn-BA"/>
        </w:rPr>
        <w:t xml:space="preserve"> </w:t>
      </w:r>
      <w:r w:rsidRPr="009A1B1D">
        <w:t>specijalni</w:t>
      </w:r>
      <w:r w:rsidRPr="0010646F">
        <w:rPr>
          <w:lang w:val="bs-Latn-BA"/>
        </w:rPr>
        <w:t xml:space="preserve"> </w:t>
      </w:r>
      <w:r w:rsidRPr="009A1B1D">
        <w:t>pedagog</w:t>
      </w:r>
      <w:r w:rsidRPr="0010646F">
        <w:rPr>
          <w:lang w:val="bs-Latn-BA"/>
        </w:rPr>
        <w:t xml:space="preserve">  </w:t>
      </w:r>
      <w:r w:rsidRPr="009A1B1D">
        <w:t>Adrijana</w:t>
      </w:r>
      <w:r w:rsidRPr="0010646F">
        <w:rPr>
          <w:lang w:val="bs-Latn-BA"/>
        </w:rPr>
        <w:t xml:space="preserve"> </w:t>
      </w:r>
      <w:r w:rsidRPr="009A1B1D">
        <w:t>Barovi</w:t>
      </w:r>
      <w:r w:rsidRPr="0010646F">
        <w:rPr>
          <w:lang w:val="bs-Latn-BA"/>
        </w:rPr>
        <w:t xml:space="preserve">ć </w:t>
      </w:r>
      <w:r w:rsidR="001C054E">
        <w:t>u</w:t>
      </w:r>
      <w:r w:rsidR="001C054E" w:rsidRPr="0010646F">
        <w:rPr>
          <w:lang w:val="bs-Latn-BA"/>
        </w:rPr>
        <w:t>č</w:t>
      </w:r>
      <w:r w:rsidR="001C054E">
        <w:t>esvovale</w:t>
      </w:r>
      <w:r w:rsidR="001C054E" w:rsidRPr="0010646F">
        <w:rPr>
          <w:lang w:val="bs-Latn-BA"/>
        </w:rPr>
        <w:t xml:space="preserve"> </w:t>
      </w:r>
      <w:r w:rsidR="001C054E">
        <w:t>su</w:t>
      </w:r>
      <w:r w:rsidRPr="0010646F">
        <w:rPr>
          <w:lang w:val="bs-Latn-BA"/>
        </w:rPr>
        <w:t xml:space="preserve"> </w:t>
      </w:r>
      <w:r w:rsidRPr="009A1B1D">
        <w:t>na</w:t>
      </w:r>
      <w:r w:rsidRPr="0010646F">
        <w:rPr>
          <w:lang w:val="bs-Latn-BA"/>
        </w:rPr>
        <w:t xml:space="preserve"> </w:t>
      </w:r>
      <w:r w:rsidRPr="009A1B1D">
        <w:t>konferenciji</w:t>
      </w:r>
      <w:r w:rsidRPr="0010646F">
        <w:rPr>
          <w:lang w:val="bs-Latn-BA"/>
        </w:rPr>
        <w:t xml:space="preserve"> </w:t>
      </w:r>
      <w:r w:rsidRPr="009A1B1D">
        <w:t>na</w:t>
      </w:r>
      <w:r w:rsidRPr="0010646F">
        <w:rPr>
          <w:lang w:val="bs-Latn-BA"/>
        </w:rPr>
        <w:t xml:space="preserve"> </w:t>
      </w:r>
      <w:r w:rsidRPr="009A1B1D">
        <w:t>temu</w:t>
      </w:r>
      <w:r w:rsidRPr="0010646F">
        <w:rPr>
          <w:lang w:val="bs-Latn-BA"/>
        </w:rPr>
        <w:t xml:space="preserve"> “</w:t>
      </w:r>
      <w:r w:rsidRPr="009A1B1D">
        <w:t>Nasilje</w:t>
      </w:r>
      <w:r w:rsidRPr="0010646F">
        <w:rPr>
          <w:lang w:val="bs-Latn-BA"/>
        </w:rPr>
        <w:t xml:space="preserve"> </w:t>
      </w:r>
      <w:r w:rsidRPr="009A1B1D">
        <w:t>u</w:t>
      </w:r>
      <w:r w:rsidRPr="0010646F">
        <w:rPr>
          <w:lang w:val="bs-Latn-BA"/>
        </w:rPr>
        <w:t xml:space="preserve"> </w:t>
      </w:r>
      <w:r w:rsidRPr="009A1B1D">
        <w:t>porodici</w:t>
      </w:r>
      <w:r w:rsidRPr="0010646F">
        <w:rPr>
          <w:lang w:val="bs-Latn-BA"/>
        </w:rPr>
        <w:t xml:space="preserve"> </w:t>
      </w:r>
      <w:r w:rsidRPr="009A1B1D">
        <w:t>i</w:t>
      </w:r>
      <w:r w:rsidRPr="0010646F">
        <w:rPr>
          <w:lang w:val="bs-Latn-BA"/>
        </w:rPr>
        <w:t xml:space="preserve"> </w:t>
      </w:r>
      <w:r w:rsidRPr="009A1B1D">
        <w:t>rizici</w:t>
      </w:r>
      <w:r w:rsidRPr="0010646F">
        <w:rPr>
          <w:lang w:val="bs-Latn-BA"/>
        </w:rPr>
        <w:t xml:space="preserve"> </w:t>
      </w:r>
      <w:r w:rsidRPr="009A1B1D">
        <w:t>po</w:t>
      </w:r>
      <w:r w:rsidRPr="0010646F">
        <w:rPr>
          <w:lang w:val="bs-Latn-BA"/>
        </w:rPr>
        <w:t xml:space="preserve"> </w:t>
      </w:r>
      <w:r w:rsidRPr="009A1B1D">
        <w:t>djecu</w:t>
      </w:r>
      <w:r w:rsidRPr="0010646F">
        <w:rPr>
          <w:lang w:val="bs-Latn-BA"/>
        </w:rPr>
        <w:t xml:space="preserve"> – </w:t>
      </w:r>
      <w:r w:rsidRPr="009A1B1D">
        <w:t>prema</w:t>
      </w:r>
      <w:r w:rsidRPr="0010646F">
        <w:rPr>
          <w:lang w:val="bs-Latn-BA"/>
        </w:rPr>
        <w:t xml:space="preserve"> </w:t>
      </w:r>
      <w:r w:rsidRPr="009A1B1D">
        <w:t>sveobuhvatnom</w:t>
      </w:r>
      <w:r w:rsidRPr="0010646F">
        <w:rPr>
          <w:lang w:val="bs-Latn-BA"/>
        </w:rPr>
        <w:t xml:space="preserve"> </w:t>
      </w:r>
      <w:r w:rsidRPr="009A1B1D">
        <w:t>rje</w:t>
      </w:r>
      <w:r w:rsidRPr="0010646F">
        <w:rPr>
          <w:lang w:val="bs-Latn-BA"/>
        </w:rPr>
        <w:t>š</w:t>
      </w:r>
      <w:r w:rsidRPr="009A1B1D">
        <w:t>enju</w:t>
      </w:r>
      <w:r w:rsidRPr="0010646F">
        <w:rPr>
          <w:lang w:val="bs-Latn-BA"/>
        </w:rPr>
        <w:t xml:space="preserve">” </w:t>
      </w:r>
      <w:r w:rsidRPr="009A1B1D">
        <w:t>u</w:t>
      </w:r>
      <w:r w:rsidRPr="0010646F">
        <w:rPr>
          <w:lang w:val="bs-Latn-BA"/>
        </w:rPr>
        <w:t xml:space="preserve"> </w:t>
      </w:r>
      <w:r w:rsidRPr="009A1B1D">
        <w:t>organizaciji</w:t>
      </w:r>
      <w:r w:rsidRPr="0010646F">
        <w:rPr>
          <w:lang w:val="bs-Latn-BA"/>
        </w:rPr>
        <w:t xml:space="preserve"> </w:t>
      </w:r>
      <w:r w:rsidRPr="009A1B1D">
        <w:t>NVO</w:t>
      </w:r>
      <w:r w:rsidRPr="0010646F">
        <w:rPr>
          <w:lang w:val="bs-Latn-BA"/>
        </w:rPr>
        <w:t xml:space="preserve"> </w:t>
      </w:r>
      <w:r w:rsidRPr="009A1B1D">
        <w:t>Centar</w:t>
      </w:r>
      <w:r w:rsidRPr="0010646F">
        <w:rPr>
          <w:lang w:val="bs-Latn-BA"/>
        </w:rPr>
        <w:t xml:space="preserve"> </w:t>
      </w:r>
      <w:r w:rsidRPr="009A1B1D">
        <w:t>za</w:t>
      </w:r>
      <w:r w:rsidRPr="0010646F">
        <w:rPr>
          <w:lang w:val="bs-Latn-BA"/>
        </w:rPr>
        <w:t xml:space="preserve"> ž</w:t>
      </w:r>
      <w:r w:rsidRPr="009A1B1D">
        <w:t>enska</w:t>
      </w:r>
      <w:r w:rsidRPr="0010646F">
        <w:rPr>
          <w:lang w:val="bs-Latn-BA"/>
        </w:rPr>
        <w:t xml:space="preserve"> </w:t>
      </w:r>
      <w:r w:rsidRPr="009A1B1D">
        <w:t>prava</w:t>
      </w:r>
      <w:r w:rsidRPr="0010646F">
        <w:rPr>
          <w:lang w:val="bs-Latn-BA"/>
        </w:rPr>
        <w:t xml:space="preserve"> </w:t>
      </w:r>
      <w:r w:rsidRPr="009A1B1D">
        <w:t>u</w:t>
      </w:r>
      <w:r w:rsidRPr="0010646F">
        <w:rPr>
          <w:lang w:val="bs-Latn-BA"/>
        </w:rPr>
        <w:t xml:space="preserve"> </w:t>
      </w:r>
      <w:r w:rsidRPr="009A1B1D">
        <w:t>saradnji</w:t>
      </w:r>
      <w:r w:rsidRPr="0010646F">
        <w:rPr>
          <w:lang w:val="bs-Latn-BA"/>
        </w:rPr>
        <w:t xml:space="preserve"> </w:t>
      </w:r>
      <w:r w:rsidRPr="009A1B1D">
        <w:t>sa</w:t>
      </w:r>
      <w:r w:rsidRPr="0010646F">
        <w:rPr>
          <w:lang w:val="bs-Latn-BA"/>
        </w:rPr>
        <w:t xml:space="preserve"> </w:t>
      </w:r>
      <w:r w:rsidRPr="009A1B1D">
        <w:t>predstavni</w:t>
      </w:r>
      <w:r w:rsidRPr="0010646F">
        <w:rPr>
          <w:lang w:val="bs-Latn-BA"/>
        </w:rPr>
        <w:t>š</w:t>
      </w:r>
      <w:r w:rsidRPr="009A1B1D">
        <w:t>tvom</w:t>
      </w:r>
      <w:r w:rsidRPr="0010646F">
        <w:rPr>
          <w:lang w:val="bs-Latn-BA"/>
        </w:rPr>
        <w:t xml:space="preserve"> </w:t>
      </w:r>
      <w:r w:rsidRPr="009A1B1D">
        <w:t>UNICEF</w:t>
      </w:r>
      <w:r w:rsidRPr="0010646F">
        <w:rPr>
          <w:lang w:val="bs-Latn-BA"/>
        </w:rPr>
        <w:t xml:space="preserve"> </w:t>
      </w:r>
      <w:r w:rsidRPr="009A1B1D">
        <w:t>u</w:t>
      </w:r>
      <w:r w:rsidRPr="0010646F">
        <w:rPr>
          <w:lang w:val="bs-Latn-BA"/>
        </w:rPr>
        <w:t xml:space="preserve"> </w:t>
      </w:r>
      <w:r w:rsidRPr="009A1B1D">
        <w:t>Crnoj</w:t>
      </w:r>
      <w:r w:rsidRPr="0010646F">
        <w:rPr>
          <w:lang w:val="bs-Latn-BA"/>
        </w:rPr>
        <w:t xml:space="preserve"> </w:t>
      </w:r>
      <w:r w:rsidRPr="009A1B1D">
        <w:t>Gori</w:t>
      </w:r>
      <w:r w:rsidRPr="0010646F">
        <w:rPr>
          <w:lang w:val="bs-Latn-BA"/>
        </w:rPr>
        <w:t>.</w:t>
      </w:r>
    </w:p>
    <w:p w:rsidR="009A1B1D" w:rsidRPr="0010646F" w:rsidRDefault="009A1B1D" w:rsidP="009A1B1D">
      <w:pPr>
        <w:jc w:val="both"/>
        <w:rPr>
          <w:lang w:val="bs-Latn-BA"/>
        </w:rPr>
      </w:pPr>
    </w:p>
    <w:p w:rsidR="009A1B1D" w:rsidRDefault="00A20E5C" w:rsidP="009A1B1D">
      <w:pPr>
        <w:jc w:val="both"/>
      </w:pPr>
      <w:r>
        <w:rPr>
          <w:b/>
        </w:rPr>
        <w:t xml:space="preserve">8. - </w:t>
      </w:r>
      <w:r w:rsidR="001C054E" w:rsidRPr="001C054E">
        <w:rPr>
          <w:b/>
        </w:rPr>
        <w:t>11. jun 2017</w:t>
      </w:r>
      <w:r w:rsidR="00B10A3C">
        <w:rPr>
          <w:b/>
        </w:rPr>
        <w:t>.</w:t>
      </w:r>
      <w:r w:rsidR="001C054E" w:rsidRPr="001C054E">
        <w:rPr>
          <w:b/>
        </w:rPr>
        <w:t xml:space="preserve"> godine </w:t>
      </w:r>
      <w:r w:rsidR="003B32F0">
        <w:t>-</w:t>
      </w:r>
      <w:r w:rsidR="001C054E">
        <w:t xml:space="preserve"> Predstavnica Javne ustanove, socijalna radnica Ivana Vučelić, učestvovala je na regionalnoj konferenciji “ Drug policy challenges and implementation in South East Europe” održanoj u Solunu, u organizaciji Diogenisa. </w:t>
      </w:r>
    </w:p>
    <w:p w:rsidR="001C054E" w:rsidRDefault="001C054E" w:rsidP="009A1B1D">
      <w:pPr>
        <w:jc w:val="both"/>
        <w:rPr>
          <w:iCs/>
        </w:rPr>
      </w:pPr>
    </w:p>
    <w:p w:rsidR="001C054E" w:rsidRPr="009A1B1D" w:rsidRDefault="001C054E" w:rsidP="009A1B1D">
      <w:pPr>
        <w:jc w:val="both"/>
        <w:rPr>
          <w:iCs/>
        </w:rPr>
      </w:pPr>
      <w:r w:rsidRPr="001C054E">
        <w:rPr>
          <w:b/>
          <w:iCs/>
        </w:rPr>
        <w:t>13. jun 2017</w:t>
      </w:r>
      <w:r w:rsidR="0031669D">
        <w:rPr>
          <w:b/>
          <w:iCs/>
        </w:rPr>
        <w:t>.</w:t>
      </w:r>
      <w:r w:rsidRPr="001C054E">
        <w:rPr>
          <w:b/>
          <w:iCs/>
        </w:rPr>
        <w:t xml:space="preserve"> godine</w:t>
      </w:r>
      <w:r>
        <w:rPr>
          <w:iCs/>
        </w:rPr>
        <w:t xml:space="preserve"> - </w:t>
      </w:r>
      <w:r w:rsidR="0031669D">
        <w:t>v</w:t>
      </w:r>
      <w:r>
        <w:t>.d. pomoćnica direktora za Sektor za tretman zavisnica</w:t>
      </w:r>
      <w:r w:rsidR="00C550F5">
        <w:t xml:space="preserve">, </w:t>
      </w:r>
      <w:r>
        <w:t>mr Ivana Raščanin prisustvovala je manifestaciji “ Dan najboljih” u hotelu Hilton u Podgorici.</w:t>
      </w:r>
    </w:p>
    <w:p w:rsidR="009A1B1D" w:rsidRPr="009A1B1D" w:rsidRDefault="009A1B1D" w:rsidP="009A1B1D">
      <w:pPr>
        <w:jc w:val="both"/>
        <w:rPr>
          <w:iCs/>
        </w:rPr>
      </w:pPr>
    </w:p>
    <w:p w:rsidR="009A1B1D" w:rsidRDefault="009A1B1D" w:rsidP="009A1B1D">
      <w:pPr>
        <w:jc w:val="both"/>
      </w:pPr>
      <w:r>
        <w:rPr>
          <w:b/>
        </w:rPr>
        <w:t>14.</w:t>
      </w:r>
      <w:r w:rsidR="00DD72BC">
        <w:rPr>
          <w:b/>
        </w:rPr>
        <w:t xml:space="preserve"> </w:t>
      </w:r>
      <w:r>
        <w:rPr>
          <w:b/>
        </w:rPr>
        <w:t>jun</w:t>
      </w:r>
      <w:r w:rsidR="00DD72BC">
        <w:rPr>
          <w:b/>
        </w:rPr>
        <w:t xml:space="preserve"> </w:t>
      </w:r>
      <w:r w:rsidRPr="009A1B1D">
        <w:rPr>
          <w:b/>
        </w:rPr>
        <w:t xml:space="preserve">2017. </w:t>
      </w:r>
      <w:r w:rsidR="008564E8">
        <w:rPr>
          <w:b/>
        </w:rPr>
        <w:t>g</w:t>
      </w:r>
      <w:r w:rsidRPr="009A1B1D">
        <w:rPr>
          <w:b/>
        </w:rPr>
        <w:t>odine</w:t>
      </w:r>
      <w:r w:rsidR="008564E8">
        <w:t xml:space="preserve"> -</w:t>
      </w:r>
      <w:r w:rsidRPr="009A1B1D">
        <w:t xml:space="preserve"> </w:t>
      </w:r>
      <w:r w:rsidR="00DD72BC">
        <w:t xml:space="preserve">Predstavnica Javne ustanove, </w:t>
      </w:r>
      <w:r w:rsidRPr="009A1B1D">
        <w:t>specijalni pedagog  Adrijana Barović učes</w:t>
      </w:r>
      <w:r w:rsidR="00C550F5">
        <w:t>t</w:t>
      </w:r>
      <w:r w:rsidRPr="009A1B1D">
        <w:t>vovala je na tribini u Kolašinu na temu “Prevencija narkomanije kod adolescenata” u organizaciji Ministarstva unutrašnjijh poslova – Uprava policije,</w:t>
      </w:r>
      <w:r w:rsidR="00DD72BC">
        <w:t xml:space="preserve"> OB Kolašin, NVO New beginning i</w:t>
      </w:r>
      <w:r w:rsidRPr="009A1B1D">
        <w:t xml:space="preserve"> Opštine Kolašin.</w:t>
      </w:r>
    </w:p>
    <w:p w:rsidR="009A1B1D" w:rsidRDefault="009A1B1D" w:rsidP="009A1B1D">
      <w:pPr>
        <w:jc w:val="both"/>
      </w:pPr>
    </w:p>
    <w:p w:rsidR="009A1B1D" w:rsidRPr="009A1B1D" w:rsidRDefault="009A1B1D" w:rsidP="009A1B1D">
      <w:pPr>
        <w:jc w:val="both"/>
        <w:rPr>
          <w:iCs/>
        </w:rPr>
      </w:pPr>
      <w:r>
        <w:rPr>
          <w:b/>
          <w:iCs/>
        </w:rPr>
        <w:t xml:space="preserve">22. jun </w:t>
      </w:r>
      <w:r w:rsidRPr="009A1B1D">
        <w:rPr>
          <w:b/>
          <w:iCs/>
        </w:rPr>
        <w:t xml:space="preserve">2017. </w:t>
      </w:r>
      <w:r w:rsidR="00821DD4">
        <w:rPr>
          <w:b/>
          <w:iCs/>
        </w:rPr>
        <w:t>g</w:t>
      </w:r>
      <w:r w:rsidRPr="009A1B1D">
        <w:rPr>
          <w:b/>
          <w:iCs/>
        </w:rPr>
        <w:t>odine</w:t>
      </w:r>
      <w:r w:rsidR="00821DD4">
        <w:rPr>
          <w:b/>
          <w:bCs/>
          <w:iCs/>
        </w:rPr>
        <w:t xml:space="preserve"> -</w:t>
      </w:r>
      <w:r w:rsidRPr="009A1B1D">
        <w:rPr>
          <w:b/>
          <w:bCs/>
          <w:iCs/>
        </w:rPr>
        <w:t xml:space="preserve"> </w:t>
      </w:r>
      <w:r w:rsidR="008564E8">
        <w:rPr>
          <w:bCs/>
          <w:iCs/>
        </w:rPr>
        <w:t>U</w:t>
      </w:r>
      <w:r w:rsidRPr="009A1B1D">
        <w:rPr>
          <w:bCs/>
          <w:iCs/>
        </w:rPr>
        <w:t xml:space="preserve"> </w:t>
      </w:r>
      <w:r w:rsidR="00196B98">
        <w:rPr>
          <w:bCs/>
          <w:iCs/>
        </w:rPr>
        <w:t xml:space="preserve">susret obilježavanju Međunarodnog dana protiv zloupotrebe droga u </w:t>
      </w:r>
      <w:r w:rsidRPr="009A1B1D">
        <w:rPr>
          <w:bCs/>
          <w:iCs/>
        </w:rPr>
        <w:t>Kulturno informativnom centru “Budo Tomović”</w:t>
      </w:r>
      <w:r w:rsidRPr="009A1B1D">
        <w:rPr>
          <w:iCs/>
        </w:rPr>
        <w:t xml:space="preserve">, organizovana je izložba radova klijentkinja i klijenata. Radovi predstavljaju produkt kreativne radionice, koja se sprovodi u okviru radno-okupacione terapije u Javnoj ustanovi. Kreativna radionica omogućava klijentkinjama i klijentima da kroz radove iskažu svoja emotivna stanja, ali i da podstaknu razvoj kreativnih vještina. </w:t>
      </w:r>
    </w:p>
    <w:p w:rsidR="001E1852" w:rsidRDefault="001E1852" w:rsidP="001E1852">
      <w:pPr>
        <w:jc w:val="both"/>
      </w:pPr>
    </w:p>
    <w:p w:rsidR="009A1B1D" w:rsidRPr="009A1B1D" w:rsidRDefault="009A1B1D" w:rsidP="009A1B1D">
      <w:pPr>
        <w:jc w:val="both"/>
      </w:pPr>
      <w:r>
        <w:rPr>
          <w:b/>
          <w:lang w:val="sr-Latn-CS"/>
        </w:rPr>
        <w:t>25.</w:t>
      </w:r>
      <w:r w:rsidR="00821DD4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jun </w:t>
      </w:r>
      <w:r w:rsidRPr="009A1B1D">
        <w:rPr>
          <w:b/>
          <w:lang w:val="sr-Latn-CS"/>
        </w:rPr>
        <w:t xml:space="preserve">2017. </w:t>
      </w:r>
      <w:r w:rsidR="00821DD4">
        <w:rPr>
          <w:b/>
          <w:lang w:val="sr-Latn-CS"/>
        </w:rPr>
        <w:t>g</w:t>
      </w:r>
      <w:r w:rsidRPr="009A1B1D">
        <w:rPr>
          <w:b/>
          <w:lang w:val="sr-Latn-CS"/>
        </w:rPr>
        <w:t>odine</w:t>
      </w:r>
      <w:r w:rsidR="00821DD4">
        <w:rPr>
          <w:b/>
          <w:lang w:val="sr-Latn-CS"/>
        </w:rPr>
        <w:t xml:space="preserve"> -</w:t>
      </w:r>
      <w:r w:rsidRPr="009A1B1D">
        <w:rPr>
          <w:b/>
          <w:lang w:val="sr-Latn-CS"/>
        </w:rPr>
        <w:t xml:space="preserve"> </w:t>
      </w:r>
      <w:r w:rsidR="008564E8">
        <w:t>N</w:t>
      </w:r>
      <w:r w:rsidRPr="009A1B1D">
        <w:t xml:space="preserve">a sportskim poligonima hotela “Montenegro” u Sutomoru (Čanju), organizovan je fudbalski turnir pod sloganom “Zajedno protiv droge”. Na turniru su učestvovali timovi IPA sekcija Crna Gora, </w:t>
      </w:r>
      <w:r w:rsidRPr="009A1B1D">
        <w:rPr>
          <w:bCs/>
        </w:rPr>
        <w:t>ekipa IPA Dubrovnik, Granična policija iz Čapljine</w:t>
      </w:r>
      <w:r w:rsidRPr="009A1B1D">
        <w:rPr>
          <w:b/>
          <w:bCs/>
        </w:rPr>
        <w:t xml:space="preserve"> </w:t>
      </w:r>
      <w:r w:rsidRPr="009A1B1D">
        <w:t xml:space="preserve">i tim “Kakaricka gora” i na ovaj način još jednom promovisali sport i zdrave stilove života. </w:t>
      </w:r>
    </w:p>
    <w:p w:rsidR="009A1B1D" w:rsidRPr="009A1B1D" w:rsidRDefault="009A1B1D" w:rsidP="009A1B1D">
      <w:pPr>
        <w:jc w:val="both"/>
      </w:pPr>
    </w:p>
    <w:p w:rsidR="001C054E" w:rsidRPr="00972CE9" w:rsidRDefault="009A1B1D" w:rsidP="001C054E">
      <w:pPr>
        <w:jc w:val="both"/>
      </w:pPr>
      <w:r>
        <w:rPr>
          <w:b/>
        </w:rPr>
        <w:t>26.</w:t>
      </w:r>
      <w:r w:rsidR="00821DD4">
        <w:rPr>
          <w:b/>
        </w:rPr>
        <w:t xml:space="preserve"> </w:t>
      </w:r>
      <w:r>
        <w:rPr>
          <w:b/>
        </w:rPr>
        <w:t xml:space="preserve">jun </w:t>
      </w:r>
      <w:r w:rsidRPr="009A1B1D">
        <w:rPr>
          <w:b/>
        </w:rPr>
        <w:t xml:space="preserve">2017. </w:t>
      </w:r>
      <w:r w:rsidR="00821DD4">
        <w:rPr>
          <w:b/>
        </w:rPr>
        <w:t>g</w:t>
      </w:r>
      <w:r w:rsidRPr="009A1B1D">
        <w:rPr>
          <w:b/>
        </w:rPr>
        <w:t>odine</w:t>
      </w:r>
      <w:r w:rsidR="00821DD4">
        <w:rPr>
          <w:b/>
        </w:rPr>
        <w:t xml:space="preserve"> -</w:t>
      </w:r>
      <w:r w:rsidR="008564E8">
        <w:t xml:space="preserve"> K</w:t>
      </w:r>
      <w:r w:rsidRPr="009A1B1D">
        <w:t xml:space="preserve">ao završnu aktivnost, povodom Međunarodnog dana borbe protiv zloupotrebe  droge, 26. juna, na uglu Hercegovačke i ulice Slobode u Podgorici, organizovan je  performans pod nazivom “Budi slobodan – reci drogi NE!”. Ovom prilikom javno je skrenuta </w:t>
      </w:r>
      <w:r w:rsidRPr="009A1B1D">
        <w:rPr>
          <w:lang w:val="en-GB"/>
        </w:rPr>
        <w:t>pažnja na problem bolesti zavisnosti. Stručni tim Javne ustanove i predstavnici partnerskih organizacija su neposredno bili dostupni građanima za savjete i odgovore na sva pitanj</w:t>
      </w:r>
      <w:r w:rsidR="003B32F0">
        <w:rPr>
          <w:lang w:val="en-GB"/>
        </w:rPr>
        <w:t xml:space="preserve">a u vezi sa ovom problematikom. </w:t>
      </w:r>
      <w:r w:rsidRPr="009A1B1D">
        <w:rPr>
          <w:lang w:val="en-GB"/>
        </w:rPr>
        <w:t>Takodje, zainteresovanim gradjankama i gradjanima distribuiran je promotivni materi</w:t>
      </w:r>
      <w:r w:rsidR="009A4B63">
        <w:rPr>
          <w:lang w:val="en-GB"/>
        </w:rPr>
        <w:t>j</w:t>
      </w:r>
      <w:r w:rsidRPr="009A1B1D">
        <w:rPr>
          <w:lang w:val="en-GB"/>
        </w:rPr>
        <w:t>al, informativne brošure, kao i besplatni testovi na prisustvo psihoaktivnih supstanci.</w:t>
      </w:r>
    </w:p>
    <w:p w:rsidR="001C054E" w:rsidRPr="001C054E" w:rsidRDefault="001C054E" w:rsidP="001C054E">
      <w:pPr>
        <w:jc w:val="both"/>
        <w:rPr>
          <w:bCs/>
          <w:lang w:val="bs-Latn-BA"/>
        </w:rPr>
      </w:pPr>
    </w:p>
    <w:p w:rsidR="001C054E" w:rsidRPr="001C054E" w:rsidRDefault="001C054E" w:rsidP="001C054E">
      <w:pPr>
        <w:jc w:val="both"/>
        <w:rPr>
          <w:bCs/>
          <w:lang w:val="bs-Latn-BA"/>
        </w:rPr>
      </w:pPr>
      <w:r w:rsidRPr="001C054E">
        <w:rPr>
          <w:b/>
          <w:bCs/>
          <w:lang w:val="bs-Latn-BA"/>
        </w:rPr>
        <w:t>20. jul 2017</w:t>
      </w:r>
      <w:r w:rsidR="008564E8">
        <w:rPr>
          <w:b/>
          <w:bCs/>
          <w:lang w:val="bs-Latn-BA"/>
        </w:rPr>
        <w:t>.</w:t>
      </w:r>
      <w:r w:rsidRPr="001C054E">
        <w:rPr>
          <w:b/>
          <w:bCs/>
          <w:lang w:val="bs-Latn-BA"/>
        </w:rPr>
        <w:t xml:space="preserve"> godine</w:t>
      </w:r>
      <w:r w:rsidR="003B32F0">
        <w:rPr>
          <w:bCs/>
          <w:lang w:val="bs-Latn-BA"/>
        </w:rPr>
        <w:t xml:space="preserve"> -</w:t>
      </w:r>
      <w:r w:rsidRPr="001C054E">
        <w:rPr>
          <w:bCs/>
          <w:lang w:val="bs-Latn-BA"/>
        </w:rPr>
        <w:t xml:space="preserve"> U prostorijama Sektora za tretman zavisnica organizovano je potpisivanje sporazuma o saradnji između Javne ustanove i Udruženja „MNE BET“. Sp</w:t>
      </w:r>
      <w:r w:rsidR="00754D79">
        <w:rPr>
          <w:bCs/>
          <w:lang w:val="bs-Latn-BA"/>
        </w:rPr>
        <w:t>orazum se odnosi na organizovanje</w:t>
      </w:r>
      <w:r w:rsidRPr="001C054E">
        <w:rPr>
          <w:bCs/>
          <w:lang w:val="bs-Latn-BA"/>
        </w:rPr>
        <w:t xml:space="preserve"> edukacij</w:t>
      </w:r>
      <w:r w:rsidR="00754D79">
        <w:rPr>
          <w:bCs/>
          <w:lang w:val="bs-Latn-BA"/>
        </w:rPr>
        <w:t>a za zaposlene u</w:t>
      </w:r>
      <w:r w:rsidR="009A4B63">
        <w:rPr>
          <w:bCs/>
          <w:lang w:val="bs-Latn-BA"/>
        </w:rPr>
        <w:t xml:space="preserve"> </w:t>
      </w:r>
      <w:r w:rsidR="00F27D7C">
        <w:rPr>
          <w:bCs/>
          <w:lang w:val="bs-Latn-BA"/>
        </w:rPr>
        <w:t>svim kompanijama koje su članice</w:t>
      </w:r>
      <w:r w:rsidR="00754D79">
        <w:rPr>
          <w:bCs/>
          <w:lang w:val="bs-Latn-BA"/>
        </w:rPr>
        <w:t xml:space="preserve"> ovog udruženja,</w:t>
      </w:r>
      <w:r w:rsidRPr="001C054E">
        <w:rPr>
          <w:bCs/>
          <w:lang w:val="bs-Latn-BA"/>
        </w:rPr>
        <w:t xml:space="preserve"> na temu „Prevencija bolesti zavisnosti“.</w:t>
      </w:r>
    </w:p>
    <w:p w:rsidR="001C054E" w:rsidRPr="001C054E" w:rsidRDefault="001C054E" w:rsidP="001C054E">
      <w:pPr>
        <w:jc w:val="both"/>
        <w:rPr>
          <w:bCs/>
          <w:lang w:val="bs-Latn-BA"/>
        </w:rPr>
      </w:pPr>
    </w:p>
    <w:p w:rsidR="001C054E" w:rsidRPr="001C054E" w:rsidRDefault="001C054E" w:rsidP="001C054E">
      <w:pPr>
        <w:jc w:val="both"/>
        <w:rPr>
          <w:bCs/>
          <w:lang w:val="bs-Latn-BA"/>
        </w:rPr>
      </w:pPr>
      <w:r w:rsidRPr="001C054E">
        <w:rPr>
          <w:b/>
          <w:bCs/>
          <w:lang w:val="bs-Latn-BA"/>
        </w:rPr>
        <w:t>25. jul 2017</w:t>
      </w:r>
      <w:r w:rsidR="00D84AC8">
        <w:rPr>
          <w:b/>
          <w:bCs/>
          <w:lang w:val="bs-Latn-BA"/>
        </w:rPr>
        <w:t>.</w:t>
      </w:r>
      <w:r w:rsidRPr="001C054E">
        <w:rPr>
          <w:b/>
          <w:bCs/>
          <w:lang w:val="bs-Latn-BA"/>
        </w:rPr>
        <w:t xml:space="preserve"> godine</w:t>
      </w:r>
      <w:r w:rsidR="003B32F0">
        <w:rPr>
          <w:bCs/>
          <w:lang w:val="bs-Latn-BA"/>
        </w:rPr>
        <w:t xml:space="preserve"> -</w:t>
      </w:r>
      <w:r w:rsidRPr="001C054E">
        <w:rPr>
          <w:bCs/>
          <w:lang w:val="bs-Latn-BA"/>
        </w:rPr>
        <w:t xml:space="preserve"> Predstavnice KCCG</w:t>
      </w:r>
      <w:r w:rsidR="009F339C">
        <w:rPr>
          <w:bCs/>
          <w:lang w:val="bs-Latn-BA"/>
        </w:rPr>
        <w:t>, Klinike za p</w:t>
      </w:r>
      <w:r w:rsidRPr="001C054E">
        <w:rPr>
          <w:bCs/>
          <w:lang w:val="bs-Latn-BA"/>
        </w:rPr>
        <w:t xml:space="preserve">sihijatriju, dr Irena Ljutica i </w:t>
      </w:r>
      <w:r w:rsidR="00F27D7C">
        <w:rPr>
          <w:bCs/>
          <w:lang w:val="bs-Latn-BA"/>
        </w:rPr>
        <w:t xml:space="preserve">dr </w:t>
      </w:r>
      <w:r w:rsidRPr="001C054E">
        <w:rPr>
          <w:bCs/>
          <w:lang w:val="bs-Latn-BA"/>
        </w:rPr>
        <w:t>Nevenka Pavličić posjetil</w:t>
      </w:r>
      <w:r w:rsidR="004329A9">
        <w:rPr>
          <w:bCs/>
          <w:lang w:val="bs-Latn-BA"/>
        </w:rPr>
        <w:t>e su Javnu ustanovu</w:t>
      </w:r>
      <w:r w:rsidRPr="001C054E">
        <w:rPr>
          <w:bCs/>
          <w:lang w:val="bs-Latn-BA"/>
        </w:rPr>
        <w:t xml:space="preserve"> gdje su dobile informacij</w:t>
      </w:r>
      <w:r w:rsidR="004329A9">
        <w:rPr>
          <w:bCs/>
          <w:lang w:val="bs-Latn-BA"/>
        </w:rPr>
        <w:t xml:space="preserve">e o načinu funkcionisanja  i </w:t>
      </w:r>
      <w:r w:rsidRPr="001C054E">
        <w:rPr>
          <w:bCs/>
          <w:lang w:val="bs-Latn-BA"/>
        </w:rPr>
        <w:t>organizaciji svih segemenata rada</w:t>
      </w:r>
      <w:r w:rsidR="004329A9">
        <w:rPr>
          <w:bCs/>
          <w:lang w:val="bs-Latn-BA"/>
        </w:rPr>
        <w:t xml:space="preserve"> Ustanove. Tom prilikom dogovarana je saradnja na temu </w:t>
      </w:r>
      <w:r w:rsidRPr="001C054E">
        <w:rPr>
          <w:bCs/>
          <w:lang w:val="bs-Latn-BA"/>
        </w:rPr>
        <w:t>unapređenja psihološkog testiranja koje se sprovodi u Ustanovi</w:t>
      </w:r>
      <w:r w:rsidR="004E58B5">
        <w:rPr>
          <w:bCs/>
          <w:lang w:val="bs-Latn-BA"/>
        </w:rPr>
        <w:t xml:space="preserve"> i cjelokupne psihološke podrške koja se pruža klijentima/kinjama</w:t>
      </w:r>
      <w:r w:rsidRPr="001C054E">
        <w:rPr>
          <w:bCs/>
          <w:lang w:val="bs-Latn-BA"/>
        </w:rPr>
        <w:t xml:space="preserve">. </w:t>
      </w:r>
    </w:p>
    <w:p w:rsidR="0079351B" w:rsidRDefault="0079351B" w:rsidP="001C054E">
      <w:pPr>
        <w:jc w:val="both"/>
        <w:rPr>
          <w:bCs/>
          <w:lang w:val="bs-Latn-BA"/>
        </w:rPr>
      </w:pPr>
    </w:p>
    <w:p w:rsidR="0079351B" w:rsidRDefault="0079351B" w:rsidP="0079351B">
      <w:pPr>
        <w:jc w:val="both"/>
        <w:rPr>
          <w:bCs/>
          <w:lang w:val="bs-Latn-BA"/>
        </w:rPr>
      </w:pPr>
      <w:r w:rsidRPr="0079351B">
        <w:rPr>
          <w:b/>
          <w:bCs/>
          <w:lang w:val="bs-Latn-BA"/>
        </w:rPr>
        <w:t>16. avgust 2017</w:t>
      </w:r>
      <w:r w:rsidR="00F268DA">
        <w:rPr>
          <w:b/>
          <w:bCs/>
          <w:lang w:val="bs-Latn-BA"/>
        </w:rPr>
        <w:t>.</w:t>
      </w:r>
      <w:r w:rsidRPr="0079351B">
        <w:rPr>
          <w:b/>
          <w:bCs/>
          <w:lang w:val="bs-Latn-BA"/>
        </w:rPr>
        <w:t xml:space="preserve"> godine</w:t>
      </w:r>
      <w:r w:rsidR="003B32F0">
        <w:rPr>
          <w:bCs/>
          <w:lang w:val="bs-Latn-BA"/>
        </w:rPr>
        <w:t xml:space="preserve"> -</w:t>
      </w:r>
      <w:r w:rsidRPr="0079351B">
        <w:rPr>
          <w:bCs/>
          <w:lang w:val="bs-Latn-BA"/>
        </w:rPr>
        <w:t xml:space="preserve"> Sektor za tretman zavisnica posjetio je sekretar Sekretarijata za socijalno staranje</w:t>
      </w:r>
      <w:r w:rsidR="00F268DA">
        <w:rPr>
          <w:bCs/>
          <w:lang w:val="bs-Latn-BA"/>
        </w:rPr>
        <w:t>,</w:t>
      </w:r>
      <w:r w:rsidR="00197DCF">
        <w:rPr>
          <w:bCs/>
          <w:lang w:val="bs-Latn-BA"/>
        </w:rPr>
        <w:t xml:space="preserve"> Ivan Terzić sa saradnicima</w:t>
      </w:r>
      <w:r w:rsidRPr="0079351B">
        <w:rPr>
          <w:bCs/>
          <w:lang w:val="bs-Latn-BA"/>
        </w:rPr>
        <w:t xml:space="preserve">. Predstavnici Sekretarijata su upoznati sa radom i </w:t>
      </w:r>
      <w:r w:rsidR="00197DCF">
        <w:rPr>
          <w:bCs/>
          <w:lang w:val="bs-Latn-BA"/>
        </w:rPr>
        <w:t xml:space="preserve">funkcionisanjem </w:t>
      </w:r>
      <w:r w:rsidRPr="0079351B">
        <w:rPr>
          <w:bCs/>
          <w:lang w:val="bs-Latn-BA"/>
        </w:rPr>
        <w:t xml:space="preserve"> </w:t>
      </w:r>
      <w:r w:rsidR="00197DCF">
        <w:rPr>
          <w:bCs/>
          <w:lang w:val="bs-Latn-BA"/>
        </w:rPr>
        <w:t>Javne ustanove.</w:t>
      </w:r>
    </w:p>
    <w:p w:rsidR="0079351B" w:rsidRPr="0079351B" w:rsidRDefault="0079351B" w:rsidP="0079351B">
      <w:pPr>
        <w:jc w:val="both"/>
        <w:rPr>
          <w:bCs/>
          <w:lang w:val="bs-Latn-BA"/>
        </w:rPr>
      </w:pPr>
    </w:p>
    <w:p w:rsidR="005D3828" w:rsidRDefault="005D3828" w:rsidP="0079351B">
      <w:pPr>
        <w:jc w:val="both"/>
        <w:rPr>
          <w:b/>
          <w:bCs/>
          <w:lang w:val="bs-Latn-BA"/>
        </w:rPr>
      </w:pPr>
    </w:p>
    <w:p w:rsidR="0079351B" w:rsidRDefault="0079351B" w:rsidP="0079351B">
      <w:pPr>
        <w:jc w:val="both"/>
        <w:rPr>
          <w:bCs/>
          <w:lang w:val="bs-Latn-BA"/>
        </w:rPr>
      </w:pPr>
      <w:r w:rsidRPr="002A72A6">
        <w:rPr>
          <w:b/>
          <w:bCs/>
          <w:lang w:val="bs-Latn-BA"/>
        </w:rPr>
        <w:t>7.</w:t>
      </w:r>
      <w:r w:rsidR="009D4F31" w:rsidRPr="002A72A6">
        <w:rPr>
          <w:b/>
          <w:bCs/>
          <w:lang w:val="bs-Latn-BA"/>
        </w:rPr>
        <w:t xml:space="preserve"> </w:t>
      </w:r>
      <w:r w:rsidRPr="002A72A6">
        <w:rPr>
          <w:b/>
          <w:bCs/>
          <w:lang w:val="bs-Latn-BA"/>
        </w:rPr>
        <w:t>septembar 2017 godine</w:t>
      </w:r>
      <w:r w:rsidR="003B32F0">
        <w:rPr>
          <w:bCs/>
          <w:lang w:val="bs-Latn-BA"/>
        </w:rPr>
        <w:t xml:space="preserve"> -</w:t>
      </w:r>
      <w:r w:rsidRPr="0079351B">
        <w:rPr>
          <w:bCs/>
          <w:lang w:val="bs-Latn-BA"/>
        </w:rPr>
        <w:t xml:space="preserve"> </w:t>
      </w:r>
      <w:r w:rsidR="009A4B63">
        <w:rPr>
          <w:bCs/>
        </w:rPr>
        <w:t>U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susret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obilje</w:t>
      </w:r>
      <w:r w:rsidR="009A4B63" w:rsidRPr="0010646F">
        <w:rPr>
          <w:bCs/>
          <w:lang w:val="bs-Latn-BA"/>
        </w:rPr>
        <w:t>ž</w:t>
      </w:r>
      <w:r w:rsidR="009A4B63">
        <w:rPr>
          <w:bCs/>
        </w:rPr>
        <w:t>avanju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devetogodi</w:t>
      </w:r>
      <w:r w:rsidR="009A4B63" w:rsidRPr="0010646F">
        <w:rPr>
          <w:bCs/>
          <w:lang w:val="bs-Latn-BA"/>
        </w:rPr>
        <w:t>š</w:t>
      </w:r>
      <w:r w:rsidR="009A4B63" w:rsidRPr="009A4B63">
        <w:rPr>
          <w:bCs/>
        </w:rPr>
        <w:t>njice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rada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Javna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ustanova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je</w:t>
      </w:r>
      <w:r w:rsidR="009A4B63" w:rsidRPr="0010646F">
        <w:rPr>
          <w:bCs/>
          <w:lang w:val="bs-Latn-BA"/>
        </w:rPr>
        <w:t xml:space="preserve">  </w:t>
      </w:r>
      <w:r w:rsidR="009A4B63" w:rsidRPr="009A4B63">
        <w:rPr>
          <w:bCs/>
        </w:rPr>
        <w:t>Prihvatili</w:t>
      </w:r>
      <w:r w:rsidR="009A4B63" w:rsidRPr="0010646F">
        <w:rPr>
          <w:bCs/>
          <w:lang w:val="bs-Latn-BA"/>
        </w:rPr>
        <w:t>š</w:t>
      </w:r>
      <w:r w:rsidR="009A4B63" w:rsidRPr="009A4B63">
        <w:rPr>
          <w:bCs/>
        </w:rPr>
        <w:t>tu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za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besku</w:t>
      </w:r>
      <w:r w:rsidR="009A4B63" w:rsidRPr="0010646F">
        <w:rPr>
          <w:bCs/>
          <w:lang w:val="bs-Latn-BA"/>
        </w:rPr>
        <w:t>ć</w:t>
      </w:r>
      <w:r w:rsidR="009A4B63" w:rsidRPr="009A4B63">
        <w:rPr>
          <w:bCs/>
        </w:rPr>
        <w:t>nike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donirala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klupu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izra</w:t>
      </w:r>
      <w:r w:rsidR="009A4B63" w:rsidRPr="0010646F">
        <w:rPr>
          <w:bCs/>
          <w:lang w:val="bs-Latn-BA"/>
        </w:rPr>
        <w:t>đ</w:t>
      </w:r>
      <w:r w:rsidR="009A4B63">
        <w:rPr>
          <w:bCs/>
        </w:rPr>
        <w:t>enu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od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drveta</w:t>
      </w:r>
      <w:r w:rsidR="009A4B63" w:rsidRPr="0010646F">
        <w:rPr>
          <w:bCs/>
          <w:lang w:val="bs-Latn-BA"/>
        </w:rPr>
        <w:t xml:space="preserve">, </w:t>
      </w:r>
      <w:r w:rsidR="009A4B63">
        <w:rPr>
          <w:bCs/>
        </w:rPr>
        <w:t>koja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je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proizvod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rada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klijenata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i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klijentkinja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u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okviru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kreativne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i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radno</w:t>
      </w:r>
      <w:r w:rsidR="009A4B63" w:rsidRPr="0010646F">
        <w:rPr>
          <w:bCs/>
          <w:lang w:val="bs-Latn-BA"/>
        </w:rPr>
        <w:t>-</w:t>
      </w:r>
      <w:r w:rsidR="009A4B63" w:rsidRPr="009A4B63">
        <w:rPr>
          <w:bCs/>
        </w:rPr>
        <w:t>okupacione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terapije</w:t>
      </w:r>
      <w:r w:rsidR="009A4B63" w:rsidRPr="0010646F">
        <w:rPr>
          <w:bCs/>
          <w:lang w:val="bs-Latn-BA"/>
        </w:rPr>
        <w:t xml:space="preserve">, </w:t>
      </w:r>
      <w:r w:rsidR="009A4B63" w:rsidRPr="009A4B63">
        <w:rPr>
          <w:bCs/>
        </w:rPr>
        <w:t>dok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je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Dnevnom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centru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za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djecu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i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omladinu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sa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smetnjama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i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te</w:t>
      </w:r>
      <w:r w:rsidR="009A4B63" w:rsidRPr="0010646F">
        <w:rPr>
          <w:bCs/>
          <w:lang w:val="bs-Latn-BA"/>
        </w:rPr>
        <w:t>š</w:t>
      </w:r>
      <w:r w:rsidR="009A4B63" w:rsidRPr="009A4B63">
        <w:rPr>
          <w:bCs/>
        </w:rPr>
        <w:t>ko</w:t>
      </w:r>
      <w:r w:rsidR="009A4B63" w:rsidRPr="0010646F">
        <w:rPr>
          <w:bCs/>
          <w:lang w:val="bs-Latn-BA"/>
        </w:rPr>
        <w:t>ć</w:t>
      </w:r>
      <w:r w:rsidR="009A4B63" w:rsidRPr="009A4B63">
        <w:rPr>
          <w:bCs/>
        </w:rPr>
        <w:t>ama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u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razvoju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Glavnog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grada</w:t>
      </w:r>
      <w:r w:rsidR="002A72A6" w:rsidRPr="0010646F">
        <w:rPr>
          <w:bCs/>
          <w:lang w:val="bs-Latn-BA"/>
        </w:rPr>
        <w:t xml:space="preserve"> </w:t>
      </w:r>
      <w:r w:rsidR="002A72A6">
        <w:rPr>
          <w:bCs/>
        </w:rPr>
        <w:t>Podgorica</w:t>
      </w:r>
      <w:r w:rsidR="009A4B63" w:rsidRPr="0010646F">
        <w:rPr>
          <w:bCs/>
          <w:lang w:val="bs-Latn-BA"/>
        </w:rPr>
        <w:t xml:space="preserve">, </w:t>
      </w:r>
      <w:r w:rsidR="009A4B63">
        <w:rPr>
          <w:bCs/>
        </w:rPr>
        <w:t>donirala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devet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sadnica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ukrasnog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bilja</w:t>
      </w:r>
      <w:r w:rsidR="009A4B63" w:rsidRPr="0010646F">
        <w:rPr>
          <w:bCs/>
          <w:lang w:val="bs-Latn-BA"/>
        </w:rPr>
        <w:t xml:space="preserve">, </w:t>
      </w:r>
      <w:r w:rsidR="009A4B63">
        <w:rPr>
          <w:bCs/>
        </w:rPr>
        <w:t>kao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simbol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devet</w:t>
      </w:r>
      <w:r w:rsidR="009A4B63" w:rsidRPr="0010646F">
        <w:rPr>
          <w:bCs/>
          <w:lang w:val="bs-Latn-BA"/>
        </w:rPr>
        <w:t xml:space="preserve"> </w:t>
      </w:r>
      <w:r w:rsidR="009A4B63">
        <w:rPr>
          <w:bCs/>
        </w:rPr>
        <w:t>godina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kvalitetnog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i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profesionalnog</w:t>
      </w:r>
      <w:r w:rsidR="009A4B63" w:rsidRPr="0010646F">
        <w:rPr>
          <w:bCs/>
          <w:lang w:val="bs-Latn-BA"/>
        </w:rPr>
        <w:t xml:space="preserve"> </w:t>
      </w:r>
      <w:r w:rsidR="009A4B63" w:rsidRPr="009A4B63">
        <w:rPr>
          <w:bCs/>
        </w:rPr>
        <w:t>rada</w:t>
      </w:r>
      <w:r w:rsidR="002A72A6" w:rsidRPr="0010646F">
        <w:rPr>
          <w:bCs/>
          <w:lang w:val="bs-Latn-BA"/>
        </w:rPr>
        <w:t xml:space="preserve"> </w:t>
      </w:r>
      <w:r w:rsidR="002A72A6">
        <w:rPr>
          <w:bCs/>
        </w:rPr>
        <w:t>Ustanove</w:t>
      </w:r>
      <w:r w:rsidR="009A4B63" w:rsidRPr="0010646F">
        <w:rPr>
          <w:bCs/>
          <w:lang w:val="bs-Latn-BA"/>
        </w:rPr>
        <w:t>.</w:t>
      </w:r>
    </w:p>
    <w:p w:rsidR="0079351B" w:rsidRPr="0079351B" w:rsidRDefault="0079351B" w:rsidP="0079351B">
      <w:pPr>
        <w:jc w:val="both"/>
        <w:rPr>
          <w:bCs/>
          <w:lang w:val="bs-Latn-BA"/>
        </w:rPr>
      </w:pPr>
    </w:p>
    <w:p w:rsidR="0079351B" w:rsidRPr="0079351B" w:rsidRDefault="0079351B" w:rsidP="0079351B">
      <w:pPr>
        <w:jc w:val="both"/>
        <w:rPr>
          <w:bCs/>
          <w:lang w:val="bs-Latn-BA"/>
        </w:rPr>
      </w:pPr>
      <w:r w:rsidRPr="0079351B">
        <w:rPr>
          <w:b/>
          <w:bCs/>
          <w:lang w:val="bs-Latn-BA"/>
        </w:rPr>
        <w:t>14.</w:t>
      </w:r>
      <w:r w:rsidR="00FA79F4">
        <w:rPr>
          <w:b/>
          <w:bCs/>
          <w:lang w:val="bs-Latn-BA"/>
        </w:rPr>
        <w:t xml:space="preserve"> </w:t>
      </w:r>
      <w:r w:rsidRPr="0079351B">
        <w:rPr>
          <w:b/>
          <w:bCs/>
          <w:lang w:val="bs-Latn-BA"/>
        </w:rPr>
        <w:t>septembar 2017</w:t>
      </w:r>
      <w:r w:rsidR="00FA79F4">
        <w:rPr>
          <w:b/>
          <w:bCs/>
          <w:lang w:val="bs-Latn-BA"/>
        </w:rPr>
        <w:t>.</w:t>
      </w:r>
      <w:r w:rsidRPr="0079351B">
        <w:rPr>
          <w:b/>
          <w:bCs/>
          <w:lang w:val="bs-Latn-BA"/>
        </w:rPr>
        <w:t xml:space="preserve"> godine</w:t>
      </w:r>
      <w:r w:rsidR="003B32F0">
        <w:rPr>
          <w:bCs/>
          <w:lang w:val="bs-Latn-BA"/>
        </w:rPr>
        <w:t xml:space="preserve"> -</w:t>
      </w:r>
      <w:r w:rsidRPr="0079351B">
        <w:rPr>
          <w:bCs/>
          <w:lang w:val="bs-Latn-BA"/>
        </w:rPr>
        <w:t xml:space="preserve"> Javna ustanova za smještaj, rehabilitaciju i resocijalizaciju korisnika psihoaktivnih supstanci Podgorica u prostorijama Centra za tretman zavisnica prigodnim aktivnostima</w:t>
      </w:r>
      <w:r w:rsidR="00C677CE">
        <w:rPr>
          <w:bCs/>
          <w:lang w:val="bs-Latn-BA"/>
        </w:rPr>
        <w:t xml:space="preserve"> i koktelom</w:t>
      </w:r>
      <w:r w:rsidRPr="0079351B">
        <w:rPr>
          <w:bCs/>
          <w:lang w:val="bs-Latn-BA"/>
        </w:rPr>
        <w:t xml:space="preserve"> obilježila je devet godina postojanja i rada ustanove.</w:t>
      </w:r>
      <w:r w:rsidR="002A5AAB">
        <w:rPr>
          <w:bCs/>
          <w:lang w:val="bs-Latn-BA"/>
        </w:rPr>
        <w:t xml:space="preserve"> </w:t>
      </w:r>
    </w:p>
    <w:p w:rsidR="0079351B" w:rsidRPr="0079351B" w:rsidRDefault="0079351B" w:rsidP="0079351B">
      <w:pPr>
        <w:jc w:val="both"/>
        <w:rPr>
          <w:bCs/>
          <w:lang w:val="bs-Latn-BA"/>
        </w:rPr>
      </w:pPr>
    </w:p>
    <w:p w:rsidR="00147097" w:rsidRPr="0079351B" w:rsidRDefault="0079351B" w:rsidP="00147097">
      <w:pPr>
        <w:jc w:val="both"/>
        <w:rPr>
          <w:bCs/>
          <w:lang w:val="bs-Latn-BA"/>
        </w:rPr>
      </w:pPr>
      <w:r w:rsidRPr="00B43F8B">
        <w:rPr>
          <w:b/>
          <w:bCs/>
          <w:lang w:val="bs-Latn-BA"/>
        </w:rPr>
        <w:t>23.</w:t>
      </w:r>
      <w:r w:rsidR="00FA79F4" w:rsidRPr="00B43F8B">
        <w:rPr>
          <w:b/>
          <w:bCs/>
          <w:lang w:val="bs-Latn-BA"/>
        </w:rPr>
        <w:t xml:space="preserve"> </w:t>
      </w:r>
      <w:r w:rsidRPr="00B43F8B">
        <w:rPr>
          <w:b/>
          <w:bCs/>
          <w:lang w:val="bs-Latn-BA"/>
        </w:rPr>
        <w:t>septembar 2017</w:t>
      </w:r>
      <w:r w:rsidR="00FA79F4" w:rsidRPr="00B43F8B">
        <w:rPr>
          <w:b/>
          <w:bCs/>
          <w:lang w:val="bs-Latn-BA"/>
        </w:rPr>
        <w:t>.</w:t>
      </w:r>
      <w:r w:rsidRPr="00B43F8B">
        <w:rPr>
          <w:b/>
          <w:bCs/>
          <w:lang w:val="bs-Latn-BA"/>
        </w:rPr>
        <w:t xml:space="preserve"> godine</w:t>
      </w:r>
      <w:r w:rsidRPr="0079351B">
        <w:rPr>
          <w:bCs/>
          <w:lang w:val="bs-Latn-BA"/>
        </w:rPr>
        <w:t xml:space="preserve"> - </w:t>
      </w:r>
      <w:r w:rsidR="00147097" w:rsidRPr="0079351B">
        <w:rPr>
          <w:bCs/>
          <w:lang w:val="bs-Latn-BA"/>
        </w:rPr>
        <w:t>Predstavnic</w:t>
      </w:r>
      <w:r w:rsidR="002A72A6">
        <w:rPr>
          <w:bCs/>
          <w:lang w:val="bs-Latn-BA"/>
        </w:rPr>
        <w:t>a Javne ustanove, psiholog</w:t>
      </w:r>
      <w:r w:rsidR="00147097" w:rsidRPr="0079351B">
        <w:rPr>
          <w:bCs/>
          <w:lang w:val="bs-Latn-BA"/>
        </w:rPr>
        <w:t xml:space="preserve"> Dijana Milošević održala je predavanje o štetnosti konzum</w:t>
      </w:r>
      <w:r w:rsidR="00147097">
        <w:rPr>
          <w:bCs/>
          <w:lang w:val="bs-Latn-BA"/>
        </w:rPr>
        <w:t>iranja</w:t>
      </w:r>
      <w:r w:rsidR="009A4B63">
        <w:rPr>
          <w:bCs/>
          <w:lang w:val="bs-Latn-BA"/>
        </w:rPr>
        <w:t xml:space="preserve"> psihoaktivnih suspstanci na Policijskoj akademiji u Danilovgradu u okviru </w:t>
      </w:r>
      <w:r w:rsidR="009A4B63" w:rsidRPr="0079351B">
        <w:rPr>
          <w:bCs/>
          <w:lang w:val="bs-Latn-BA"/>
        </w:rPr>
        <w:t>IV Međunarodni</w:t>
      </w:r>
      <w:r w:rsidR="009A4B63">
        <w:rPr>
          <w:bCs/>
          <w:lang w:val="bs-Latn-BA"/>
        </w:rPr>
        <w:t>h sportskih</w:t>
      </w:r>
      <w:r w:rsidR="009A4B63" w:rsidRPr="0079351B">
        <w:rPr>
          <w:bCs/>
          <w:lang w:val="bs-Latn-BA"/>
        </w:rPr>
        <w:t xml:space="preserve"> rekreativni</w:t>
      </w:r>
      <w:r w:rsidR="009A4B63">
        <w:rPr>
          <w:bCs/>
          <w:lang w:val="bs-Latn-BA"/>
        </w:rPr>
        <w:t>h susret</w:t>
      </w:r>
      <w:r w:rsidR="00C41415">
        <w:rPr>
          <w:bCs/>
          <w:lang w:val="bs-Latn-BA"/>
        </w:rPr>
        <w:t xml:space="preserve">a koje organizuje </w:t>
      </w:r>
      <w:r w:rsidR="009A4B63" w:rsidRPr="0079351B">
        <w:rPr>
          <w:bCs/>
          <w:lang w:val="bs-Latn-BA"/>
        </w:rPr>
        <w:t xml:space="preserve"> IPA Sekcij</w:t>
      </w:r>
      <w:r w:rsidR="003B2AAB">
        <w:rPr>
          <w:bCs/>
          <w:lang w:val="bs-Latn-BA"/>
        </w:rPr>
        <w:t>e Crna Gora, povodom 2.oktobra -</w:t>
      </w:r>
      <w:r w:rsidR="009A4B63" w:rsidRPr="0079351B">
        <w:rPr>
          <w:bCs/>
          <w:lang w:val="bs-Latn-BA"/>
        </w:rPr>
        <w:t xml:space="preserve"> Dana unutrašnjih poslova, pod sloganom “Zajedno protiv droge”.</w:t>
      </w:r>
    </w:p>
    <w:p w:rsidR="0079351B" w:rsidRPr="0079351B" w:rsidRDefault="0079351B" w:rsidP="0079351B">
      <w:pPr>
        <w:jc w:val="both"/>
        <w:rPr>
          <w:bCs/>
          <w:lang w:val="bs-Latn-BA"/>
        </w:rPr>
      </w:pPr>
    </w:p>
    <w:p w:rsidR="0079351B" w:rsidRPr="0079351B" w:rsidRDefault="0079351B" w:rsidP="0079351B">
      <w:pPr>
        <w:jc w:val="both"/>
        <w:rPr>
          <w:bCs/>
          <w:lang w:val="bs-Latn-BA"/>
        </w:rPr>
      </w:pPr>
      <w:r w:rsidRPr="00B43F8B">
        <w:rPr>
          <w:b/>
          <w:bCs/>
          <w:lang w:val="bs-Latn-BA"/>
        </w:rPr>
        <w:t>10. i 11. oktobar 2017</w:t>
      </w:r>
      <w:r w:rsidR="00FA79F4" w:rsidRPr="00B43F8B">
        <w:rPr>
          <w:b/>
          <w:bCs/>
          <w:lang w:val="bs-Latn-BA"/>
        </w:rPr>
        <w:t>.</w:t>
      </w:r>
      <w:r w:rsidRPr="00B43F8B">
        <w:rPr>
          <w:b/>
          <w:bCs/>
          <w:lang w:val="bs-Latn-BA"/>
        </w:rPr>
        <w:t xml:space="preserve"> godine</w:t>
      </w:r>
      <w:r w:rsidR="003B2AAB">
        <w:rPr>
          <w:b/>
          <w:bCs/>
          <w:lang w:val="bs-Latn-BA"/>
        </w:rPr>
        <w:t xml:space="preserve"> -</w:t>
      </w:r>
      <w:r w:rsidRPr="0079351B">
        <w:rPr>
          <w:b/>
          <w:bCs/>
          <w:lang w:val="bs-Latn-BA"/>
        </w:rPr>
        <w:t xml:space="preserve"> </w:t>
      </w:r>
      <w:r w:rsidR="00C41415">
        <w:rPr>
          <w:bCs/>
          <w:lang w:val="bs-Latn-BA"/>
        </w:rPr>
        <w:t>Realizovani radovi na izgradnji sportskog terena u okviru S</w:t>
      </w:r>
      <w:r w:rsidR="00C41415" w:rsidRPr="005118DC">
        <w:rPr>
          <w:bCs/>
          <w:lang w:val="bs-Latn-BA"/>
        </w:rPr>
        <w:t>ektora za tretman zavisnica</w:t>
      </w:r>
      <w:r w:rsidR="00C41415">
        <w:rPr>
          <w:bCs/>
          <w:lang w:val="bs-Latn-BA"/>
        </w:rPr>
        <w:t>.</w:t>
      </w:r>
    </w:p>
    <w:p w:rsidR="0079351B" w:rsidRDefault="0079351B" w:rsidP="0079351B">
      <w:pPr>
        <w:jc w:val="both"/>
        <w:rPr>
          <w:bCs/>
          <w:lang w:val="bs-Latn-BA"/>
        </w:rPr>
      </w:pPr>
    </w:p>
    <w:p w:rsidR="002E1D25" w:rsidRPr="0010646F" w:rsidRDefault="0079351B" w:rsidP="002E1D25">
      <w:pPr>
        <w:jc w:val="both"/>
        <w:rPr>
          <w:lang w:val="bs-Latn-BA"/>
        </w:rPr>
      </w:pPr>
      <w:r w:rsidRPr="00B43F8B">
        <w:rPr>
          <w:b/>
          <w:bCs/>
          <w:lang w:val="bs-Latn-BA"/>
        </w:rPr>
        <w:t>13.</w:t>
      </w:r>
      <w:r w:rsidR="00FA79F4" w:rsidRPr="00B43F8B">
        <w:rPr>
          <w:b/>
          <w:bCs/>
          <w:lang w:val="bs-Latn-BA"/>
        </w:rPr>
        <w:t xml:space="preserve"> </w:t>
      </w:r>
      <w:r w:rsidRPr="00B43F8B">
        <w:rPr>
          <w:b/>
          <w:bCs/>
          <w:lang w:val="bs-Latn-BA"/>
        </w:rPr>
        <w:t>oktobar 2017</w:t>
      </w:r>
      <w:r w:rsidR="00FA79F4" w:rsidRPr="00B43F8B">
        <w:rPr>
          <w:b/>
          <w:bCs/>
          <w:lang w:val="bs-Latn-BA"/>
        </w:rPr>
        <w:t>.</w:t>
      </w:r>
      <w:r w:rsidRPr="00B43F8B">
        <w:rPr>
          <w:b/>
          <w:bCs/>
          <w:lang w:val="bs-Latn-BA"/>
        </w:rPr>
        <w:t xml:space="preserve"> godine</w:t>
      </w:r>
      <w:r w:rsidRPr="0079351B">
        <w:rPr>
          <w:b/>
          <w:bCs/>
          <w:lang w:val="bs-Latn-BA"/>
        </w:rPr>
        <w:t xml:space="preserve"> </w:t>
      </w:r>
      <w:r w:rsidR="003B2AAB">
        <w:rPr>
          <w:bCs/>
          <w:lang w:val="bs-Latn-BA"/>
        </w:rPr>
        <w:t>-</w:t>
      </w:r>
      <w:r w:rsidRPr="0079351B">
        <w:rPr>
          <w:bCs/>
          <w:lang w:val="bs-Latn-BA"/>
        </w:rPr>
        <w:t xml:space="preserve"> U Javnoj ustanov</w:t>
      </w:r>
      <w:r w:rsidR="004E5664">
        <w:rPr>
          <w:bCs/>
          <w:lang w:val="bs-Latn-BA"/>
        </w:rPr>
        <w:t>i</w:t>
      </w:r>
      <w:r w:rsidRPr="0079351B">
        <w:rPr>
          <w:bCs/>
          <w:lang w:val="bs-Latn-BA"/>
        </w:rPr>
        <w:t xml:space="preserve"> organizovana je obuka psihologa za korišćenje savremenog psihološko</w:t>
      </w:r>
      <w:r w:rsidR="00B96860">
        <w:rPr>
          <w:bCs/>
          <w:lang w:val="bs-Latn-BA"/>
        </w:rPr>
        <w:t xml:space="preserve">g testa PAI inventara ličnosti. </w:t>
      </w:r>
      <w:r w:rsidR="002E1D25" w:rsidRPr="00B00974">
        <w:t>Javna</w:t>
      </w:r>
      <w:r w:rsidR="002E1D25" w:rsidRPr="0010646F">
        <w:rPr>
          <w:lang w:val="bs-Latn-BA"/>
        </w:rPr>
        <w:t xml:space="preserve"> </w:t>
      </w:r>
      <w:r w:rsidR="002E1D25" w:rsidRPr="00B00974">
        <w:t>ustanova</w:t>
      </w:r>
      <w:r w:rsidR="002E1D25" w:rsidRPr="0010646F">
        <w:rPr>
          <w:lang w:val="bs-Latn-BA"/>
        </w:rPr>
        <w:t xml:space="preserve"> </w:t>
      </w:r>
      <w:r w:rsidR="002E1D25" w:rsidRPr="00B00974">
        <w:t>kao</w:t>
      </w:r>
      <w:r w:rsidR="002E1D25" w:rsidRPr="0010646F">
        <w:rPr>
          <w:lang w:val="bs-Latn-BA"/>
        </w:rPr>
        <w:t xml:space="preserve"> </w:t>
      </w:r>
      <w:r w:rsidR="002E1D25" w:rsidRPr="00B00974">
        <w:t>institucija</w:t>
      </w:r>
      <w:r w:rsidR="002E1D25" w:rsidRPr="0010646F">
        <w:rPr>
          <w:lang w:val="bs-Latn-BA"/>
        </w:rPr>
        <w:t xml:space="preserve"> </w:t>
      </w:r>
      <w:r w:rsidR="002E1D25" w:rsidRPr="00B00974">
        <w:t>u</w:t>
      </w:r>
      <w:r w:rsidR="002E1D25" w:rsidRPr="0010646F">
        <w:rPr>
          <w:lang w:val="bs-Latn-BA"/>
        </w:rPr>
        <w:t xml:space="preserve"> </w:t>
      </w:r>
      <w:r w:rsidR="002E1D25" w:rsidRPr="00B00974">
        <w:t>kojoj</w:t>
      </w:r>
      <w:r w:rsidR="002E1D25" w:rsidRPr="0010646F">
        <w:rPr>
          <w:lang w:val="bs-Latn-BA"/>
        </w:rPr>
        <w:t xml:space="preserve"> </w:t>
      </w:r>
      <w:r w:rsidR="002E1D25" w:rsidRPr="00B00974">
        <w:t>okosnicu</w:t>
      </w:r>
      <w:r w:rsidR="002E1D25" w:rsidRPr="0010646F">
        <w:rPr>
          <w:lang w:val="bs-Latn-BA"/>
        </w:rPr>
        <w:t xml:space="preserve"> </w:t>
      </w:r>
      <w:r w:rsidR="002E1D25" w:rsidRPr="00B00974">
        <w:t>rada</w:t>
      </w:r>
      <w:r w:rsidR="002E1D25" w:rsidRPr="0010646F">
        <w:rPr>
          <w:lang w:val="bs-Latn-BA"/>
        </w:rPr>
        <w:t xml:space="preserve"> </w:t>
      </w:r>
      <w:r w:rsidR="002E1D25" w:rsidRPr="00B00974">
        <w:t>sa</w:t>
      </w:r>
      <w:r w:rsidR="002E1D25" w:rsidRPr="0010646F">
        <w:rPr>
          <w:lang w:val="bs-Latn-BA"/>
        </w:rPr>
        <w:t xml:space="preserve"> </w:t>
      </w:r>
      <w:r w:rsidR="002E1D25" w:rsidRPr="00B00974">
        <w:t>klijentima</w:t>
      </w:r>
      <w:r w:rsidR="002E1D25" w:rsidRPr="0010646F">
        <w:rPr>
          <w:lang w:val="bs-Latn-BA"/>
        </w:rPr>
        <w:t xml:space="preserve"> č</w:t>
      </w:r>
      <w:r w:rsidR="002E1D25" w:rsidRPr="00B00974">
        <w:t>ini</w:t>
      </w:r>
      <w:r w:rsidR="002E1D25" w:rsidRPr="0010646F">
        <w:rPr>
          <w:lang w:val="bs-Latn-BA"/>
        </w:rPr>
        <w:t xml:space="preserve"> </w:t>
      </w:r>
      <w:r w:rsidR="002E1D25" w:rsidRPr="00B00974">
        <w:t>psiholo</w:t>
      </w:r>
      <w:r w:rsidR="002E1D25" w:rsidRPr="0010646F">
        <w:rPr>
          <w:lang w:val="bs-Latn-BA"/>
        </w:rPr>
        <w:t>š</w:t>
      </w:r>
      <w:r w:rsidR="002E1D25" w:rsidRPr="00B00974">
        <w:t>ka</w:t>
      </w:r>
      <w:r w:rsidR="002E1D25" w:rsidRPr="0010646F">
        <w:rPr>
          <w:lang w:val="bs-Latn-BA"/>
        </w:rPr>
        <w:t xml:space="preserve"> </w:t>
      </w:r>
      <w:r w:rsidR="002E1D25" w:rsidRPr="00B00974">
        <w:t>podr</w:t>
      </w:r>
      <w:r w:rsidR="002E1D25" w:rsidRPr="0010646F">
        <w:rPr>
          <w:lang w:val="bs-Latn-BA"/>
        </w:rPr>
        <w:t>š</w:t>
      </w:r>
      <w:r w:rsidR="002E1D25" w:rsidRPr="00B00974">
        <w:t>ka</w:t>
      </w:r>
      <w:r w:rsidR="002E1D25" w:rsidRPr="0010646F">
        <w:rPr>
          <w:lang w:val="bs-Latn-BA"/>
        </w:rPr>
        <w:t xml:space="preserve"> </w:t>
      </w:r>
      <w:r w:rsidR="002E1D25" w:rsidRPr="00B00974">
        <w:t>je</w:t>
      </w:r>
      <w:r w:rsidR="002E1D25" w:rsidRPr="0010646F">
        <w:rPr>
          <w:lang w:val="bs-Latn-BA"/>
        </w:rPr>
        <w:t xml:space="preserve"> </w:t>
      </w:r>
      <w:r w:rsidR="002E1D25" w:rsidRPr="00B00974">
        <w:t>prepoznala</w:t>
      </w:r>
      <w:r w:rsidR="002E1D25" w:rsidRPr="0010646F">
        <w:rPr>
          <w:lang w:val="bs-Latn-BA"/>
        </w:rPr>
        <w:t xml:space="preserve"> </w:t>
      </w:r>
      <w:r w:rsidR="002E1D25" w:rsidRPr="00B00974">
        <w:t>zna</w:t>
      </w:r>
      <w:r w:rsidR="002E1D25" w:rsidRPr="0010646F">
        <w:rPr>
          <w:lang w:val="bs-Latn-BA"/>
        </w:rPr>
        <w:t>č</w:t>
      </w:r>
      <w:r w:rsidR="002E1D25" w:rsidRPr="00B00974">
        <w:t>aj</w:t>
      </w:r>
      <w:r w:rsidR="002E1D25" w:rsidRPr="0010646F">
        <w:rPr>
          <w:lang w:val="bs-Latn-BA"/>
        </w:rPr>
        <w:t xml:space="preserve"> </w:t>
      </w:r>
      <w:r w:rsidR="002E1D25" w:rsidRPr="00B00974">
        <w:t>inicijative</w:t>
      </w:r>
      <w:r w:rsidR="002E1D25" w:rsidRPr="0010646F">
        <w:rPr>
          <w:lang w:val="bs-Latn-BA"/>
        </w:rPr>
        <w:t xml:space="preserve"> </w:t>
      </w:r>
      <w:r w:rsidR="002E1D25" w:rsidRPr="00B00974">
        <w:t>Udru</w:t>
      </w:r>
      <w:r w:rsidR="002E1D25" w:rsidRPr="0010646F">
        <w:rPr>
          <w:lang w:val="bs-Latn-BA"/>
        </w:rPr>
        <w:t>ž</w:t>
      </w:r>
      <w:r w:rsidR="002E1D25" w:rsidRPr="00B00974">
        <w:t>enja</w:t>
      </w:r>
      <w:r w:rsidR="002E1D25" w:rsidRPr="0010646F">
        <w:rPr>
          <w:lang w:val="bs-Latn-BA"/>
        </w:rPr>
        <w:t xml:space="preserve"> </w:t>
      </w:r>
      <w:r w:rsidR="002E1D25" w:rsidRPr="00B00974">
        <w:t>psihologa</w:t>
      </w:r>
      <w:r w:rsidR="002E1D25" w:rsidRPr="0010646F">
        <w:rPr>
          <w:lang w:val="bs-Latn-BA"/>
        </w:rPr>
        <w:t xml:space="preserve"> </w:t>
      </w:r>
      <w:r w:rsidR="002E1D25">
        <w:t>Crne</w:t>
      </w:r>
      <w:r w:rsidR="002E1D25" w:rsidRPr="0010646F">
        <w:rPr>
          <w:lang w:val="bs-Latn-BA"/>
        </w:rPr>
        <w:t xml:space="preserve"> </w:t>
      </w:r>
      <w:r w:rsidR="002E1D25">
        <w:t>Gore</w:t>
      </w:r>
      <w:r w:rsidR="00B43F8B" w:rsidRPr="0010646F">
        <w:rPr>
          <w:lang w:val="bs-Latn-BA"/>
        </w:rPr>
        <w:t>,</w:t>
      </w:r>
      <w:r w:rsidR="002E1D25" w:rsidRPr="0010646F">
        <w:rPr>
          <w:lang w:val="bs-Latn-BA"/>
        </w:rPr>
        <w:t xml:space="preserve"> </w:t>
      </w:r>
      <w:r w:rsidR="002E1D25" w:rsidRPr="00B00974">
        <w:t>te</w:t>
      </w:r>
      <w:r w:rsidR="002E1D25" w:rsidRPr="0010646F">
        <w:rPr>
          <w:lang w:val="bs-Latn-BA"/>
        </w:rPr>
        <w:t xml:space="preserve"> </w:t>
      </w:r>
      <w:r w:rsidR="002E1D25" w:rsidRPr="00B00974">
        <w:t>stoga</w:t>
      </w:r>
      <w:r w:rsidR="002E1D25" w:rsidRPr="0010646F">
        <w:rPr>
          <w:lang w:val="bs-Latn-BA"/>
        </w:rPr>
        <w:t xml:space="preserve"> </w:t>
      </w:r>
      <w:r w:rsidR="002E1D25" w:rsidRPr="00B00974">
        <w:t>pokazala</w:t>
      </w:r>
      <w:r w:rsidR="002E1D25" w:rsidRPr="0010646F">
        <w:rPr>
          <w:lang w:val="bs-Latn-BA"/>
        </w:rPr>
        <w:t xml:space="preserve"> </w:t>
      </w:r>
      <w:r w:rsidR="002E1D25">
        <w:t>otvorenost</w:t>
      </w:r>
      <w:r w:rsidR="002E1D25" w:rsidRPr="0010646F">
        <w:rPr>
          <w:lang w:val="bs-Latn-BA"/>
        </w:rPr>
        <w:t xml:space="preserve"> </w:t>
      </w:r>
      <w:r w:rsidR="002E1D25">
        <w:t>za</w:t>
      </w:r>
      <w:r w:rsidR="002E1D25" w:rsidRPr="0010646F">
        <w:rPr>
          <w:lang w:val="bs-Latn-BA"/>
        </w:rPr>
        <w:t xml:space="preserve"> </w:t>
      </w:r>
      <w:r w:rsidR="002E1D25">
        <w:t>saradnju</w:t>
      </w:r>
      <w:r w:rsidR="002E1D25" w:rsidRPr="0010646F">
        <w:rPr>
          <w:lang w:val="bs-Latn-BA"/>
        </w:rPr>
        <w:t xml:space="preserve">. </w:t>
      </w:r>
      <w:r w:rsidR="002E1D25">
        <w:t>Organizovanje</w:t>
      </w:r>
      <w:r w:rsidR="002E1D25" w:rsidRPr="0010646F">
        <w:rPr>
          <w:lang w:val="bs-Latn-BA"/>
        </w:rPr>
        <w:t xml:space="preserve"> </w:t>
      </w:r>
      <w:r w:rsidR="002E1D25">
        <w:t>ovakvih</w:t>
      </w:r>
      <w:r w:rsidR="002E1D25" w:rsidRPr="0010646F">
        <w:rPr>
          <w:lang w:val="bs-Latn-BA"/>
        </w:rPr>
        <w:t xml:space="preserve"> </w:t>
      </w:r>
      <w:r w:rsidR="002E1D25">
        <w:t>aktivnosti</w:t>
      </w:r>
      <w:r w:rsidR="002E1D25" w:rsidRPr="0010646F">
        <w:rPr>
          <w:lang w:val="bs-Latn-BA"/>
        </w:rPr>
        <w:t xml:space="preserve"> </w:t>
      </w:r>
      <w:r w:rsidR="002E1D25">
        <w:t>pored</w:t>
      </w:r>
      <w:r w:rsidR="002E1D25" w:rsidRPr="0010646F">
        <w:rPr>
          <w:lang w:val="bs-Latn-BA"/>
        </w:rPr>
        <w:t xml:space="preserve"> </w:t>
      </w:r>
      <w:r w:rsidR="002E1D25">
        <w:t>pobolj</w:t>
      </w:r>
      <w:r w:rsidR="002E1D25" w:rsidRPr="0010646F">
        <w:rPr>
          <w:lang w:val="bs-Latn-BA"/>
        </w:rPr>
        <w:t>š</w:t>
      </w:r>
      <w:r w:rsidR="002E1D25">
        <w:t>anja</w:t>
      </w:r>
      <w:r w:rsidR="002E1D25" w:rsidRPr="0010646F">
        <w:rPr>
          <w:lang w:val="bs-Latn-BA"/>
        </w:rPr>
        <w:t xml:space="preserve"> </w:t>
      </w:r>
      <w:r w:rsidR="002E1D25">
        <w:t>profesionalnog</w:t>
      </w:r>
      <w:r w:rsidR="002E1D25" w:rsidRPr="0010646F">
        <w:rPr>
          <w:lang w:val="bs-Latn-BA"/>
        </w:rPr>
        <w:t xml:space="preserve"> </w:t>
      </w:r>
      <w:r w:rsidR="002E1D25">
        <w:t>r</w:t>
      </w:r>
      <w:r w:rsidR="004503A8">
        <w:t>azvoja</w:t>
      </w:r>
      <w:r w:rsidR="004503A8" w:rsidRPr="0010646F">
        <w:rPr>
          <w:lang w:val="bs-Latn-BA"/>
        </w:rPr>
        <w:t xml:space="preserve"> </w:t>
      </w:r>
      <w:r w:rsidR="004503A8">
        <w:t>i</w:t>
      </w:r>
      <w:r w:rsidR="004503A8" w:rsidRPr="0010646F">
        <w:rPr>
          <w:lang w:val="bs-Latn-BA"/>
        </w:rPr>
        <w:t xml:space="preserve"> </w:t>
      </w:r>
      <w:r w:rsidR="004503A8">
        <w:t>napredovanja</w:t>
      </w:r>
      <w:r w:rsidR="004503A8" w:rsidRPr="0010646F">
        <w:rPr>
          <w:lang w:val="bs-Latn-BA"/>
        </w:rPr>
        <w:t xml:space="preserve"> </w:t>
      </w:r>
      <w:r w:rsidR="004503A8">
        <w:t>omogu</w:t>
      </w:r>
      <w:r w:rsidR="004503A8" w:rsidRPr="0010646F">
        <w:rPr>
          <w:lang w:val="bs-Latn-BA"/>
        </w:rPr>
        <w:t>ć</w:t>
      </w:r>
      <w:r w:rsidR="004503A8">
        <w:t>ava</w:t>
      </w:r>
      <w:r w:rsidR="002E1D25" w:rsidRPr="0010646F">
        <w:rPr>
          <w:lang w:val="bs-Latn-BA"/>
        </w:rPr>
        <w:t xml:space="preserve"> </w:t>
      </w:r>
      <w:r w:rsidR="002E1D25">
        <w:t>i</w:t>
      </w:r>
      <w:r w:rsidR="002E1D25" w:rsidRPr="0010646F">
        <w:rPr>
          <w:lang w:val="bs-Latn-BA"/>
        </w:rPr>
        <w:t xml:space="preserve"> </w:t>
      </w:r>
      <w:r w:rsidR="002E1D25">
        <w:t>povezivanje</w:t>
      </w:r>
      <w:r w:rsidR="002E1D25" w:rsidRPr="0010646F">
        <w:rPr>
          <w:lang w:val="bs-Latn-BA"/>
        </w:rPr>
        <w:t xml:space="preserve"> </w:t>
      </w:r>
      <w:r w:rsidR="002E1D25">
        <w:t>psihologa</w:t>
      </w:r>
      <w:r w:rsidR="002E1D25" w:rsidRPr="0010646F">
        <w:rPr>
          <w:lang w:val="bs-Latn-BA"/>
        </w:rPr>
        <w:t xml:space="preserve"> </w:t>
      </w:r>
      <w:r w:rsidR="002E1D25">
        <w:t>i</w:t>
      </w:r>
      <w:r w:rsidR="002E1D25" w:rsidRPr="0010646F">
        <w:rPr>
          <w:lang w:val="bs-Latn-BA"/>
        </w:rPr>
        <w:t xml:space="preserve"> </w:t>
      </w:r>
      <w:r w:rsidR="002E1D25">
        <w:t>ve</w:t>
      </w:r>
      <w:r w:rsidR="002E1D25" w:rsidRPr="0010646F">
        <w:rPr>
          <w:lang w:val="bs-Latn-BA"/>
        </w:rPr>
        <w:t>ć</w:t>
      </w:r>
      <w:r w:rsidR="002E1D25">
        <w:t>u</w:t>
      </w:r>
      <w:r w:rsidR="002E1D25" w:rsidRPr="0010646F">
        <w:rPr>
          <w:lang w:val="bs-Latn-BA"/>
        </w:rPr>
        <w:t xml:space="preserve"> </w:t>
      </w:r>
      <w:r w:rsidR="002E1D25">
        <w:t>prisutnost</w:t>
      </w:r>
      <w:r w:rsidR="002E1D25" w:rsidRPr="0010646F">
        <w:rPr>
          <w:lang w:val="bs-Latn-BA"/>
        </w:rPr>
        <w:t xml:space="preserve"> </w:t>
      </w:r>
      <w:r w:rsidR="002E1D25">
        <w:t>razmjene</w:t>
      </w:r>
      <w:r w:rsidR="002E1D25" w:rsidRPr="0010646F">
        <w:rPr>
          <w:lang w:val="bs-Latn-BA"/>
        </w:rPr>
        <w:t xml:space="preserve"> </w:t>
      </w:r>
      <w:r w:rsidR="002E1D25">
        <w:t>iskustava</w:t>
      </w:r>
      <w:r w:rsidR="002E1D25" w:rsidRPr="0010646F">
        <w:rPr>
          <w:lang w:val="bs-Latn-BA"/>
        </w:rPr>
        <w:t xml:space="preserve"> </w:t>
      </w:r>
      <w:r w:rsidR="002E1D25">
        <w:t>i</w:t>
      </w:r>
      <w:r w:rsidR="002E1D25" w:rsidRPr="0010646F">
        <w:rPr>
          <w:lang w:val="bs-Latn-BA"/>
        </w:rPr>
        <w:t xml:space="preserve"> </w:t>
      </w:r>
      <w:r w:rsidR="002E1D25">
        <w:t>znanja</w:t>
      </w:r>
      <w:r w:rsidR="002E1D25" w:rsidRPr="0010646F">
        <w:rPr>
          <w:lang w:val="bs-Latn-BA"/>
        </w:rPr>
        <w:t>.</w:t>
      </w:r>
    </w:p>
    <w:p w:rsidR="0079351B" w:rsidRPr="0010646F" w:rsidRDefault="0079351B" w:rsidP="0079351B">
      <w:pPr>
        <w:jc w:val="both"/>
        <w:rPr>
          <w:bCs/>
          <w:lang w:val="bs-Latn-BA"/>
        </w:rPr>
      </w:pPr>
    </w:p>
    <w:p w:rsidR="0079351B" w:rsidRPr="0010646F" w:rsidRDefault="0079351B" w:rsidP="0079351B">
      <w:pPr>
        <w:jc w:val="both"/>
        <w:rPr>
          <w:bCs/>
          <w:iCs/>
          <w:lang w:val="bs-Latn-BA"/>
        </w:rPr>
      </w:pPr>
      <w:r w:rsidRPr="0010646F">
        <w:rPr>
          <w:b/>
          <w:bCs/>
          <w:iCs/>
          <w:lang w:val="bs-Latn-BA"/>
        </w:rPr>
        <w:t>17.</w:t>
      </w:r>
      <w:r w:rsidR="00FA79F4" w:rsidRPr="0010646F">
        <w:rPr>
          <w:b/>
          <w:bCs/>
          <w:iCs/>
          <w:lang w:val="bs-Latn-BA"/>
        </w:rPr>
        <w:t xml:space="preserve"> </w:t>
      </w:r>
      <w:r>
        <w:rPr>
          <w:b/>
          <w:bCs/>
          <w:iCs/>
        </w:rPr>
        <w:t>oktobar</w:t>
      </w:r>
      <w:r w:rsidRPr="0010646F">
        <w:rPr>
          <w:b/>
          <w:bCs/>
          <w:iCs/>
          <w:lang w:val="bs-Latn-BA"/>
        </w:rPr>
        <w:t xml:space="preserve"> 2017. </w:t>
      </w:r>
      <w:r w:rsidR="00F268DA">
        <w:rPr>
          <w:b/>
          <w:bCs/>
          <w:iCs/>
        </w:rPr>
        <w:t>g</w:t>
      </w:r>
      <w:r w:rsidRPr="0079351B">
        <w:rPr>
          <w:b/>
          <w:bCs/>
          <w:iCs/>
        </w:rPr>
        <w:t>odine</w:t>
      </w:r>
      <w:r w:rsidR="003B2AAB" w:rsidRPr="0010646F">
        <w:rPr>
          <w:bCs/>
          <w:iCs/>
          <w:lang w:val="bs-Latn-BA"/>
        </w:rPr>
        <w:t xml:space="preserve"> - </w:t>
      </w:r>
      <w:r w:rsidR="00F268DA">
        <w:rPr>
          <w:bCs/>
          <w:iCs/>
        </w:rPr>
        <w:t>Predstavnica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Javne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ustanove</w:t>
      </w:r>
      <w:r w:rsidR="00F268DA" w:rsidRPr="0010646F">
        <w:rPr>
          <w:bCs/>
          <w:iCs/>
          <w:lang w:val="bs-Latn-BA"/>
        </w:rPr>
        <w:t xml:space="preserve">, </w:t>
      </w:r>
      <w:r w:rsidR="00F268DA">
        <w:rPr>
          <w:bCs/>
          <w:iCs/>
        </w:rPr>
        <w:t>socijalna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radnica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Aida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Kerovi</w:t>
      </w:r>
      <w:r w:rsidR="00F268DA" w:rsidRPr="0010646F">
        <w:rPr>
          <w:bCs/>
          <w:iCs/>
          <w:lang w:val="bs-Latn-BA"/>
        </w:rPr>
        <w:t xml:space="preserve">ć </w:t>
      </w:r>
      <w:r w:rsidR="00F268DA">
        <w:rPr>
          <w:bCs/>
          <w:iCs/>
        </w:rPr>
        <w:t>poha</w:t>
      </w:r>
      <w:r w:rsidR="00F268DA" w:rsidRPr="0010646F">
        <w:rPr>
          <w:bCs/>
          <w:iCs/>
          <w:lang w:val="bs-Latn-BA"/>
        </w:rPr>
        <w:t>đ</w:t>
      </w:r>
      <w:r w:rsidR="00F268DA">
        <w:rPr>
          <w:bCs/>
          <w:iCs/>
        </w:rPr>
        <w:t>ala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je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obuku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organizovanu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povodom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izvje</w:t>
      </w:r>
      <w:r w:rsidR="00F268DA" w:rsidRPr="0010646F">
        <w:rPr>
          <w:bCs/>
          <w:iCs/>
          <w:lang w:val="bs-Latn-BA"/>
        </w:rPr>
        <w:t>š</w:t>
      </w:r>
      <w:r w:rsidR="00F268DA">
        <w:rPr>
          <w:bCs/>
          <w:iCs/>
        </w:rPr>
        <w:t>tavanja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o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realizovanim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projektima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Glavnom</w:t>
      </w:r>
      <w:r w:rsidR="00F268DA" w:rsidRPr="0010646F">
        <w:rPr>
          <w:bCs/>
          <w:iCs/>
          <w:lang w:val="bs-Latn-BA"/>
        </w:rPr>
        <w:t xml:space="preserve"> </w:t>
      </w:r>
      <w:r w:rsidR="00F268DA">
        <w:rPr>
          <w:bCs/>
          <w:iCs/>
        </w:rPr>
        <w:t>gradu</w:t>
      </w:r>
      <w:r w:rsidR="00F268DA" w:rsidRPr="0010646F">
        <w:rPr>
          <w:bCs/>
          <w:iCs/>
          <w:lang w:val="bs-Latn-BA"/>
        </w:rPr>
        <w:t>.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Na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edukaciji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predstavljeno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je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softversko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rje</w:t>
      </w:r>
      <w:r w:rsidRPr="0010646F">
        <w:rPr>
          <w:bCs/>
          <w:iCs/>
          <w:lang w:val="bs-Latn-BA"/>
        </w:rPr>
        <w:t>š</w:t>
      </w:r>
      <w:r w:rsidRPr="0079351B">
        <w:rPr>
          <w:bCs/>
          <w:iCs/>
          <w:lang w:val="en-GB"/>
        </w:rPr>
        <w:t>enje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putem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kog</w:t>
      </w:r>
      <w:r w:rsidRPr="0010646F">
        <w:rPr>
          <w:bCs/>
          <w:iCs/>
          <w:lang w:val="bs-Latn-BA"/>
        </w:rPr>
        <w:t xml:space="preserve">  ć</w:t>
      </w:r>
      <w:r w:rsidRPr="0079351B">
        <w:rPr>
          <w:bCs/>
          <w:iCs/>
          <w:lang w:val="en-GB"/>
        </w:rPr>
        <w:t>e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se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izvje</w:t>
      </w:r>
      <w:r w:rsidRPr="0010646F">
        <w:rPr>
          <w:bCs/>
          <w:iCs/>
          <w:lang w:val="bs-Latn-BA"/>
        </w:rPr>
        <w:t>š</w:t>
      </w:r>
      <w:r w:rsidRPr="0079351B">
        <w:rPr>
          <w:bCs/>
          <w:iCs/>
          <w:lang w:val="en-GB"/>
        </w:rPr>
        <w:t>tavati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o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dinamici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projekata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koje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realizuju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ustanove</w:t>
      </w:r>
      <w:r w:rsidRPr="0010646F">
        <w:rPr>
          <w:bCs/>
          <w:iCs/>
          <w:lang w:val="bs-Latn-BA"/>
        </w:rPr>
        <w:t xml:space="preserve">, </w:t>
      </w:r>
      <w:r w:rsidRPr="0079351B">
        <w:rPr>
          <w:bCs/>
          <w:iCs/>
          <w:lang w:val="en-GB"/>
        </w:rPr>
        <w:t>preduze</w:t>
      </w:r>
      <w:r w:rsidRPr="0010646F">
        <w:rPr>
          <w:bCs/>
          <w:iCs/>
          <w:lang w:val="bs-Latn-BA"/>
        </w:rPr>
        <w:t>ć</w:t>
      </w:r>
      <w:r w:rsidRPr="0079351B">
        <w:rPr>
          <w:bCs/>
          <w:iCs/>
          <w:lang w:val="en-GB"/>
        </w:rPr>
        <w:t>a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i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slu</w:t>
      </w:r>
      <w:r w:rsidRPr="0010646F">
        <w:rPr>
          <w:bCs/>
          <w:iCs/>
          <w:lang w:val="bs-Latn-BA"/>
        </w:rPr>
        <w:t>ž</w:t>
      </w:r>
      <w:r w:rsidRPr="0079351B">
        <w:rPr>
          <w:bCs/>
          <w:iCs/>
          <w:lang w:val="en-GB"/>
        </w:rPr>
        <w:t>be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Glavnog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grada</w:t>
      </w:r>
      <w:r w:rsidRPr="0010646F">
        <w:rPr>
          <w:bCs/>
          <w:iCs/>
          <w:lang w:val="bs-Latn-BA"/>
        </w:rPr>
        <w:t xml:space="preserve">, </w:t>
      </w:r>
      <w:r w:rsidRPr="0079351B">
        <w:rPr>
          <w:bCs/>
          <w:iCs/>
          <w:lang w:val="en-GB"/>
        </w:rPr>
        <w:t>a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izvje</w:t>
      </w:r>
      <w:r w:rsidRPr="0010646F">
        <w:rPr>
          <w:bCs/>
          <w:iCs/>
          <w:lang w:val="bs-Latn-BA"/>
        </w:rPr>
        <w:t>š</w:t>
      </w:r>
      <w:r w:rsidRPr="0079351B">
        <w:rPr>
          <w:bCs/>
          <w:iCs/>
          <w:lang w:val="en-GB"/>
        </w:rPr>
        <w:t>taji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se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podnose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Menad</w:t>
      </w:r>
      <w:r w:rsidRPr="0010646F">
        <w:rPr>
          <w:bCs/>
          <w:iCs/>
          <w:lang w:val="bs-Latn-BA"/>
        </w:rPr>
        <w:t>ž</w:t>
      </w:r>
      <w:r w:rsidRPr="0079351B">
        <w:rPr>
          <w:bCs/>
          <w:iCs/>
          <w:lang w:val="en-GB"/>
        </w:rPr>
        <w:t>eru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Glanog</w:t>
      </w:r>
      <w:r w:rsidRPr="0010646F">
        <w:rPr>
          <w:bCs/>
          <w:iCs/>
          <w:lang w:val="bs-Latn-BA"/>
        </w:rPr>
        <w:t xml:space="preserve"> </w:t>
      </w:r>
      <w:r w:rsidRPr="0079351B">
        <w:rPr>
          <w:bCs/>
          <w:iCs/>
          <w:lang w:val="en-GB"/>
        </w:rPr>
        <w:t>grada</w:t>
      </w:r>
      <w:r w:rsidRPr="0010646F">
        <w:rPr>
          <w:bCs/>
          <w:iCs/>
          <w:lang w:val="bs-Latn-BA"/>
        </w:rPr>
        <w:t xml:space="preserve">. </w:t>
      </w:r>
    </w:p>
    <w:p w:rsidR="005406B9" w:rsidRPr="0010646F" w:rsidRDefault="005406B9" w:rsidP="0079351B">
      <w:pPr>
        <w:jc w:val="both"/>
        <w:rPr>
          <w:bCs/>
          <w:lang w:val="bs-Latn-BA"/>
        </w:rPr>
      </w:pPr>
    </w:p>
    <w:p w:rsidR="005406B9" w:rsidRDefault="0079351B" w:rsidP="005406B9">
      <w:pPr>
        <w:jc w:val="both"/>
        <w:rPr>
          <w:bCs/>
          <w:lang w:val="bs-Latn-BA"/>
        </w:rPr>
      </w:pPr>
      <w:r w:rsidRPr="0079351B">
        <w:rPr>
          <w:b/>
          <w:bCs/>
          <w:lang w:val="bs-Latn-BA"/>
        </w:rPr>
        <w:t>19.</w:t>
      </w:r>
      <w:r w:rsidR="00FA79F4">
        <w:rPr>
          <w:b/>
          <w:bCs/>
          <w:lang w:val="bs-Latn-BA"/>
        </w:rPr>
        <w:t xml:space="preserve"> </w:t>
      </w:r>
      <w:r w:rsidRPr="0079351B">
        <w:rPr>
          <w:b/>
          <w:bCs/>
          <w:lang w:val="bs-Latn-BA"/>
        </w:rPr>
        <w:t>oktobar 2017</w:t>
      </w:r>
      <w:r w:rsidR="00FA79F4">
        <w:rPr>
          <w:b/>
          <w:bCs/>
          <w:lang w:val="bs-Latn-BA"/>
        </w:rPr>
        <w:t>.</w:t>
      </w:r>
      <w:r w:rsidRPr="0079351B">
        <w:rPr>
          <w:b/>
          <w:bCs/>
          <w:lang w:val="bs-Latn-BA"/>
        </w:rPr>
        <w:t xml:space="preserve"> godine</w:t>
      </w:r>
      <w:r w:rsidR="003B2AAB">
        <w:rPr>
          <w:bCs/>
          <w:lang w:val="bs-Latn-BA"/>
        </w:rPr>
        <w:t xml:space="preserve"> -</w:t>
      </w:r>
      <w:r w:rsidR="005118DC">
        <w:rPr>
          <w:bCs/>
          <w:lang w:val="bs-Latn-BA"/>
        </w:rPr>
        <w:t xml:space="preserve"> Direktor</w:t>
      </w:r>
      <w:r w:rsidRPr="0079351B">
        <w:rPr>
          <w:bCs/>
          <w:lang w:val="bs-Latn-BA"/>
        </w:rPr>
        <w:t xml:space="preserve"> </w:t>
      </w:r>
      <w:r w:rsidR="005118DC">
        <w:rPr>
          <w:bCs/>
          <w:lang w:val="bs-Latn-BA"/>
        </w:rPr>
        <w:t xml:space="preserve">Javne ustanove, </w:t>
      </w:r>
      <w:r w:rsidRPr="0079351B">
        <w:rPr>
          <w:bCs/>
          <w:lang w:val="bs-Latn-BA"/>
        </w:rPr>
        <w:t>A</w:t>
      </w:r>
      <w:r w:rsidR="005118DC">
        <w:rPr>
          <w:bCs/>
          <w:lang w:val="bs-Latn-BA"/>
        </w:rPr>
        <w:t>leksandar Radinović  i predsjednica Opštine Tivat,</w:t>
      </w:r>
      <w:r w:rsidRPr="0079351B">
        <w:rPr>
          <w:bCs/>
          <w:lang w:val="bs-Latn-BA"/>
        </w:rPr>
        <w:t xml:space="preserve"> Snežana Matijević potpisali su Memorandum o saradnji.  Na osnovu ovog Memoranduma i Odluke SO Tivat o sufinansiranju tretmana rehabilitacije korisnika/ca psihoativn</w:t>
      </w:r>
      <w:r w:rsidR="00BC6283">
        <w:rPr>
          <w:bCs/>
          <w:lang w:val="bs-Latn-BA"/>
        </w:rPr>
        <w:t xml:space="preserve">ih supstanci u Javnoj ustanovi, </w:t>
      </w:r>
      <w:r w:rsidRPr="0079351B">
        <w:rPr>
          <w:bCs/>
          <w:lang w:val="bs-Latn-BA"/>
        </w:rPr>
        <w:t>Opština Tivat pružiće materijalnu podršku za korisnike/ce psihoaktivnih supstanci sa teritorije opštine Tivat , koji se opredjele za tretman rehabilitacije i resocijalizacije u Javnoj ustanovi u iznosu od 230 eura mjesečno.</w:t>
      </w:r>
    </w:p>
    <w:p w:rsidR="00161935" w:rsidRPr="009161B5" w:rsidRDefault="00161935" w:rsidP="005406B9">
      <w:pPr>
        <w:jc w:val="both"/>
        <w:rPr>
          <w:b/>
          <w:bCs/>
          <w:lang w:val="bs-Latn-BA"/>
        </w:rPr>
      </w:pPr>
    </w:p>
    <w:p w:rsidR="00161935" w:rsidRPr="001B3F62" w:rsidRDefault="00161935" w:rsidP="005406B9">
      <w:pPr>
        <w:jc w:val="both"/>
        <w:rPr>
          <w:bCs/>
          <w:lang w:val="bs-Latn-BA"/>
        </w:rPr>
      </w:pPr>
      <w:r w:rsidRPr="009161B5">
        <w:rPr>
          <w:b/>
          <w:bCs/>
          <w:lang w:val="bs-Latn-BA"/>
        </w:rPr>
        <w:t>02. novemb</w:t>
      </w:r>
      <w:r w:rsidR="001B3F62">
        <w:rPr>
          <w:b/>
          <w:bCs/>
          <w:lang w:val="bs-Latn-BA"/>
        </w:rPr>
        <w:t xml:space="preserve">ra – 26. decembra 2017. godine </w:t>
      </w:r>
      <w:r w:rsidR="001B3F62" w:rsidRPr="001B3F62">
        <w:rPr>
          <w:bCs/>
          <w:lang w:val="bs-Latn-BA"/>
        </w:rPr>
        <w:t xml:space="preserve">- </w:t>
      </w:r>
      <w:r w:rsidRPr="001B3F62">
        <w:rPr>
          <w:bCs/>
          <w:lang w:val="bs-Latn-BA"/>
        </w:rPr>
        <w:t xml:space="preserve">socijalna radnica Aida Kerović je </w:t>
      </w:r>
      <w:r w:rsidR="001B3F62">
        <w:rPr>
          <w:bCs/>
          <w:lang w:val="bs-Latn-BA"/>
        </w:rPr>
        <w:t>uzela aktivno učešće na</w:t>
      </w:r>
      <w:r w:rsidR="00052478">
        <w:rPr>
          <w:bCs/>
          <w:lang w:val="bs-Latn-BA"/>
        </w:rPr>
        <w:t xml:space="preserve"> obukci</w:t>
      </w:r>
      <w:r w:rsidRPr="001B3F62">
        <w:rPr>
          <w:bCs/>
          <w:lang w:val="bs-Latn-BA"/>
        </w:rPr>
        <w:t xml:space="preserve"> </w:t>
      </w:r>
      <w:r w:rsidR="001B3F62">
        <w:rPr>
          <w:bCs/>
          <w:lang w:val="bs-Latn-BA"/>
        </w:rPr>
        <w:t>"</w:t>
      </w:r>
      <w:r w:rsidRPr="001B3F62">
        <w:rPr>
          <w:bCs/>
          <w:lang w:val="bs-Latn-BA"/>
        </w:rPr>
        <w:t>Odnosi sa javnošću</w:t>
      </w:r>
      <w:r w:rsidR="001B3F62">
        <w:rPr>
          <w:bCs/>
          <w:lang w:val="bs-Latn-BA"/>
        </w:rPr>
        <w:t>"</w:t>
      </w:r>
      <w:r w:rsidRPr="001B3F62">
        <w:rPr>
          <w:bCs/>
          <w:lang w:val="bs-Latn-BA"/>
        </w:rPr>
        <w:t xml:space="preserve">, u organizaciji S&amp;A Communikations u saradni sa Ekonomskim fakultetom Podgorica i Centrom za edukativne i promotivne inicijativ (CEPI). Cilj </w:t>
      </w:r>
      <w:r w:rsidR="00052478">
        <w:rPr>
          <w:bCs/>
          <w:lang w:val="bs-Latn-BA"/>
        </w:rPr>
        <w:t xml:space="preserve">ove </w:t>
      </w:r>
      <w:r w:rsidRPr="001B3F62">
        <w:rPr>
          <w:bCs/>
          <w:lang w:val="bs-Latn-BA"/>
        </w:rPr>
        <w:t xml:space="preserve">obuke je </w:t>
      </w:r>
      <w:r w:rsidR="00052478">
        <w:rPr>
          <w:bCs/>
          <w:lang w:val="bs-Latn-BA"/>
        </w:rPr>
        <w:t xml:space="preserve">bio </w:t>
      </w:r>
      <w:r w:rsidRPr="001B3F62">
        <w:rPr>
          <w:bCs/>
          <w:lang w:val="bs-Latn-BA"/>
        </w:rPr>
        <w:t xml:space="preserve">osposobljavanje polaznika </w:t>
      </w:r>
      <w:r w:rsidR="00052478">
        <w:rPr>
          <w:bCs/>
          <w:lang w:val="bs-Latn-BA"/>
        </w:rPr>
        <w:t>u upravljanju</w:t>
      </w:r>
      <w:r w:rsidR="009161B5" w:rsidRPr="001B3F62">
        <w:rPr>
          <w:bCs/>
          <w:lang w:val="bs-Latn-BA"/>
        </w:rPr>
        <w:t xml:space="preserve"> eksternim, internim, kriznim i online komunikacijama i razumijevanje razlike između sponzorstva i društveno odgovornog poslovanja.</w:t>
      </w:r>
    </w:p>
    <w:p w:rsidR="005406B9" w:rsidRPr="0010646F" w:rsidRDefault="005406B9" w:rsidP="005406B9">
      <w:pPr>
        <w:jc w:val="both"/>
        <w:rPr>
          <w:b/>
          <w:bCs/>
          <w:lang w:val="bs-Latn-BA"/>
        </w:rPr>
      </w:pPr>
    </w:p>
    <w:p w:rsidR="00A01253" w:rsidRDefault="00F230E5" w:rsidP="005406B9">
      <w:pPr>
        <w:jc w:val="both"/>
        <w:rPr>
          <w:bCs/>
          <w:lang w:val="en-GB"/>
        </w:rPr>
      </w:pPr>
      <w:r w:rsidRPr="0010646F">
        <w:rPr>
          <w:b/>
          <w:bCs/>
          <w:lang w:val="bs-Latn-BA"/>
        </w:rPr>
        <w:t>9 -</w:t>
      </w:r>
      <w:r w:rsidR="005406B9" w:rsidRPr="0010646F">
        <w:rPr>
          <w:b/>
          <w:bCs/>
          <w:lang w:val="bs-Latn-BA"/>
        </w:rPr>
        <w:t xml:space="preserve"> 11. </w:t>
      </w:r>
      <w:r w:rsidR="005406B9" w:rsidRPr="005406B9">
        <w:rPr>
          <w:b/>
          <w:bCs/>
          <w:lang w:val="en-GB"/>
        </w:rPr>
        <w:t>novembra</w:t>
      </w:r>
      <w:r w:rsidR="005406B9" w:rsidRPr="0010646F">
        <w:rPr>
          <w:b/>
          <w:bCs/>
          <w:lang w:val="bs-Latn-BA"/>
        </w:rPr>
        <w:t xml:space="preserve"> 2017. </w:t>
      </w:r>
      <w:r w:rsidR="005406B9" w:rsidRPr="005406B9">
        <w:rPr>
          <w:b/>
          <w:bCs/>
          <w:lang w:val="en-GB"/>
        </w:rPr>
        <w:t>godine</w:t>
      </w:r>
      <w:r w:rsidR="005406B9" w:rsidRPr="0010646F">
        <w:rPr>
          <w:b/>
          <w:bCs/>
          <w:lang w:val="bs-Latn-BA"/>
        </w:rPr>
        <w:t xml:space="preserve"> - </w:t>
      </w:r>
      <w:r w:rsidR="005406B9" w:rsidRPr="005406B9">
        <w:rPr>
          <w:bCs/>
          <w:lang w:val="en-GB"/>
        </w:rPr>
        <w:t>Predstavnici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Javne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ustanove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posjetili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su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 terapijsku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zajednicu</w:t>
      </w:r>
      <w:r w:rsidR="005406B9" w:rsidRPr="0010646F">
        <w:rPr>
          <w:bCs/>
          <w:lang w:val="bs-Latn-BA"/>
        </w:rPr>
        <w:t xml:space="preserve"> “</w:t>
      </w:r>
      <w:r w:rsidR="005406B9" w:rsidRPr="005406B9">
        <w:rPr>
          <w:bCs/>
          <w:lang w:val="en-GB"/>
        </w:rPr>
        <w:t>Kampus</w:t>
      </w:r>
      <w:r w:rsidR="005406B9" w:rsidRPr="0010646F">
        <w:rPr>
          <w:bCs/>
          <w:lang w:val="bs-Latn-BA"/>
        </w:rPr>
        <w:t xml:space="preserve">” </w:t>
      </w:r>
      <w:r w:rsidR="005406B9" w:rsidRPr="005406B9">
        <w:rPr>
          <w:bCs/>
          <w:lang w:val="en-GB"/>
        </w:rPr>
        <w:t>u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Sarajevu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i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JZU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Zavod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za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bolesti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ovisnosti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u</w:t>
      </w:r>
      <w:r w:rsidR="005406B9" w:rsidRPr="0010646F">
        <w:rPr>
          <w:bCs/>
          <w:lang w:val="bs-Latn-BA"/>
        </w:rPr>
        <w:t xml:space="preserve"> </w:t>
      </w:r>
      <w:r w:rsidR="005406B9" w:rsidRPr="005406B9">
        <w:rPr>
          <w:bCs/>
          <w:lang w:val="en-GB"/>
        </w:rPr>
        <w:t>Zenici</w:t>
      </w:r>
      <w:r w:rsidR="005406B9" w:rsidRPr="0010646F">
        <w:rPr>
          <w:bCs/>
          <w:lang w:val="bs-Latn-BA"/>
        </w:rPr>
        <w:t xml:space="preserve">. </w:t>
      </w:r>
      <w:r w:rsidR="005406B9" w:rsidRPr="005406B9">
        <w:rPr>
          <w:bCs/>
          <w:lang w:val="en-GB"/>
        </w:rPr>
        <w:t>Tokom posjete predstavnici Javne ustanove su detaljno upoznati sa radom ovih ustano</w:t>
      </w:r>
      <w:r w:rsidR="00A01253">
        <w:rPr>
          <w:bCs/>
          <w:lang w:val="en-GB"/>
        </w:rPr>
        <w:t>va i njihovim funkcionisanjem.</w:t>
      </w:r>
    </w:p>
    <w:p w:rsidR="005406B9" w:rsidRPr="005406B9" w:rsidRDefault="005406B9" w:rsidP="005406B9">
      <w:pPr>
        <w:jc w:val="both"/>
        <w:rPr>
          <w:bCs/>
          <w:lang w:val="en-GB"/>
        </w:rPr>
      </w:pPr>
      <w:r w:rsidRPr="005406B9">
        <w:rPr>
          <w:bCs/>
          <w:lang w:val="en-GB"/>
        </w:rPr>
        <w:t>Detaljne informacije o procesu rehabilitacije dali su predstavnici Kampu</w:t>
      </w:r>
      <w:r w:rsidR="00555D3F">
        <w:rPr>
          <w:bCs/>
          <w:lang w:val="en-GB"/>
        </w:rPr>
        <w:t>sa, dok su informacije o detoksikaciji</w:t>
      </w:r>
      <w:r w:rsidRPr="005406B9">
        <w:rPr>
          <w:bCs/>
          <w:lang w:val="en-GB"/>
        </w:rPr>
        <w:t xml:space="preserve">, prevenciji i supstitucionim programima </w:t>
      </w:r>
      <w:r w:rsidR="005279F3" w:rsidRPr="005279F3">
        <w:rPr>
          <w:bCs/>
          <w:lang w:val="en-GB"/>
        </w:rPr>
        <w:t>date</w:t>
      </w:r>
      <w:r w:rsidRPr="005406B9">
        <w:rPr>
          <w:bCs/>
          <w:lang w:val="en-GB"/>
        </w:rPr>
        <w:t xml:space="preserve"> od strane stručnih lica zaposlenih u Zavodu u Zenici.</w:t>
      </w:r>
    </w:p>
    <w:p w:rsidR="005406B9" w:rsidRPr="00A01253" w:rsidRDefault="005406B9" w:rsidP="005406B9">
      <w:pPr>
        <w:jc w:val="both"/>
        <w:rPr>
          <w:bCs/>
          <w:lang w:val="sr-Latn-CS"/>
        </w:rPr>
      </w:pPr>
    </w:p>
    <w:p w:rsidR="005D3828" w:rsidRDefault="005D3828" w:rsidP="005406B9">
      <w:pPr>
        <w:jc w:val="both"/>
        <w:rPr>
          <w:b/>
          <w:bCs/>
          <w:lang w:val="bs-Latn-BA"/>
        </w:rPr>
      </w:pPr>
    </w:p>
    <w:p w:rsidR="005406B9" w:rsidRPr="00052478" w:rsidRDefault="005406B9" w:rsidP="005406B9">
      <w:pPr>
        <w:jc w:val="both"/>
        <w:rPr>
          <w:bCs/>
          <w:lang w:val="bs-Latn-BA"/>
        </w:rPr>
      </w:pPr>
      <w:r w:rsidRPr="005406B9">
        <w:rPr>
          <w:b/>
          <w:bCs/>
          <w:lang w:val="bs-Latn-BA"/>
        </w:rPr>
        <w:t>14.</w:t>
      </w:r>
      <w:r w:rsidRPr="0010646F">
        <w:rPr>
          <w:b/>
          <w:bCs/>
          <w:lang w:val="bs-Latn-BA"/>
        </w:rPr>
        <w:t xml:space="preserve"> </w:t>
      </w:r>
      <w:r w:rsidRPr="005406B9">
        <w:rPr>
          <w:b/>
          <w:bCs/>
        </w:rPr>
        <w:t>novembar</w:t>
      </w:r>
      <w:r w:rsidRPr="005406B9">
        <w:rPr>
          <w:b/>
          <w:bCs/>
          <w:lang w:val="bs-Latn-BA"/>
        </w:rPr>
        <w:t xml:space="preserve"> 2017</w:t>
      </w:r>
      <w:r w:rsidR="00FA79F4">
        <w:rPr>
          <w:b/>
          <w:bCs/>
          <w:lang w:val="bs-Latn-BA"/>
        </w:rPr>
        <w:t>.</w:t>
      </w:r>
      <w:r w:rsidRPr="005406B9">
        <w:rPr>
          <w:b/>
          <w:bCs/>
          <w:lang w:val="bs-Latn-BA"/>
        </w:rPr>
        <w:t xml:space="preserve"> godine </w:t>
      </w:r>
      <w:r w:rsidRPr="005406B9">
        <w:rPr>
          <w:bCs/>
          <w:lang w:val="bs-Latn-BA"/>
        </w:rPr>
        <w:t xml:space="preserve">– </w:t>
      </w:r>
      <w:r w:rsidR="005279F3">
        <w:rPr>
          <w:bCs/>
          <w:lang w:val="bs-Latn-BA"/>
        </w:rPr>
        <w:t xml:space="preserve">Pokrenuta je aktivnost koja je </w:t>
      </w:r>
      <w:r w:rsidR="00BC6283">
        <w:rPr>
          <w:bCs/>
          <w:lang w:val="bs-Latn-BA"/>
        </w:rPr>
        <w:t xml:space="preserve">trenutno </w:t>
      </w:r>
      <w:r w:rsidR="005279F3">
        <w:rPr>
          <w:bCs/>
          <w:lang w:val="bs-Latn-BA"/>
        </w:rPr>
        <w:t>u procesu realizacije, a tiče se izgradnje dječijeg igrališta u krugu Javne ustanove za oba Sektora</w:t>
      </w:r>
      <w:r w:rsidR="00BC6283">
        <w:rPr>
          <w:bCs/>
          <w:lang w:val="bs-Latn-BA"/>
        </w:rPr>
        <w:t>. Izgradnja</w:t>
      </w:r>
      <w:r w:rsidRPr="005406B9">
        <w:rPr>
          <w:bCs/>
          <w:lang w:val="bs-Latn-BA"/>
        </w:rPr>
        <w:t xml:space="preserve"> igrališta omogućiće da djeca klij</w:t>
      </w:r>
      <w:r w:rsidR="008C0148">
        <w:rPr>
          <w:bCs/>
          <w:lang w:val="bs-Latn-BA"/>
        </w:rPr>
        <w:t>e</w:t>
      </w:r>
      <w:r w:rsidRPr="005406B9">
        <w:rPr>
          <w:bCs/>
          <w:lang w:val="bs-Latn-BA"/>
        </w:rPr>
        <w:t>neta/kinja koja dolaze u vikend posjete imaju kvalitetne sadržaje za igru i da na taj način klijenti/kinje provode funkcionalno vrijeme sa svojom djecom.</w:t>
      </w:r>
    </w:p>
    <w:p w:rsidR="009161B5" w:rsidRDefault="009161B5" w:rsidP="005406B9">
      <w:pPr>
        <w:jc w:val="both"/>
        <w:rPr>
          <w:b/>
          <w:bCs/>
          <w:lang w:val="bs-Latn-BA"/>
        </w:rPr>
      </w:pPr>
    </w:p>
    <w:p w:rsidR="005406B9" w:rsidRPr="005406B9" w:rsidRDefault="005406B9" w:rsidP="005406B9">
      <w:pPr>
        <w:jc w:val="both"/>
        <w:rPr>
          <w:bCs/>
          <w:lang w:val="bs-Latn-BA"/>
        </w:rPr>
      </w:pPr>
      <w:r w:rsidRPr="005406B9">
        <w:rPr>
          <w:b/>
          <w:bCs/>
          <w:lang w:val="bs-Latn-BA"/>
        </w:rPr>
        <w:t>23.</w:t>
      </w:r>
      <w:r w:rsidRPr="005406B9">
        <w:rPr>
          <w:b/>
          <w:bCs/>
        </w:rPr>
        <w:t xml:space="preserve"> novembar</w:t>
      </w:r>
      <w:r w:rsidRPr="005406B9">
        <w:rPr>
          <w:b/>
          <w:bCs/>
          <w:lang w:val="bs-Latn-BA"/>
        </w:rPr>
        <w:t xml:space="preserve"> 2017</w:t>
      </w:r>
      <w:r w:rsidR="00FA79F4">
        <w:rPr>
          <w:b/>
          <w:bCs/>
          <w:lang w:val="bs-Latn-BA"/>
        </w:rPr>
        <w:t>.</w:t>
      </w:r>
      <w:r w:rsidRPr="005406B9">
        <w:rPr>
          <w:b/>
          <w:bCs/>
          <w:lang w:val="bs-Latn-BA"/>
        </w:rPr>
        <w:t xml:space="preserve"> godine</w:t>
      </w:r>
      <w:r w:rsidRPr="005406B9">
        <w:rPr>
          <w:bCs/>
          <w:lang w:val="bs-Latn-BA"/>
        </w:rPr>
        <w:t xml:space="preserve"> -</w:t>
      </w:r>
      <w:r w:rsidR="002E1D25">
        <w:rPr>
          <w:bCs/>
          <w:lang w:val="bs-Latn-BA"/>
        </w:rPr>
        <w:t xml:space="preserve"> Pomoćnica direktora</w:t>
      </w:r>
      <w:r w:rsidR="00043308">
        <w:rPr>
          <w:bCs/>
          <w:lang w:val="bs-Latn-BA"/>
        </w:rPr>
        <w:t xml:space="preserve"> </w:t>
      </w:r>
      <w:r w:rsidRPr="005406B9">
        <w:rPr>
          <w:bCs/>
          <w:lang w:val="bs-Latn-BA"/>
        </w:rPr>
        <w:t>mr Ivana Raščanin prisustvovala je proslavi povodom obilježavanja dana Javne ustanove „Komanski most“.</w:t>
      </w:r>
    </w:p>
    <w:p w:rsidR="005406B9" w:rsidRDefault="005406B9" w:rsidP="005406B9">
      <w:pPr>
        <w:jc w:val="both"/>
        <w:rPr>
          <w:bCs/>
          <w:lang w:val="bs-Latn-BA"/>
        </w:rPr>
      </w:pPr>
    </w:p>
    <w:p w:rsidR="005406B9" w:rsidRPr="0010646F" w:rsidRDefault="005406B9" w:rsidP="005406B9">
      <w:pPr>
        <w:jc w:val="both"/>
        <w:rPr>
          <w:bCs/>
          <w:iCs/>
          <w:lang w:val="bs-Latn-BA"/>
        </w:rPr>
      </w:pPr>
      <w:r w:rsidRPr="0010646F">
        <w:rPr>
          <w:b/>
          <w:bCs/>
          <w:iCs/>
          <w:lang w:val="bs-Latn-BA"/>
        </w:rPr>
        <w:t>25.</w:t>
      </w:r>
      <w:r w:rsidR="00043308" w:rsidRPr="0010646F">
        <w:rPr>
          <w:b/>
          <w:bCs/>
          <w:iCs/>
          <w:lang w:val="bs-Latn-BA"/>
        </w:rPr>
        <w:t xml:space="preserve"> </w:t>
      </w:r>
      <w:r w:rsidRPr="004B743B">
        <w:rPr>
          <w:b/>
          <w:bCs/>
          <w:iCs/>
        </w:rPr>
        <w:t>novembar</w:t>
      </w:r>
      <w:r w:rsidR="00FA79F4" w:rsidRPr="0010646F">
        <w:rPr>
          <w:b/>
          <w:bCs/>
          <w:iCs/>
          <w:lang w:val="bs-Latn-BA"/>
        </w:rPr>
        <w:t xml:space="preserve"> </w:t>
      </w:r>
      <w:r w:rsidRPr="0010646F">
        <w:rPr>
          <w:b/>
          <w:bCs/>
          <w:iCs/>
          <w:lang w:val="bs-Latn-BA"/>
        </w:rPr>
        <w:t xml:space="preserve">2017. </w:t>
      </w:r>
      <w:r w:rsidR="00FA79F4" w:rsidRPr="004B743B">
        <w:rPr>
          <w:b/>
          <w:bCs/>
          <w:iCs/>
        </w:rPr>
        <w:t>g</w:t>
      </w:r>
      <w:r w:rsidRPr="004B743B">
        <w:rPr>
          <w:b/>
          <w:bCs/>
          <w:iCs/>
        </w:rPr>
        <w:t>odine</w:t>
      </w:r>
      <w:r w:rsidR="00FA79F4" w:rsidRPr="0010646F">
        <w:rPr>
          <w:b/>
          <w:bCs/>
          <w:iCs/>
          <w:lang w:val="bs-Latn-BA"/>
        </w:rPr>
        <w:t xml:space="preserve"> -</w:t>
      </w:r>
      <w:r w:rsidRPr="0010646F">
        <w:rPr>
          <w:b/>
          <w:bCs/>
          <w:iCs/>
          <w:lang w:val="bs-Latn-BA"/>
        </w:rPr>
        <w:t xml:space="preserve"> </w:t>
      </w:r>
      <w:r w:rsidR="00FA79F4">
        <w:rPr>
          <w:bCs/>
          <w:iCs/>
        </w:rPr>
        <w:t>U</w:t>
      </w:r>
      <w:r w:rsidR="00A01253" w:rsidRPr="0010646F">
        <w:rPr>
          <w:bCs/>
          <w:iCs/>
          <w:lang w:val="bs-Latn-BA"/>
        </w:rPr>
        <w:t xml:space="preserve"> </w:t>
      </w:r>
      <w:r w:rsidR="00A01253">
        <w:rPr>
          <w:bCs/>
          <w:iCs/>
        </w:rPr>
        <w:t>amfiteatru</w:t>
      </w:r>
      <w:r w:rsidR="00A01253" w:rsidRPr="0010646F">
        <w:rPr>
          <w:bCs/>
          <w:iCs/>
          <w:lang w:val="bs-Latn-BA"/>
        </w:rPr>
        <w:t xml:space="preserve"> </w:t>
      </w:r>
      <w:r w:rsidR="00A01253">
        <w:rPr>
          <w:bCs/>
          <w:iCs/>
        </w:rPr>
        <w:t>Javne</w:t>
      </w:r>
      <w:r w:rsidR="00A01253" w:rsidRPr="0010646F">
        <w:rPr>
          <w:bCs/>
          <w:iCs/>
          <w:lang w:val="bs-Latn-BA"/>
        </w:rPr>
        <w:t xml:space="preserve"> </w:t>
      </w:r>
      <w:r w:rsidR="00A01253">
        <w:rPr>
          <w:bCs/>
          <w:iCs/>
        </w:rPr>
        <w:t>ustanove</w:t>
      </w:r>
      <w:r w:rsidR="00A01253" w:rsidRPr="0010646F">
        <w:rPr>
          <w:bCs/>
          <w:iCs/>
          <w:lang w:val="bs-Latn-BA"/>
        </w:rPr>
        <w:t xml:space="preserve"> </w:t>
      </w:r>
      <w:r w:rsidR="00A01253">
        <w:rPr>
          <w:bCs/>
          <w:iCs/>
        </w:rPr>
        <w:t>u</w:t>
      </w:r>
      <w:r w:rsidR="00A01253" w:rsidRPr="0010646F">
        <w:rPr>
          <w:bCs/>
          <w:iCs/>
          <w:lang w:val="bs-Latn-BA"/>
        </w:rPr>
        <w:t xml:space="preserve"> </w:t>
      </w:r>
      <w:r w:rsidR="00A01253">
        <w:rPr>
          <w:bCs/>
          <w:iCs/>
        </w:rPr>
        <w:t>Sektoru</w:t>
      </w:r>
      <w:r w:rsidR="00A01253" w:rsidRPr="0010646F">
        <w:rPr>
          <w:bCs/>
          <w:iCs/>
          <w:lang w:val="bs-Latn-BA"/>
        </w:rPr>
        <w:t xml:space="preserve"> </w:t>
      </w:r>
      <w:r w:rsidR="00A01253">
        <w:rPr>
          <w:bCs/>
          <w:iCs/>
        </w:rPr>
        <w:t>za</w:t>
      </w:r>
      <w:r w:rsidR="00A01253" w:rsidRPr="0010646F">
        <w:rPr>
          <w:bCs/>
          <w:iCs/>
          <w:lang w:val="bs-Latn-BA"/>
        </w:rPr>
        <w:t xml:space="preserve"> </w:t>
      </w:r>
      <w:r w:rsidR="00A01253">
        <w:rPr>
          <w:bCs/>
          <w:iCs/>
        </w:rPr>
        <w:t>tretman</w:t>
      </w:r>
      <w:r w:rsidR="00A01253" w:rsidRPr="0010646F">
        <w:rPr>
          <w:bCs/>
          <w:iCs/>
          <w:lang w:val="bs-Latn-BA"/>
        </w:rPr>
        <w:t xml:space="preserve"> </w:t>
      </w:r>
      <w:r w:rsidR="00A01253">
        <w:rPr>
          <w:bCs/>
          <w:iCs/>
        </w:rPr>
        <w:t>zavisnika</w:t>
      </w:r>
      <w:r w:rsidRPr="0010646F">
        <w:rPr>
          <w:bCs/>
          <w:iCs/>
          <w:lang w:val="bs-Latn-BA"/>
        </w:rPr>
        <w:t xml:space="preserve"> </w:t>
      </w:r>
      <w:r w:rsidRPr="005406B9">
        <w:rPr>
          <w:bCs/>
          <w:iCs/>
        </w:rPr>
        <w:t>odr</w:t>
      </w:r>
      <w:r w:rsidRPr="0010646F">
        <w:rPr>
          <w:bCs/>
          <w:iCs/>
          <w:lang w:val="bs-Latn-BA"/>
        </w:rPr>
        <w:t>ž</w:t>
      </w:r>
      <w:r w:rsidRPr="005406B9">
        <w:rPr>
          <w:bCs/>
          <w:iCs/>
        </w:rPr>
        <w:t>ano</w:t>
      </w:r>
      <w:r w:rsidRPr="0010646F">
        <w:rPr>
          <w:bCs/>
          <w:iCs/>
          <w:lang w:val="bs-Latn-BA"/>
        </w:rPr>
        <w:t xml:space="preserve"> </w:t>
      </w:r>
      <w:r w:rsidRPr="005406B9">
        <w:rPr>
          <w:bCs/>
          <w:iCs/>
        </w:rPr>
        <w:t>je</w:t>
      </w:r>
      <w:r w:rsidRPr="0010646F">
        <w:rPr>
          <w:bCs/>
          <w:iCs/>
          <w:lang w:val="bs-Latn-BA"/>
        </w:rPr>
        <w:t xml:space="preserve"> </w:t>
      </w:r>
      <w:r w:rsidRPr="005406B9">
        <w:rPr>
          <w:bCs/>
          <w:iCs/>
        </w:rPr>
        <w:t>predavanje</w:t>
      </w:r>
      <w:r w:rsidRPr="0010646F">
        <w:rPr>
          <w:bCs/>
          <w:iCs/>
          <w:lang w:val="bs-Latn-BA"/>
        </w:rPr>
        <w:t xml:space="preserve"> </w:t>
      </w:r>
      <w:r w:rsidR="007744E0" w:rsidRPr="0010646F">
        <w:rPr>
          <w:bCs/>
          <w:iCs/>
          <w:lang w:val="bs-Latn-BA"/>
        </w:rPr>
        <w:t>“</w:t>
      </w:r>
      <w:r w:rsidR="007744E0">
        <w:rPr>
          <w:bCs/>
          <w:i/>
          <w:iCs/>
        </w:rPr>
        <w:t>Kako</w:t>
      </w:r>
      <w:r w:rsidR="007744E0" w:rsidRPr="0010646F">
        <w:rPr>
          <w:bCs/>
          <w:i/>
          <w:iCs/>
          <w:lang w:val="bs-Latn-BA"/>
        </w:rPr>
        <w:t xml:space="preserve"> </w:t>
      </w:r>
      <w:r w:rsidR="007744E0">
        <w:rPr>
          <w:bCs/>
          <w:i/>
          <w:iCs/>
        </w:rPr>
        <w:t>re</w:t>
      </w:r>
      <w:r w:rsidR="007744E0" w:rsidRPr="0010646F">
        <w:rPr>
          <w:bCs/>
          <w:i/>
          <w:iCs/>
          <w:lang w:val="bs-Latn-BA"/>
        </w:rPr>
        <w:t>ć</w:t>
      </w:r>
      <w:r w:rsidR="007744E0">
        <w:rPr>
          <w:bCs/>
          <w:i/>
          <w:iCs/>
        </w:rPr>
        <w:t>i</w:t>
      </w:r>
      <w:r w:rsidR="007744E0" w:rsidRPr="0010646F">
        <w:rPr>
          <w:bCs/>
          <w:i/>
          <w:iCs/>
          <w:lang w:val="bs-Latn-BA"/>
        </w:rPr>
        <w:t xml:space="preserve"> </w:t>
      </w:r>
      <w:r w:rsidR="007744E0">
        <w:rPr>
          <w:bCs/>
          <w:i/>
          <w:iCs/>
        </w:rPr>
        <w:t>NE</w:t>
      </w:r>
      <w:r w:rsidRPr="0010646F">
        <w:rPr>
          <w:bCs/>
          <w:i/>
          <w:iCs/>
          <w:lang w:val="bs-Latn-BA"/>
        </w:rPr>
        <w:t>?</w:t>
      </w:r>
      <w:r w:rsidR="007744E0" w:rsidRPr="0010646F">
        <w:rPr>
          <w:bCs/>
          <w:i/>
          <w:iCs/>
          <w:lang w:val="bs-Latn-BA"/>
        </w:rPr>
        <w:t>”</w:t>
      </w:r>
      <w:r w:rsidR="00BA3BD7" w:rsidRPr="0010646F">
        <w:rPr>
          <w:bCs/>
          <w:i/>
          <w:iCs/>
          <w:lang w:val="bs-Latn-BA"/>
        </w:rPr>
        <w:t xml:space="preserve">. </w:t>
      </w:r>
      <w:r w:rsidR="00BA3BD7" w:rsidRPr="00BA3BD7">
        <w:rPr>
          <w:bCs/>
          <w:iCs/>
        </w:rPr>
        <w:t>Predavanje</w:t>
      </w:r>
      <w:r w:rsidR="00BA3BD7" w:rsidRPr="0010646F">
        <w:rPr>
          <w:bCs/>
          <w:iCs/>
          <w:lang w:val="bs-Latn-BA"/>
        </w:rPr>
        <w:t xml:space="preserve"> </w:t>
      </w:r>
      <w:r w:rsidR="00BA3BD7" w:rsidRPr="00BA3BD7">
        <w:rPr>
          <w:bCs/>
          <w:iCs/>
        </w:rPr>
        <w:t>je</w:t>
      </w:r>
      <w:r w:rsidR="00BA3BD7" w:rsidRPr="0010646F">
        <w:rPr>
          <w:bCs/>
          <w:iCs/>
          <w:lang w:val="bs-Latn-BA"/>
        </w:rPr>
        <w:t xml:space="preserve"> </w:t>
      </w:r>
      <w:r w:rsidR="00BA3BD7" w:rsidRPr="00BA3BD7">
        <w:rPr>
          <w:bCs/>
          <w:iCs/>
        </w:rPr>
        <w:t>odr</w:t>
      </w:r>
      <w:r w:rsidR="00BA3BD7" w:rsidRPr="0010646F">
        <w:rPr>
          <w:bCs/>
          <w:iCs/>
          <w:lang w:val="bs-Latn-BA"/>
        </w:rPr>
        <w:t>ž</w:t>
      </w:r>
      <w:r w:rsidR="00BA3BD7" w:rsidRPr="00BA3BD7">
        <w:rPr>
          <w:bCs/>
          <w:iCs/>
        </w:rPr>
        <w:t>ao</w:t>
      </w:r>
      <w:r w:rsidR="00BA3BD7" w:rsidRPr="0010646F">
        <w:rPr>
          <w:bCs/>
          <w:i/>
          <w:iCs/>
          <w:lang w:val="bs-Latn-BA"/>
        </w:rPr>
        <w:t xml:space="preserve"> </w:t>
      </w:r>
      <w:r w:rsidR="00BA3BD7">
        <w:rPr>
          <w:bCs/>
          <w:iCs/>
        </w:rPr>
        <w:t>motivacioni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govornik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i</w:t>
      </w:r>
      <w:r w:rsidR="00BA3BD7" w:rsidRPr="0010646F">
        <w:rPr>
          <w:bCs/>
          <w:iCs/>
          <w:lang w:val="bs-Latn-BA"/>
        </w:rPr>
        <w:t xml:space="preserve">  </w:t>
      </w:r>
      <w:r w:rsidR="00BA3BD7">
        <w:rPr>
          <w:bCs/>
          <w:iCs/>
        </w:rPr>
        <w:t>biv</w:t>
      </w:r>
      <w:r w:rsidR="00BA3BD7" w:rsidRPr="0010646F">
        <w:rPr>
          <w:bCs/>
          <w:iCs/>
          <w:lang w:val="bs-Latn-BA"/>
        </w:rPr>
        <w:t>š</w:t>
      </w:r>
      <w:r w:rsidR="00BA3BD7">
        <w:rPr>
          <w:bCs/>
          <w:iCs/>
        </w:rPr>
        <w:t>i</w:t>
      </w:r>
      <w:r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zavisnik</w:t>
      </w:r>
      <w:r w:rsidR="00BA3BD7" w:rsidRPr="0010646F">
        <w:rPr>
          <w:bCs/>
          <w:iCs/>
          <w:lang w:val="bs-Latn-BA"/>
        </w:rPr>
        <w:t xml:space="preserve"> </w:t>
      </w:r>
      <w:r w:rsidR="006370C4">
        <w:rPr>
          <w:bCs/>
          <w:iCs/>
        </w:rPr>
        <w:t>Matije</w:t>
      </w:r>
      <w:r w:rsidR="006370C4" w:rsidRPr="0010646F">
        <w:rPr>
          <w:bCs/>
          <w:iCs/>
          <w:lang w:val="bs-Latn-BA"/>
        </w:rPr>
        <w:t xml:space="preserve"> </w:t>
      </w:r>
      <w:r w:rsidR="006370C4">
        <w:rPr>
          <w:bCs/>
          <w:iCs/>
        </w:rPr>
        <w:t>Gorj</w:t>
      </w:r>
      <w:r w:rsidR="00BA3BD7">
        <w:rPr>
          <w:bCs/>
          <w:iCs/>
        </w:rPr>
        <w:t>anac</w:t>
      </w:r>
      <w:r w:rsidR="00BA3BD7" w:rsidRPr="0010646F">
        <w:rPr>
          <w:bCs/>
          <w:iCs/>
          <w:lang w:val="bs-Latn-BA"/>
        </w:rPr>
        <w:t xml:space="preserve">, </w:t>
      </w:r>
      <w:r w:rsidR="00BA3BD7">
        <w:rPr>
          <w:bCs/>
          <w:iCs/>
        </w:rPr>
        <w:t>koji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kroz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svoja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predavanja</w:t>
      </w:r>
      <w:r w:rsidR="00BA3BD7" w:rsidRPr="0010646F">
        <w:rPr>
          <w:bCs/>
          <w:iCs/>
          <w:lang w:val="bs-Latn-BA"/>
        </w:rPr>
        <w:t xml:space="preserve"> š</w:t>
      </w:r>
      <w:r w:rsidR="00BA3BD7">
        <w:rPr>
          <w:bCs/>
          <w:iCs/>
        </w:rPr>
        <w:t>irom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svijeta</w:t>
      </w:r>
      <w:r w:rsidR="00BA3BD7" w:rsidRPr="0010646F">
        <w:rPr>
          <w:bCs/>
          <w:iCs/>
          <w:lang w:val="bs-Latn-BA"/>
        </w:rPr>
        <w:t xml:space="preserve"> š</w:t>
      </w:r>
      <w:r w:rsidR="00BA3BD7">
        <w:rPr>
          <w:bCs/>
          <w:iCs/>
        </w:rPr>
        <w:t>alje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poruku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koliko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je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droga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opasna</w:t>
      </w:r>
      <w:r w:rsidR="000E014A" w:rsidRPr="0010646F">
        <w:rPr>
          <w:bCs/>
          <w:iCs/>
          <w:lang w:val="bs-Latn-BA"/>
        </w:rPr>
        <w:t>,</w:t>
      </w:r>
      <w:r w:rsidR="00BA3BD7" w:rsidRPr="0010646F">
        <w:rPr>
          <w:bCs/>
          <w:iCs/>
          <w:lang w:val="bs-Latn-BA"/>
        </w:rPr>
        <w:t xml:space="preserve">  </w:t>
      </w:r>
      <w:r w:rsidR="00BA3BD7">
        <w:rPr>
          <w:bCs/>
          <w:iCs/>
        </w:rPr>
        <w:t>a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onima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koji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su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dotakli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dno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daje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nadu</w:t>
      </w:r>
      <w:r w:rsidR="00BA3BD7" w:rsidRPr="0010646F">
        <w:rPr>
          <w:bCs/>
          <w:iCs/>
          <w:lang w:val="bs-Latn-BA"/>
        </w:rPr>
        <w:t xml:space="preserve"> </w:t>
      </w:r>
      <w:r w:rsidR="00BA3BD7" w:rsidRPr="00BA3BD7">
        <w:rPr>
          <w:bCs/>
          <w:iCs/>
        </w:rPr>
        <w:t>da</w:t>
      </w:r>
      <w:r w:rsidR="00BA3BD7" w:rsidRPr="0010646F">
        <w:rPr>
          <w:bCs/>
          <w:iCs/>
          <w:lang w:val="bs-Latn-BA"/>
        </w:rPr>
        <w:t xml:space="preserve"> </w:t>
      </w:r>
      <w:r w:rsidR="00BA3BD7" w:rsidRPr="00BA3BD7">
        <w:rPr>
          <w:bCs/>
          <w:iCs/>
        </w:rPr>
        <w:t>zivot</w:t>
      </w:r>
      <w:r w:rsidR="00BA3BD7" w:rsidRPr="0010646F">
        <w:rPr>
          <w:bCs/>
          <w:iCs/>
          <w:lang w:val="bs-Latn-BA"/>
        </w:rPr>
        <w:t xml:space="preserve"> </w:t>
      </w:r>
      <w:r w:rsidR="00BA3BD7" w:rsidRPr="00BA3BD7">
        <w:rPr>
          <w:bCs/>
          <w:iCs/>
        </w:rPr>
        <w:t>moze</w:t>
      </w:r>
      <w:r w:rsidR="00BA3BD7" w:rsidRPr="0010646F">
        <w:rPr>
          <w:bCs/>
          <w:iCs/>
          <w:lang w:val="bs-Latn-BA"/>
        </w:rPr>
        <w:t xml:space="preserve"> </w:t>
      </w:r>
      <w:r w:rsidR="00BA3BD7" w:rsidRPr="00BA3BD7">
        <w:rPr>
          <w:bCs/>
          <w:iCs/>
        </w:rPr>
        <w:t>biti</w:t>
      </w:r>
      <w:r w:rsidR="00BA3BD7" w:rsidRPr="0010646F">
        <w:rPr>
          <w:bCs/>
          <w:iCs/>
          <w:lang w:val="bs-Latn-BA"/>
        </w:rPr>
        <w:t xml:space="preserve"> </w:t>
      </w:r>
      <w:r w:rsidR="00BA3BD7" w:rsidRPr="00BA3BD7">
        <w:rPr>
          <w:bCs/>
          <w:iCs/>
        </w:rPr>
        <w:t>ponovo</w:t>
      </w:r>
      <w:r w:rsidR="00BA3BD7" w:rsidRPr="0010646F">
        <w:rPr>
          <w:bCs/>
          <w:iCs/>
          <w:lang w:val="bs-Latn-BA"/>
        </w:rPr>
        <w:t xml:space="preserve"> </w:t>
      </w:r>
      <w:r w:rsidR="00BA3BD7" w:rsidRPr="00BA3BD7">
        <w:rPr>
          <w:bCs/>
          <w:iCs/>
        </w:rPr>
        <w:t>l</w:t>
      </w:r>
      <w:r w:rsidR="00BA3BD7">
        <w:rPr>
          <w:bCs/>
          <w:iCs/>
        </w:rPr>
        <w:t>ijep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i</w:t>
      </w:r>
      <w:r w:rsidR="00BA3BD7" w:rsidRPr="0010646F">
        <w:rPr>
          <w:bCs/>
          <w:iCs/>
          <w:lang w:val="bs-Latn-BA"/>
        </w:rPr>
        <w:t xml:space="preserve"> </w:t>
      </w:r>
      <w:r w:rsidR="00BA3BD7">
        <w:rPr>
          <w:bCs/>
          <w:iCs/>
        </w:rPr>
        <w:t>funkcionalan</w:t>
      </w:r>
      <w:r w:rsidR="00BA3BD7" w:rsidRPr="0010646F">
        <w:rPr>
          <w:bCs/>
          <w:iCs/>
          <w:lang w:val="bs-Latn-BA"/>
        </w:rPr>
        <w:t>.</w:t>
      </w:r>
    </w:p>
    <w:p w:rsidR="005406B9" w:rsidRPr="005406B9" w:rsidRDefault="005406B9" w:rsidP="005406B9">
      <w:pPr>
        <w:jc w:val="both"/>
        <w:rPr>
          <w:bCs/>
          <w:lang w:val="bs-Latn-BA"/>
        </w:rPr>
      </w:pPr>
    </w:p>
    <w:p w:rsidR="005406B9" w:rsidRPr="005406B9" w:rsidRDefault="005406B9" w:rsidP="005406B9">
      <w:pPr>
        <w:jc w:val="both"/>
        <w:rPr>
          <w:bCs/>
          <w:lang w:val="bs-Latn-BA"/>
        </w:rPr>
      </w:pPr>
      <w:r w:rsidRPr="005406B9">
        <w:rPr>
          <w:b/>
          <w:bCs/>
          <w:lang w:val="bs-Latn-BA"/>
        </w:rPr>
        <w:t>29.</w:t>
      </w:r>
      <w:r w:rsidRPr="005406B9">
        <w:rPr>
          <w:b/>
          <w:bCs/>
        </w:rPr>
        <w:t xml:space="preserve"> novembar</w:t>
      </w:r>
      <w:r w:rsidRPr="005406B9">
        <w:rPr>
          <w:b/>
          <w:bCs/>
          <w:lang w:val="bs-Latn-BA"/>
        </w:rPr>
        <w:t xml:space="preserve"> 2017.</w:t>
      </w:r>
      <w:r w:rsidR="00FA79F4">
        <w:rPr>
          <w:b/>
          <w:bCs/>
          <w:lang w:val="bs-Latn-BA"/>
        </w:rPr>
        <w:t xml:space="preserve"> </w:t>
      </w:r>
      <w:r w:rsidRPr="005406B9">
        <w:rPr>
          <w:b/>
          <w:bCs/>
          <w:lang w:val="bs-Latn-BA"/>
        </w:rPr>
        <w:t xml:space="preserve">godine - </w:t>
      </w:r>
      <w:r w:rsidRPr="005406B9">
        <w:rPr>
          <w:bCs/>
          <w:lang w:val="bs-Latn-BA"/>
        </w:rPr>
        <w:t>Javnu ustanovu su posjetili studenti Fakulteta za političke nauke, smjer socijalna politika</w:t>
      </w:r>
      <w:r w:rsidR="00BA3BD7">
        <w:rPr>
          <w:bCs/>
          <w:lang w:val="bs-Latn-BA"/>
        </w:rPr>
        <w:t xml:space="preserve"> i socijalni rad. Stud</w:t>
      </w:r>
      <w:r w:rsidRPr="005406B9">
        <w:rPr>
          <w:bCs/>
          <w:lang w:val="bs-Latn-BA"/>
        </w:rPr>
        <w:t>e</w:t>
      </w:r>
      <w:r w:rsidR="00BA3BD7">
        <w:rPr>
          <w:bCs/>
          <w:lang w:val="bs-Latn-BA"/>
        </w:rPr>
        <w:t>n</w:t>
      </w:r>
      <w:r w:rsidRPr="005406B9">
        <w:rPr>
          <w:bCs/>
          <w:lang w:val="bs-Latn-BA"/>
        </w:rPr>
        <w:t>ti su imali prilku da se upoznaju sa radom i fu</w:t>
      </w:r>
      <w:r w:rsidR="00BA3BD7">
        <w:rPr>
          <w:bCs/>
          <w:lang w:val="bs-Latn-BA"/>
        </w:rPr>
        <w:t>n</w:t>
      </w:r>
      <w:r w:rsidRPr="005406B9">
        <w:rPr>
          <w:bCs/>
          <w:lang w:val="bs-Latn-BA"/>
        </w:rPr>
        <w:t>kcionis</w:t>
      </w:r>
      <w:r w:rsidR="00BA3BD7">
        <w:rPr>
          <w:bCs/>
          <w:lang w:val="bs-Latn-BA"/>
        </w:rPr>
        <w:t>a</w:t>
      </w:r>
      <w:r w:rsidRPr="005406B9">
        <w:rPr>
          <w:bCs/>
          <w:lang w:val="bs-Latn-BA"/>
        </w:rPr>
        <w:t>njem Sektora za tretman zavisnika i Sektora za tretman zavisnica. Stručna lica pružila su informacije o svim segmentima rada sa klijentima/kinjama.</w:t>
      </w:r>
    </w:p>
    <w:p w:rsidR="0079351B" w:rsidRPr="001C054E" w:rsidRDefault="0079351B" w:rsidP="001C054E">
      <w:pPr>
        <w:jc w:val="both"/>
        <w:rPr>
          <w:bCs/>
          <w:lang w:val="bs-Latn-BA"/>
        </w:rPr>
      </w:pPr>
    </w:p>
    <w:p w:rsidR="005406B9" w:rsidRPr="0010646F" w:rsidRDefault="005406B9" w:rsidP="005406B9">
      <w:pPr>
        <w:jc w:val="both"/>
        <w:rPr>
          <w:lang w:val="bs-Latn-BA"/>
        </w:rPr>
      </w:pPr>
      <w:r w:rsidRPr="0010646F">
        <w:rPr>
          <w:b/>
          <w:lang w:val="bs-Latn-BA"/>
        </w:rPr>
        <w:t xml:space="preserve">1. </w:t>
      </w:r>
      <w:r w:rsidRPr="005406B9">
        <w:rPr>
          <w:b/>
        </w:rPr>
        <w:t>decembar</w:t>
      </w:r>
      <w:r w:rsidRPr="0010646F">
        <w:rPr>
          <w:b/>
          <w:lang w:val="bs-Latn-BA"/>
        </w:rPr>
        <w:t xml:space="preserve"> 2017. </w:t>
      </w:r>
      <w:r w:rsidRPr="005406B9">
        <w:rPr>
          <w:b/>
        </w:rPr>
        <w:t>godine</w:t>
      </w:r>
      <w:r w:rsidRPr="0010646F">
        <w:rPr>
          <w:b/>
          <w:lang w:val="bs-Latn-BA"/>
        </w:rPr>
        <w:t xml:space="preserve"> -  </w:t>
      </w:r>
      <w:r w:rsidR="001C54F2">
        <w:t>Pred</w:t>
      </w:r>
      <w:r w:rsidR="00BA3BD7">
        <w:t>s</w:t>
      </w:r>
      <w:r w:rsidR="001C54F2">
        <w:t>tavnici</w:t>
      </w:r>
      <w:r w:rsidRPr="0010646F">
        <w:rPr>
          <w:lang w:val="bs-Latn-BA"/>
        </w:rPr>
        <w:t xml:space="preserve"> </w:t>
      </w:r>
      <w:r w:rsidRPr="005406B9">
        <w:t>Javne</w:t>
      </w:r>
      <w:r w:rsidRPr="0010646F">
        <w:rPr>
          <w:lang w:val="bs-Latn-BA"/>
        </w:rPr>
        <w:t xml:space="preserve"> </w:t>
      </w:r>
      <w:r w:rsidRPr="005406B9">
        <w:t>ustanove</w:t>
      </w:r>
      <w:r w:rsidRPr="0010646F">
        <w:rPr>
          <w:lang w:val="bs-Latn-BA"/>
        </w:rPr>
        <w:t xml:space="preserve">, </w:t>
      </w:r>
      <w:r w:rsidRPr="005406B9">
        <w:t>direkt</w:t>
      </w:r>
      <w:r w:rsidR="001C54F2">
        <w:t>or</w:t>
      </w:r>
      <w:r w:rsidR="001C54F2" w:rsidRPr="0010646F">
        <w:rPr>
          <w:lang w:val="bs-Latn-BA"/>
        </w:rPr>
        <w:t xml:space="preserve"> </w:t>
      </w:r>
      <w:r w:rsidR="001C54F2">
        <w:t>Aleksandar</w:t>
      </w:r>
      <w:r w:rsidR="001C54F2" w:rsidRPr="0010646F">
        <w:rPr>
          <w:lang w:val="bs-Latn-BA"/>
        </w:rPr>
        <w:t xml:space="preserve"> </w:t>
      </w:r>
      <w:r w:rsidR="001C54F2">
        <w:t>Radinovi</w:t>
      </w:r>
      <w:r w:rsidR="001C54F2" w:rsidRPr="0010646F">
        <w:rPr>
          <w:lang w:val="bs-Latn-BA"/>
        </w:rPr>
        <w:t xml:space="preserve">ć </w:t>
      </w:r>
      <w:r w:rsidR="001C54F2">
        <w:t>i</w:t>
      </w:r>
      <w:r w:rsidR="001C54F2" w:rsidRPr="0010646F">
        <w:rPr>
          <w:lang w:val="bs-Latn-BA"/>
        </w:rPr>
        <w:t xml:space="preserve"> </w:t>
      </w:r>
      <w:r w:rsidR="001C54F2">
        <w:t>referentkinja</w:t>
      </w:r>
      <w:r w:rsidR="001C54F2" w:rsidRPr="0010646F">
        <w:rPr>
          <w:lang w:val="bs-Latn-BA"/>
        </w:rPr>
        <w:t xml:space="preserve"> </w:t>
      </w:r>
      <w:r w:rsidR="001C54F2">
        <w:t>za</w:t>
      </w:r>
      <w:r w:rsidR="001C54F2" w:rsidRPr="0010646F">
        <w:rPr>
          <w:lang w:val="bs-Latn-BA"/>
        </w:rPr>
        <w:t xml:space="preserve"> </w:t>
      </w:r>
      <w:r w:rsidR="001C54F2">
        <w:t>r</w:t>
      </w:r>
      <w:r w:rsidR="00BA3BD7">
        <w:t>a</w:t>
      </w:r>
      <w:r w:rsidR="001C54F2">
        <w:t>dno</w:t>
      </w:r>
      <w:r w:rsidR="001C54F2" w:rsidRPr="0010646F">
        <w:rPr>
          <w:lang w:val="bs-Latn-BA"/>
        </w:rPr>
        <w:t>-</w:t>
      </w:r>
      <w:r w:rsidR="001C54F2">
        <w:t>okupacionu</w:t>
      </w:r>
      <w:r w:rsidR="001C54F2" w:rsidRPr="0010646F">
        <w:rPr>
          <w:lang w:val="bs-Latn-BA"/>
        </w:rPr>
        <w:t xml:space="preserve"> </w:t>
      </w:r>
      <w:r w:rsidR="001C54F2">
        <w:t>terapiju</w:t>
      </w:r>
      <w:r w:rsidR="001C54F2" w:rsidRPr="0010646F">
        <w:rPr>
          <w:lang w:val="bs-Latn-BA"/>
        </w:rPr>
        <w:t>,</w:t>
      </w:r>
      <w:r w:rsidRPr="0010646F">
        <w:rPr>
          <w:lang w:val="bs-Latn-BA"/>
        </w:rPr>
        <w:t xml:space="preserve"> </w:t>
      </w:r>
      <w:r w:rsidRPr="005406B9">
        <w:t>Jelena</w:t>
      </w:r>
      <w:r w:rsidRPr="0010646F">
        <w:rPr>
          <w:lang w:val="bs-Latn-BA"/>
        </w:rPr>
        <w:t xml:space="preserve"> </w:t>
      </w:r>
      <w:r w:rsidRPr="005406B9">
        <w:t>Bo</w:t>
      </w:r>
      <w:r w:rsidRPr="0010646F">
        <w:rPr>
          <w:lang w:val="bs-Latn-BA"/>
        </w:rPr>
        <w:t>š</w:t>
      </w:r>
      <w:r w:rsidRPr="005406B9">
        <w:t>kovi</w:t>
      </w:r>
      <w:r w:rsidRPr="0010646F">
        <w:rPr>
          <w:lang w:val="bs-Latn-BA"/>
        </w:rPr>
        <w:t xml:space="preserve">ć </w:t>
      </w:r>
      <w:r w:rsidRPr="005406B9">
        <w:t>prisustvovali</w:t>
      </w:r>
      <w:r w:rsidRPr="0010646F">
        <w:rPr>
          <w:lang w:val="bs-Latn-BA"/>
        </w:rPr>
        <w:t xml:space="preserve"> </w:t>
      </w:r>
      <w:r w:rsidRPr="005406B9">
        <w:t>su</w:t>
      </w:r>
      <w:r w:rsidRPr="0010646F">
        <w:rPr>
          <w:lang w:val="bs-Latn-BA"/>
        </w:rPr>
        <w:t xml:space="preserve"> </w:t>
      </w:r>
      <w:r w:rsidRPr="005406B9">
        <w:t>donatorskoj</w:t>
      </w:r>
      <w:r w:rsidRPr="0010646F">
        <w:rPr>
          <w:lang w:val="bs-Latn-BA"/>
        </w:rPr>
        <w:t xml:space="preserve"> </w:t>
      </w:r>
      <w:r w:rsidRPr="005406B9">
        <w:t>ve</w:t>
      </w:r>
      <w:r w:rsidRPr="0010646F">
        <w:rPr>
          <w:lang w:val="bs-Latn-BA"/>
        </w:rPr>
        <w:t>č</w:t>
      </w:r>
      <w:r w:rsidRPr="005406B9">
        <w:t>eri</w:t>
      </w:r>
      <w:r w:rsidRPr="0010646F">
        <w:rPr>
          <w:lang w:val="bs-Latn-BA"/>
        </w:rPr>
        <w:t xml:space="preserve"> </w:t>
      </w:r>
      <w:r w:rsidRPr="005406B9">
        <w:t>na</w:t>
      </w:r>
      <w:r w:rsidRPr="0010646F">
        <w:rPr>
          <w:lang w:val="bs-Latn-BA"/>
        </w:rPr>
        <w:t xml:space="preserve"> </w:t>
      </w:r>
      <w:r w:rsidRPr="005406B9">
        <w:t>imanju</w:t>
      </w:r>
      <w:r w:rsidRPr="0010646F">
        <w:rPr>
          <w:lang w:val="bs-Latn-BA"/>
        </w:rPr>
        <w:t xml:space="preserve"> </w:t>
      </w:r>
      <w:r w:rsidRPr="005406B9">
        <w:t>Knjaz povodom</w:t>
      </w:r>
      <w:r w:rsidRPr="0010646F">
        <w:rPr>
          <w:lang w:val="bs-Latn-BA"/>
        </w:rPr>
        <w:t xml:space="preserve"> 1. </w:t>
      </w:r>
      <w:r w:rsidRPr="005406B9">
        <w:t>decembra</w:t>
      </w:r>
      <w:r w:rsidRPr="0010646F">
        <w:rPr>
          <w:lang w:val="bs-Latn-BA"/>
        </w:rPr>
        <w:t xml:space="preserve"> - </w:t>
      </w:r>
      <w:r w:rsidRPr="005406B9">
        <w:t>Svjetskog</w:t>
      </w:r>
      <w:r w:rsidRPr="0010646F">
        <w:rPr>
          <w:lang w:val="bs-Latn-BA"/>
        </w:rPr>
        <w:t xml:space="preserve"> </w:t>
      </w:r>
      <w:r w:rsidRPr="005406B9">
        <w:t>dana</w:t>
      </w:r>
      <w:r w:rsidRPr="0010646F">
        <w:rPr>
          <w:lang w:val="bs-Latn-BA"/>
        </w:rPr>
        <w:t xml:space="preserve"> </w:t>
      </w:r>
      <w:r w:rsidRPr="005406B9">
        <w:t>borbe</w:t>
      </w:r>
      <w:r w:rsidRPr="0010646F">
        <w:rPr>
          <w:lang w:val="bs-Latn-BA"/>
        </w:rPr>
        <w:t xml:space="preserve"> </w:t>
      </w:r>
      <w:r w:rsidRPr="005406B9">
        <w:t>protiv</w:t>
      </w:r>
      <w:r w:rsidRPr="0010646F">
        <w:rPr>
          <w:lang w:val="bs-Latn-BA"/>
        </w:rPr>
        <w:t xml:space="preserve"> </w:t>
      </w:r>
      <w:r w:rsidRPr="005406B9">
        <w:t>side</w:t>
      </w:r>
      <w:r w:rsidRPr="0010646F">
        <w:rPr>
          <w:lang w:val="bs-Latn-BA"/>
        </w:rPr>
        <w:t xml:space="preserve"> </w:t>
      </w:r>
      <w:r w:rsidRPr="005406B9">
        <w:t>u</w:t>
      </w:r>
      <w:r w:rsidRPr="0010646F">
        <w:rPr>
          <w:lang w:val="bs-Latn-BA"/>
        </w:rPr>
        <w:t xml:space="preserve"> </w:t>
      </w:r>
      <w:r w:rsidRPr="005406B9">
        <w:t>organizaciji</w:t>
      </w:r>
      <w:r w:rsidRPr="0010646F">
        <w:rPr>
          <w:lang w:val="bs-Latn-BA"/>
        </w:rPr>
        <w:t xml:space="preserve"> </w:t>
      </w:r>
      <w:r w:rsidRPr="005406B9">
        <w:t>NVO</w:t>
      </w:r>
      <w:r w:rsidRPr="0010646F">
        <w:rPr>
          <w:lang w:val="bs-Latn-BA"/>
        </w:rPr>
        <w:t xml:space="preserve"> “</w:t>
      </w:r>
      <w:r w:rsidRPr="005406B9">
        <w:t>Cazas</w:t>
      </w:r>
      <w:r w:rsidRPr="0010646F">
        <w:rPr>
          <w:lang w:val="bs-Latn-BA"/>
        </w:rPr>
        <w:t>”.</w:t>
      </w:r>
    </w:p>
    <w:p w:rsidR="005406B9" w:rsidRPr="0010646F" w:rsidRDefault="005406B9" w:rsidP="005406B9">
      <w:pPr>
        <w:jc w:val="both"/>
        <w:rPr>
          <w:iCs/>
          <w:lang w:val="bs-Latn-BA"/>
        </w:rPr>
      </w:pPr>
    </w:p>
    <w:p w:rsidR="005406B9" w:rsidRPr="0010646F" w:rsidRDefault="005406B9" w:rsidP="005406B9">
      <w:pPr>
        <w:jc w:val="both"/>
        <w:rPr>
          <w:lang w:val="bs-Latn-BA"/>
        </w:rPr>
      </w:pPr>
      <w:r w:rsidRPr="0010646F">
        <w:rPr>
          <w:b/>
          <w:iCs/>
          <w:lang w:val="bs-Latn-BA"/>
        </w:rPr>
        <w:t>3- 5</w:t>
      </w:r>
      <w:r w:rsidR="00BA3BD7" w:rsidRPr="0010646F">
        <w:rPr>
          <w:b/>
          <w:iCs/>
          <w:lang w:val="bs-Latn-BA"/>
        </w:rPr>
        <w:t>.</w:t>
      </w:r>
      <w:r w:rsidRPr="0010646F">
        <w:rPr>
          <w:b/>
          <w:iCs/>
          <w:lang w:val="bs-Latn-BA"/>
        </w:rPr>
        <w:t xml:space="preserve"> </w:t>
      </w:r>
      <w:r>
        <w:rPr>
          <w:b/>
          <w:iCs/>
        </w:rPr>
        <w:t>decembra</w:t>
      </w:r>
      <w:r w:rsidRPr="0010646F">
        <w:rPr>
          <w:b/>
          <w:iCs/>
          <w:lang w:val="bs-Latn-BA"/>
        </w:rPr>
        <w:t xml:space="preserve"> 2017</w:t>
      </w:r>
      <w:r w:rsidR="00FA79F4" w:rsidRPr="0010646F">
        <w:rPr>
          <w:b/>
          <w:iCs/>
          <w:lang w:val="bs-Latn-BA"/>
        </w:rPr>
        <w:t>.</w:t>
      </w:r>
      <w:r w:rsidRPr="0010646F">
        <w:rPr>
          <w:b/>
          <w:iCs/>
          <w:lang w:val="bs-Latn-BA"/>
        </w:rPr>
        <w:t xml:space="preserve"> </w:t>
      </w:r>
      <w:r w:rsidRPr="005406B9">
        <w:rPr>
          <w:b/>
          <w:iCs/>
        </w:rPr>
        <w:t>godine</w:t>
      </w:r>
      <w:r w:rsidR="00C65AC1" w:rsidRPr="0010646F">
        <w:rPr>
          <w:iCs/>
          <w:lang w:val="bs-Latn-BA"/>
        </w:rPr>
        <w:t xml:space="preserve"> -</w:t>
      </w:r>
      <w:r w:rsidRPr="0010646F">
        <w:rPr>
          <w:iCs/>
          <w:lang w:val="bs-Latn-BA"/>
        </w:rPr>
        <w:t xml:space="preserve"> </w:t>
      </w:r>
      <w:r>
        <w:rPr>
          <w:iCs/>
        </w:rPr>
        <w:t>Predstavnica</w:t>
      </w:r>
      <w:r w:rsidRPr="0010646F">
        <w:rPr>
          <w:iCs/>
          <w:lang w:val="bs-Latn-BA"/>
        </w:rPr>
        <w:t xml:space="preserve"> </w:t>
      </w:r>
      <w:r>
        <w:rPr>
          <w:iCs/>
        </w:rPr>
        <w:t>Javne</w:t>
      </w:r>
      <w:r w:rsidRPr="0010646F">
        <w:rPr>
          <w:iCs/>
          <w:lang w:val="bs-Latn-BA"/>
        </w:rPr>
        <w:t xml:space="preserve"> </w:t>
      </w:r>
      <w:r>
        <w:rPr>
          <w:iCs/>
        </w:rPr>
        <w:t>ustanove</w:t>
      </w:r>
      <w:r w:rsidRPr="0010646F">
        <w:rPr>
          <w:iCs/>
          <w:lang w:val="bs-Latn-BA"/>
        </w:rPr>
        <w:t xml:space="preserve">, </w:t>
      </w:r>
      <w:r>
        <w:rPr>
          <w:iCs/>
        </w:rPr>
        <w:t>socijalna</w:t>
      </w:r>
      <w:r w:rsidRPr="0010646F">
        <w:rPr>
          <w:iCs/>
          <w:lang w:val="bs-Latn-BA"/>
        </w:rPr>
        <w:t xml:space="preserve"> </w:t>
      </w:r>
      <w:r>
        <w:rPr>
          <w:iCs/>
        </w:rPr>
        <w:t>radnica</w:t>
      </w:r>
      <w:r w:rsidRPr="0010646F">
        <w:rPr>
          <w:iCs/>
          <w:lang w:val="bs-Latn-BA"/>
        </w:rPr>
        <w:t xml:space="preserve"> </w:t>
      </w:r>
      <w:r>
        <w:rPr>
          <w:iCs/>
        </w:rPr>
        <w:t>Aida</w:t>
      </w:r>
      <w:r w:rsidRPr="0010646F">
        <w:rPr>
          <w:iCs/>
          <w:lang w:val="bs-Latn-BA"/>
        </w:rPr>
        <w:t xml:space="preserve"> </w:t>
      </w:r>
      <w:r>
        <w:rPr>
          <w:iCs/>
        </w:rPr>
        <w:t>Kerovi</w:t>
      </w:r>
      <w:r w:rsidRPr="0010646F">
        <w:rPr>
          <w:iCs/>
          <w:lang w:val="bs-Latn-BA"/>
        </w:rPr>
        <w:t xml:space="preserve">ć </w:t>
      </w:r>
      <w:r>
        <w:rPr>
          <w:iCs/>
        </w:rPr>
        <w:t>u</w:t>
      </w:r>
      <w:r w:rsidRPr="0010646F">
        <w:rPr>
          <w:iCs/>
          <w:lang w:val="bs-Latn-BA"/>
        </w:rPr>
        <w:t>č</w:t>
      </w:r>
      <w:r>
        <w:rPr>
          <w:iCs/>
        </w:rPr>
        <w:t>estvovala</w:t>
      </w:r>
      <w:r w:rsidRPr="0010646F">
        <w:rPr>
          <w:iCs/>
          <w:lang w:val="bs-Latn-BA"/>
        </w:rPr>
        <w:t xml:space="preserve"> </w:t>
      </w:r>
      <w:r>
        <w:rPr>
          <w:iCs/>
        </w:rPr>
        <w:t>je</w:t>
      </w:r>
      <w:r w:rsidRPr="0010646F">
        <w:rPr>
          <w:iCs/>
          <w:lang w:val="bs-Latn-BA"/>
        </w:rPr>
        <w:t xml:space="preserve"> </w:t>
      </w:r>
      <w:r>
        <w:rPr>
          <w:iCs/>
        </w:rPr>
        <w:t>na</w:t>
      </w:r>
      <w:r w:rsidRPr="0010646F">
        <w:rPr>
          <w:iCs/>
          <w:lang w:val="bs-Latn-BA"/>
        </w:rPr>
        <w:t xml:space="preserve"> </w:t>
      </w:r>
      <w:r>
        <w:rPr>
          <w:iCs/>
        </w:rPr>
        <w:t>N</w:t>
      </w:r>
      <w:r w:rsidR="00A01253">
        <w:rPr>
          <w:iCs/>
        </w:rPr>
        <w:t>acionalnom</w:t>
      </w:r>
      <w:r w:rsidR="00A01253" w:rsidRPr="0010646F">
        <w:rPr>
          <w:iCs/>
          <w:lang w:val="bs-Latn-BA"/>
        </w:rPr>
        <w:t xml:space="preserve"> </w:t>
      </w:r>
      <w:r w:rsidR="00A01253">
        <w:rPr>
          <w:iCs/>
        </w:rPr>
        <w:t>treningu</w:t>
      </w:r>
      <w:r w:rsidR="00A01253" w:rsidRPr="0010646F">
        <w:rPr>
          <w:iCs/>
          <w:lang w:val="bs-Latn-BA"/>
        </w:rPr>
        <w:t xml:space="preserve"> “</w:t>
      </w:r>
      <w:r w:rsidR="00A01253">
        <w:rPr>
          <w:iCs/>
        </w:rPr>
        <w:t>Standardi</w:t>
      </w:r>
      <w:r w:rsidR="00A01253" w:rsidRPr="0010646F">
        <w:rPr>
          <w:iCs/>
          <w:lang w:val="bs-Latn-BA"/>
        </w:rPr>
        <w:t xml:space="preserve"> </w:t>
      </w:r>
      <w:r w:rsidR="00A01253">
        <w:rPr>
          <w:iCs/>
        </w:rPr>
        <w:t>i</w:t>
      </w:r>
      <w:r w:rsidRPr="0010646F">
        <w:rPr>
          <w:iCs/>
          <w:lang w:val="bs-Latn-BA"/>
        </w:rPr>
        <w:t xml:space="preserve"> </w:t>
      </w:r>
      <w:r>
        <w:rPr>
          <w:iCs/>
        </w:rPr>
        <w:t>vodi</w:t>
      </w:r>
      <w:r w:rsidRPr="0010646F">
        <w:rPr>
          <w:iCs/>
          <w:lang w:val="bs-Latn-BA"/>
        </w:rPr>
        <w:t>č</w:t>
      </w:r>
      <w:r>
        <w:rPr>
          <w:iCs/>
        </w:rPr>
        <w:t>i</w:t>
      </w:r>
      <w:r w:rsidRPr="0010646F">
        <w:rPr>
          <w:iCs/>
          <w:lang w:val="bs-Latn-BA"/>
        </w:rPr>
        <w:t xml:space="preserve"> </w:t>
      </w:r>
      <w:r>
        <w:rPr>
          <w:iCs/>
        </w:rPr>
        <w:t>u</w:t>
      </w:r>
      <w:r w:rsidRPr="0010646F">
        <w:rPr>
          <w:iCs/>
          <w:lang w:val="bs-Latn-BA"/>
        </w:rPr>
        <w:t xml:space="preserve"> </w:t>
      </w:r>
      <w:r>
        <w:rPr>
          <w:iCs/>
        </w:rPr>
        <w:t>radu</w:t>
      </w:r>
      <w:r w:rsidRPr="0010646F">
        <w:rPr>
          <w:iCs/>
          <w:lang w:val="bs-Latn-BA"/>
        </w:rPr>
        <w:t xml:space="preserve"> </w:t>
      </w:r>
      <w:r>
        <w:rPr>
          <w:iCs/>
        </w:rPr>
        <w:t>sa</w:t>
      </w:r>
      <w:r w:rsidRPr="0010646F">
        <w:rPr>
          <w:iCs/>
          <w:lang w:val="bs-Latn-BA"/>
        </w:rPr>
        <w:t xml:space="preserve"> </w:t>
      </w:r>
      <w:r>
        <w:rPr>
          <w:iCs/>
        </w:rPr>
        <w:t>mladima</w:t>
      </w:r>
      <w:r w:rsidRPr="0010646F">
        <w:rPr>
          <w:iCs/>
          <w:lang w:val="bs-Latn-BA"/>
        </w:rPr>
        <w:t xml:space="preserve"> </w:t>
      </w:r>
      <w:r>
        <w:rPr>
          <w:iCs/>
        </w:rPr>
        <w:t>u</w:t>
      </w:r>
      <w:r w:rsidRPr="0010646F">
        <w:rPr>
          <w:iCs/>
          <w:lang w:val="bs-Latn-BA"/>
        </w:rPr>
        <w:t xml:space="preserve"> </w:t>
      </w:r>
      <w:r>
        <w:rPr>
          <w:iCs/>
        </w:rPr>
        <w:t>riziku</w:t>
      </w:r>
      <w:r w:rsidRPr="0010646F">
        <w:rPr>
          <w:iCs/>
          <w:lang w:val="bs-Latn-BA"/>
        </w:rPr>
        <w:t xml:space="preserve">” </w:t>
      </w:r>
      <w:r>
        <w:rPr>
          <w:iCs/>
        </w:rPr>
        <w:t>u</w:t>
      </w:r>
      <w:r w:rsidRPr="0010646F">
        <w:rPr>
          <w:iCs/>
          <w:lang w:val="bs-Latn-BA"/>
        </w:rPr>
        <w:t xml:space="preserve"> </w:t>
      </w:r>
      <w:r>
        <w:rPr>
          <w:iCs/>
        </w:rPr>
        <w:t>organizaciji</w:t>
      </w:r>
      <w:r w:rsidRPr="0010646F">
        <w:rPr>
          <w:iCs/>
          <w:lang w:val="bs-Latn-BA"/>
        </w:rPr>
        <w:t xml:space="preserve"> </w:t>
      </w:r>
      <w:r>
        <w:rPr>
          <w:iCs/>
        </w:rPr>
        <w:t>NVO</w:t>
      </w:r>
      <w:r w:rsidRPr="0010646F">
        <w:rPr>
          <w:iCs/>
          <w:lang w:val="bs-Latn-BA"/>
        </w:rPr>
        <w:t xml:space="preserve"> </w:t>
      </w:r>
      <w:r>
        <w:rPr>
          <w:iCs/>
        </w:rPr>
        <w:t>Juventas</w:t>
      </w:r>
      <w:r w:rsidRPr="0010646F">
        <w:rPr>
          <w:iCs/>
          <w:lang w:val="bs-Latn-BA"/>
        </w:rPr>
        <w:t>.</w:t>
      </w:r>
    </w:p>
    <w:p w:rsidR="005406B9" w:rsidRPr="0010646F" w:rsidRDefault="005406B9" w:rsidP="005406B9">
      <w:pPr>
        <w:jc w:val="both"/>
        <w:rPr>
          <w:lang w:val="bs-Latn-BA"/>
        </w:rPr>
      </w:pPr>
    </w:p>
    <w:p w:rsidR="005406B9" w:rsidRDefault="005406B9" w:rsidP="005406B9">
      <w:pPr>
        <w:jc w:val="both"/>
        <w:rPr>
          <w:iCs/>
        </w:rPr>
      </w:pPr>
      <w:r w:rsidRPr="005406B9">
        <w:rPr>
          <w:b/>
          <w:iCs/>
        </w:rPr>
        <w:t>7 - 10.</w:t>
      </w:r>
      <w:r w:rsidRPr="005406B9">
        <w:rPr>
          <w:b/>
        </w:rPr>
        <w:t xml:space="preserve"> decembra </w:t>
      </w:r>
      <w:r w:rsidRPr="005406B9">
        <w:rPr>
          <w:b/>
          <w:iCs/>
        </w:rPr>
        <w:t xml:space="preserve">2017. godine - </w:t>
      </w:r>
      <w:r w:rsidRPr="005406B9">
        <w:rPr>
          <w:iCs/>
        </w:rPr>
        <w:t>Predstavnici Javne ustanove posjetili su terapijsku zajednicu Reto centar u Splitu.</w:t>
      </w:r>
      <w:r w:rsidR="00A01253">
        <w:rPr>
          <w:iCs/>
        </w:rPr>
        <w:t xml:space="preserve"> </w:t>
      </w:r>
      <w:r w:rsidRPr="005406B9">
        <w:rPr>
          <w:iCs/>
        </w:rPr>
        <w:t>Tokom posjete predstavnici Javne ustanove su detaljno upoznati sa radom ovog centra i njegovim funkcionisanjem, koji u fokusu ima rad i duhovni preobražaj kroz radno angažovanje. Ova posjeta je bila prilika da se predstavnici Javne ustanove upoznaju sa drugačijim oblicima pomoći i podrške zavisnicima i razmijene pozitivna iskustva.</w:t>
      </w:r>
    </w:p>
    <w:p w:rsidR="00A01253" w:rsidRDefault="00A01253" w:rsidP="005406B9">
      <w:pPr>
        <w:jc w:val="both"/>
      </w:pPr>
    </w:p>
    <w:p w:rsidR="009B1210" w:rsidRPr="004B743B" w:rsidRDefault="005406B9" w:rsidP="005406B9">
      <w:pPr>
        <w:jc w:val="both"/>
        <w:rPr>
          <w:iCs/>
        </w:rPr>
      </w:pPr>
      <w:r w:rsidRPr="004B743B">
        <w:rPr>
          <w:b/>
          <w:iCs/>
        </w:rPr>
        <w:t>15.</w:t>
      </w:r>
      <w:r w:rsidRPr="004B743B">
        <w:rPr>
          <w:b/>
        </w:rPr>
        <w:t xml:space="preserve"> decembar</w:t>
      </w:r>
      <w:r w:rsidRPr="004B743B">
        <w:rPr>
          <w:b/>
          <w:iCs/>
        </w:rPr>
        <w:t xml:space="preserve"> 2017. godine </w:t>
      </w:r>
      <w:r w:rsidR="00C65AC1">
        <w:rPr>
          <w:b/>
          <w:iCs/>
        </w:rPr>
        <w:t>-</w:t>
      </w:r>
      <w:r w:rsidRPr="004B743B">
        <w:rPr>
          <w:iCs/>
        </w:rPr>
        <w:t xml:space="preserve"> U Javnoj ustanovi održana je obuka za koriš</w:t>
      </w:r>
      <w:r w:rsidR="00A01253" w:rsidRPr="004B743B">
        <w:rPr>
          <w:iCs/>
        </w:rPr>
        <w:t>ćenje programa za bazu podataka klijenata/kinja Javne ustanove.</w:t>
      </w:r>
      <w:r w:rsidRPr="004B743B">
        <w:rPr>
          <w:iCs/>
        </w:rPr>
        <w:t xml:space="preserve"> Obuku su </w:t>
      </w:r>
      <w:r w:rsidR="00A01253" w:rsidRPr="004B743B">
        <w:rPr>
          <w:iCs/>
        </w:rPr>
        <w:t>o</w:t>
      </w:r>
      <w:r w:rsidRPr="004B743B">
        <w:rPr>
          <w:iCs/>
        </w:rPr>
        <w:t>držali predstavnici Centra za informacione</w:t>
      </w:r>
      <w:r w:rsidR="00A01253" w:rsidRPr="004B743B">
        <w:rPr>
          <w:iCs/>
        </w:rPr>
        <w:t xml:space="preserve"> sisteme Glavnog grada. Baza podtaka je formirana</w:t>
      </w:r>
      <w:r w:rsidR="00452A1E" w:rsidRPr="004B743B">
        <w:rPr>
          <w:iCs/>
        </w:rPr>
        <w:t xml:space="preserve"> nako</w:t>
      </w:r>
      <w:r w:rsidR="004B743B" w:rsidRPr="004B743B">
        <w:rPr>
          <w:iCs/>
        </w:rPr>
        <w:t>n intenzivne saradnje stručnih lica i predstavnika CIS-a</w:t>
      </w:r>
      <w:r w:rsidR="00FA79F4" w:rsidRPr="004B743B">
        <w:rPr>
          <w:iCs/>
        </w:rPr>
        <w:t xml:space="preserve"> u odnosu na potrebe izvještavanja</w:t>
      </w:r>
      <w:r w:rsidR="00A01253" w:rsidRPr="004B743B">
        <w:rPr>
          <w:iCs/>
        </w:rPr>
        <w:t xml:space="preserve"> za različite segmete tretmna u Javnoj ustanovi</w:t>
      </w:r>
      <w:r w:rsidR="004B743B" w:rsidRPr="004B743B">
        <w:rPr>
          <w:iCs/>
        </w:rPr>
        <w:t>.</w:t>
      </w:r>
    </w:p>
    <w:p w:rsidR="004B743B" w:rsidRDefault="004B743B" w:rsidP="005406B9">
      <w:pPr>
        <w:jc w:val="both"/>
        <w:rPr>
          <w:bCs/>
          <w:lang w:val="en-GB"/>
        </w:rPr>
      </w:pPr>
    </w:p>
    <w:p w:rsidR="009B1210" w:rsidRPr="005406B9" w:rsidRDefault="009B1210" w:rsidP="005406B9">
      <w:pPr>
        <w:jc w:val="both"/>
        <w:rPr>
          <w:iCs/>
        </w:rPr>
      </w:pPr>
      <w:r w:rsidRPr="009B1210">
        <w:rPr>
          <w:b/>
          <w:bCs/>
          <w:lang w:val="en-GB"/>
        </w:rPr>
        <w:t>29. decembar 2017</w:t>
      </w:r>
      <w:r w:rsidR="00FA79F4">
        <w:rPr>
          <w:b/>
          <w:bCs/>
          <w:lang w:val="en-GB"/>
        </w:rPr>
        <w:t>.</w:t>
      </w:r>
      <w:r w:rsidRPr="009B1210">
        <w:rPr>
          <w:b/>
          <w:bCs/>
          <w:lang w:val="en-GB"/>
        </w:rPr>
        <w:t xml:space="preserve"> godine</w:t>
      </w:r>
      <w:r w:rsidR="00C65AC1">
        <w:rPr>
          <w:bCs/>
          <w:lang w:val="en-GB"/>
        </w:rPr>
        <w:t xml:space="preserve"> -</w:t>
      </w:r>
      <w:r w:rsidR="00FA79F4">
        <w:rPr>
          <w:bCs/>
          <w:lang w:val="en-GB"/>
        </w:rPr>
        <w:t xml:space="preserve"> U</w:t>
      </w:r>
      <w:r w:rsidR="00817B17">
        <w:rPr>
          <w:bCs/>
          <w:lang w:val="en-GB"/>
        </w:rPr>
        <w:t xml:space="preserve"> amfiteatru, u Sektoru za tretman zavisnika o</w:t>
      </w:r>
      <w:r>
        <w:rPr>
          <w:bCs/>
          <w:lang w:val="en-GB"/>
        </w:rPr>
        <w:t>rganizovana je priredba za djecu klijenata i zaposlenih</w:t>
      </w:r>
      <w:r w:rsidR="00A01253">
        <w:rPr>
          <w:bCs/>
          <w:lang w:val="en-GB"/>
        </w:rPr>
        <w:t xml:space="preserve"> u J</w:t>
      </w:r>
      <w:r w:rsidR="00716799">
        <w:rPr>
          <w:bCs/>
          <w:lang w:val="en-GB"/>
        </w:rPr>
        <w:t>a</w:t>
      </w:r>
      <w:r w:rsidR="00A01253">
        <w:rPr>
          <w:bCs/>
          <w:lang w:val="en-GB"/>
        </w:rPr>
        <w:t>vnoj ustanovi, povodom predstojećih Novogodišnjih praznika</w:t>
      </w:r>
      <w:r>
        <w:rPr>
          <w:bCs/>
          <w:lang w:val="en-GB"/>
        </w:rPr>
        <w:t>. Jednočasovni program vodio je Šanta Panta. Najmlađima su uručeni novogodišnji paketići.</w:t>
      </w:r>
    </w:p>
    <w:p w:rsidR="005406B9" w:rsidRPr="005406B9" w:rsidRDefault="005406B9" w:rsidP="005406B9">
      <w:pPr>
        <w:jc w:val="both"/>
        <w:rPr>
          <w:bCs/>
          <w:lang w:val="bs-Latn-BA"/>
        </w:rPr>
      </w:pPr>
    </w:p>
    <w:p w:rsidR="005406B9" w:rsidRPr="0010646F" w:rsidRDefault="005406B9" w:rsidP="005406B9">
      <w:pPr>
        <w:jc w:val="both"/>
        <w:rPr>
          <w:lang w:val="bs-Latn-BA"/>
        </w:rPr>
      </w:pPr>
      <w:r w:rsidRPr="005406B9">
        <w:rPr>
          <w:b/>
          <w:bCs/>
          <w:lang w:val="bs-Latn-BA"/>
        </w:rPr>
        <w:t>29. decembar 2017</w:t>
      </w:r>
      <w:r w:rsidR="008D7424">
        <w:rPr>
          <w:b/>
          <w:bCs/>
          <w:lang w:val="bs-Latn-BA"/>
        </w:rPr>
        <w:t>.</w:t>
      </w:r>
      <w:r w:rsidRPr="005406B9">
        <w:rPr>
          <w:b/>
          <w:bCs/>
          <w:lang w:val="bs-Latn-BA"/>
        </w:rPr>
        <w:t xml:space="preserve"> godine</w:t>
      </w:r>
      <w:r w:rsidR="00C65AC1">
        <w:rPr>
          <w:bCs/>
          <w:lang w:val="bs-Latn-BA"/>
        </w:rPr>
        <w:t xml:space="preserve"> -</w:t>
      </w:r>
      <w:r w:rsidRPr="005406B9">
        <w:rPr>
          <w:bCs/>
          <w:lang w:val="bs-Latn-BA"/>
        </w:rPr>
        <w:t xml:space="preserve"> </w:t>
      </w:r>
      <w:r w:rsidRPr="005406B9">
        <w:t>U</w:t>
      </w:r>
      <w:r w:rsidRPr="0010646F">
        <w:rPr>
          <w:lang w:val="bs-Latn-BA"/>
        </w:rPr>
        <w:t xml:space="preserve"> </w:t>
      </w:r>
      <w:r w:rsidRPr="005406B9">
        <w:t> cilju</w:t>
      </w:r>
      <w:r w:rsidRPr="0010646F">
        <w:rPr>
          <w:lang w:val="bs-Latn-BA"/>
        </w:rPr>
        <w:t xml:space="preserve"> </w:t>
      </w:r>
      <w:r w:rsidRPr="005406B9">
        <w:t>obilje</w:t>
      </w:r>
      <w:r w:rsidRPr="0010646F">
        <w:rPr>
          <w:lang w:val="bs-Latn-BA"/>
        </w:rPr>
        <w:t>ž</w:t>
      </w:r>
      <w:r w:rsidRPr="005406B9">
        <w:t>avanja</w:t>
      </w:r>
      <w:r w:rsidRPr="0010646F">
        <w:rPr>
          <w:lang w:val="bs-Latn-BA"/>
        </w:rPr>
        <w:t xml:space="preserve"> </w:t>
      </w:r>
      <w:r w:rsidRPr="005406B9">
        <w:t>predstoje</w:t>
      </w:r>
      <w:r w:rsidRPr="0010646F">
        <w:rPr>
          <w:lang w:val="bs-Latn-BA"/>
        </w:rPr>
        <w:t>ć</w:t>
      </w:r>
      <w:r w:rsidRPr="005406B9">
        <w:t>ih</w:t>
      </w:r>
      <w:r w:rsidRPr="0010646F">
        <w:rPr>
          <w:lang w:val="bs-Latn-BA"/>
        </w:rPr>
        <w:t xml:space="preserve"> </w:t>
      </w:r>
      <w:r w:rsidRPr="005406B9">
        <w:t>praznika</w:t>
      </w:r>
      <w:r w:rsidRPr="0010646F">
        <w:rPr>
          <w:lang w:val="bs-Latn-BA"/>
        </w:rPr>
        <w:t xml:space="preserve"> </w:t>
      </w:r>
      <w:r w:rsidRPr="005406B9">
        <w:t>Sektor</w:t>
      </w:r>
      <w:r w:rsidRPr="0010646F">
        <w:rPr>
          <w:lang w:val="bs-Latn-BA"/>
        </w:rPr>
        <w:t xml:space="preserve"> </w:t>
      </w:r>
      <w:r w:rsidRPr="005406B9">
        <w:t>za</w:t>
      </w:r>
      <w:r w:rsidRPr="0010646F">
        <w:rPr>
          <w:lang w:val="bs-Latn-BA"/>
        </w:rPr>
        <w:t xml:space="preserve"> </w:t>
      </w:r>
      <w:r w:rsidRPr="005406B9">
        <w:t>tretman</w:t>
      </w:r>
      <w:r w:rsidRPr="0010646F">
        <w:rPr>
          <w:lang w:val="bs-Latn-BA"/>
        </w:rPr>
        <w:t xml:space="preserve"> </w:t>
      </w:r>
      <w:r w:rsidRPr="005406B9">
        <w:t>zavisnica</w:t>
      </w:r>
      <w:r w:rsidRPr="0010646F">
        <w:rPr>
          <w:lang w:val="bs-Latn-BA"/>
        </w:rPr>
        <w:t xml:space="preserve"> </w:t>
      </w:r>
      <w:r w:rsidRPr="005406B9">
        <w:t>u</w:t>
      </w:r>
      <w:r w:rsidRPr="0010646F">
        <w:rPr>
          <w:lang w:val="bs-Latn-BA"/>
        </w:rPr>
        <w:t xml:space="preserve"> </w:t>
      </w:r>
      <w:r w:rsidRPr="005406B9">
        <w:t>okviru</w:t>
      </w:r>
      <w:r w:rsidRPr="0010646F">
        <w:rPr>
          <w:lang w:val="bs-Latn-BA"/>
        </w:rPr>
        <w:t xml:space="preserve"> </w:t>
      </w:r>
      <w:r w:rsidRPr="005406B9">
        <w:t>Javne</w:t>
      </w:r>
      <w:r w:rsidRPr="0010646F">
        <w:rPr>
          <w:lang w:val="bs-Latn-BA"/>
        </w:rPr>
        <w:t xml:space="preserve"> </w:t>
      </w:r>
      <w:r w:rsidRPr="005406B9">
        <w:t>ustanove</w:t>
      </w:r>
      <w:r w:rsidRPr="0010646F">
        <w:rPr>
          <w:lang w:val="bs-Latn-BA"/>
        </w:rPr>
        <w:t xml:space="preserve"> </w:t>
      </w:r>
      <w:r w:rsidRPr="005406B9">
        <w:t>organizovao</w:t>
      </w:r>
      <w:r w:rsidRPr="0010646F">
        <w:rPr>
          <w:lang w:val="bs-Latn-BA"/>
        </w:rPr>
        <w:t xml:space="preserve"> </w:t>
      </w:r>
      <w:r w:rsidRPr="005406B9">
        <w:t>je</w:t>
      </w:r>
      <w:r w:rsidRPr="0010646F">
        <w:rPr>
          <w:lang w:val="bs-Latn-BA"/>
        </w:rPr>
        <w:t xml:space="preserve"> </w:t>
      </w:r>
      <w:r w:rsidRPr="005406B9">
        <w:t>ve</w:t>
      </w:r>
      <w:r w:rsidRPr="0010646F">
        <w:rPr>
          <w:lang w:val="bs-Latn-BA"/>
        </w:rPr>
        <w:t>č</w:t>
      </w:r>
      <w:r w:rsidRPr="005406B9">
        <w:t>e</w:t>
      </w:r>
      <w:r w:rsidRPr="0010646F">
        <w:rPr>
          <w:lang w:val="bs-Latn-BA"/>
        </w:rPr>
        <w:t xml:space="preserve"> </w:t>
      </w:r>
      <w:r w:rsidRPr="005406B9">
        <w:t>karaoka</w:t>
      </w:r>
      <w:r w:rsidRPr="0010646F">
        <w:rPr>
          <w:lang w:val="bs-Latn-BA"/>
        </w:rPr>
        <w:t xml:space="preserve"> </w:t>
      </w:r>
      <w:r w:rsidRPr="005406B9">
        <w:t>na</w:t>
      </w:r>
      <w:r w:rsidRPr="0010646F">
        <w:rPr>
          <w:lang w:val="bs-Latn-BA"/>
        </w:rPr>
        <w:t xml:space="preserve"> </w:t>
      </w:r>
      <w:r w:rsidRPr="005406B9">
        <w:t>kojem</w:t>
      </w:r>
      <w:r w:rsidRPr="0010646F">
        <w:rPr>
          <w:lang w:val="bs-Latn-BA"/>
        </w:rPr>
        <w:t xml:space="preserve"> </w:t>
      </w:r>
      <w:r w:rsidRPr="005406B9">
        <w:t>su</w:t>
      </w:r>
      <w:r w:rsidRPr="0010646F">
        <w:rPr>
          <w:lang w:val="bs-Latn-BA"/>
        </w:rPr>
        <w:t xml:space="preserve"> </w:t>
      </w:r>
      <w:r w:rsidR="00817B17">
        <w:t>pored</w:t>
      </w:r>
      <w:r w:rsidR="00817B17" w:rsidRPr="0010646F">
        <w:rPr>
          <w:lang w:val="bs-Latn-BA"/>
        </w:rPr>
        <w:t xml:space="preserve"> </w:t>
      </w:r>
      <w:r w:rsidR="00817B17">
        <w:t>klijentkinja</w:t>
      </w:r>
      <w:r w:rsidR="00817B17" w:rsidRPr="0010646F">
        <w:rPr>
          <w:lang w:val="bs-Latn-BA"/>
        </w:rPr>
        <w:t xml:space="preserve"> </w:t>
      </w:r>
      <w:r w:rsidR="00817B17">
        <w:t>u</w:t>
      </w:r>
      <w:r w:rsidR="00817B17" w:rsidRPr="0010646F">
        <w:rPr>
          <w:lang w:val="bs-Latn-BA"/>
        </w:rPr>
        <w:t>č</w:t>
      </w:r>
      <w:r w:rsidR="00817B17">
        <w:t>estvovali</w:t>
      </w:r>
      <w:r w:rsidR="00817B17" w:rsidRPr="0010646F">
        <w:rPr>
          <w:lang w:val="bs-Latn-BA"/>
        </w:rPr>
        <w:t xml:space="preserve"> </w:t>
      </w:r>
      <w:r w:rsidR="00817B17">
        <w:t>i</w:t>
      </w:r>
      <w:r w:rsidRPr="0010646F">
        <w:rPr>
          <w:lang w:val="bs-Latn-BA"/>
        </w:rPr>
        <w:t xml:space="preserve"> </w:t>
      </w:r>
      <w:r w:rsidRPr="005406B9">
        <w:t>zaposleni</w:t>
      </w:r>
      <w:r w:rsidRPr="0010646F">
        <w:rPr>
          <w:lang w:val="bs-Latn-BA"/>
        </w:rPr>
        <w:t xml:space="preserve">. </w:t>
      </w:r>
    </w:p>
    <w:p w:rsidR="009B1210" w:rsidRPr="0010646F" w:rsidRDefault="009B1210" w:rsidP="005406B9">
      <w:pPr>
        <w:jc w:val="both"/>
        <w:rPr>
          <w:lang w:val="bs-Latn-BA"/>
        </w:rPr>
      </w:pPr>
    </w:p>
    <w:p w:rsidR="009B1210" w:rsidRPr="00717D81" w:rsidRDefault="009B1210" w:rsidP="005406B9">
      <w:pPr>
        <w:jc w:val="both"/>
        <w:rPr>
          <w:b/>
          <w:bCs/>
          <w:lang w:val="bs-Latn-BA"/>
        </w:rPr>
      </w:pPr>
      <w:r w:rsidRPr="00717D81">
        <w:rPr>
          <w:b/>
        </w:rPr>
        <w:t>30. decembar 2017</w:t>
      </w:r>
      <w:r w:rsidR="008D7424" w:rsidRPr="00717D81">
        <w:rPr>
          <w:b/>
        </w:rPr>
        <w:t>.</w:t>
      </w:r>
      <w:r w:rsidRPr="00717D81">
        <w:rPr>
          <w:b/>
        </w:rPr>
        <w:t xml:space="preserve"> godine</w:t>
      </w:r>
      <w:r w:rsidR="00C65AC1">
        <w:t xml:space="preserve"> -</w:t>
      </w:r>
      <w:r w:rsidRPr="00717D81">
        <w:t xml:space="preserve"> </w:t>
      </w:r>
      <w:r w:rsidR="00817B17" w:rsidRPr="00717D81">
        <w:t>Za klijente na rezidencijalnom i</w:t>
      </w:r>
      <w:r w:rsidRPr="00717D81">
        <w:t xml:space="preserve"> nerezidencijalnom dijelu tre</w:t>
      </w:r>
      <w:r w:rsidR="00717D81" w:rsidRPr="00717D81">
        <w:t>tmana organizovan je P</w:t>
      </w:r>
      <w:r w:rsidR="00A35A0D" w:rsidRPr="00717D81">
        <w:t>rednovogodišnji dan sporta</w:t>
      </w:r>
      <w:r w:rsidRPr="00717D81">
        <w:t>. Odigrani su t</w:t>
      </w:r>
      <w:r w:rsidR="00A35A0D" w:rsidRPr="00717D81">
        <w:t>urniri u stonom tenisu, fudbalu</w:t>
      </w:r>
      <w:r w:rsidRPr="00717D81">
        <w:t xml:space="preserve"> Nakon toga je održan zajednički sastanak u amfiteatru, a u poslijepodnevnim časovima klijenti su se zabavljali uz karaoke. </w:t>
      </w:r>
    </w:p>
    <w:p w:rsidR="005406B9" w:rsidRDefault="005406B9" w:rsidP="001E1852">
      <w:pPr>
        <w:jc w:val="both"/>
      </w:pPr>
    </w:p>
    <w:p w:rsidR="00C24075" w:rsidRDefault="00D6142A" w:rsidP="00E464C7">
      <w:pPr>
        <w:jc w:val="both"/>
      </w:pPr>
      <w:r>
        <w:t xml:space="preserve">U toku </w:t>
      </w:r>
      <w:r w:rsidR="00EE1AB1">
        <w:t>2017</w:t>
      </w:r>
      <w:r w:rsidR="00FE3C50">
        <w:t>.</w:t>
      </w:r>
      <w:r>
        <w:t xml:space="preserve"> </w:t>
      </w:r>
      <w:r w:rsidR="00FE3C50">
        <w:t>godine</w:t>
      </w:r>
      <w:r w:rsidR="00F46E00">
        <w:t>,</w:t>
      </w:r>
      <w:r w:rsidR="00FE3C50">
        <w:t xml:space="preserve"> </w:t>
      </w:r>
      <w:r w:rsidR="003C1444">
        <w:t>predstavnici Javne</w:t>
      </w:r>
      <w:r w:rsidR="00FE3C50">
        <w:t xml:space="preserve"> ustanove</w:t>
      </w:r>
      <w:r w:rsidR="003F3F78">
        <w:t xml:space="preserve"> </w:t>
      </w:r>
      <w:r w:rsidR="00C47029">
        <w:t>su bili gosti ra</w:t>
      </w:r>
      <w:r w:rsidR="003F3F78">
        <w:t>z</w:t>
      </w:r>
      <w:r w:rsidR="00C47029">
        <w:t>ličitih medijskih kuća</w:t>
      </w:r>
      <w:r w:rsidR="00FE3C50">
        <w:t>. Stručna lica i menadžme</w:t>
      </w:r>
      <w:r w:rsidR="007056F9">
        <w:t>n</w:t>
      </w:r>
      <w:r w:rsidR="00FE3C50">
        <w:t xml:space="preserve">t </w:t>
      </w:r>
      <w:r w:rsidR="00F46E00">
        <w:t xml:space="preserve">Javne </w:t>
      </w:r>
      <w:r w:rsidR="00FE3C50">
        <w:t>ustanove izlagali su na mnogobrojne teme u okviru problematike bolesti zavisnosti i fu</w:t>
      </w:r>
      <w:r w:rsidR="00F46E00">
        <w:t>n</w:t>
      </w:r>
      <w:r w:rsidR="00FE3C50">
        <w:t xml:space="preserve">kcionisanja </w:t>
      </w:r>
      <w:r w:rsidR="00F46E00">
        <w:t xml:space="preserve">Javne </w:t>
      </w:r>
      <w:r w:rsidR="00FE3C50">
        <w:t>ustanove. Gostovanja su bila u različitim emisijama RTCG (Jutarnji program, Radni dan</w:t>
      </w:r>
      <w:r w:rsidR="00ED12B2">
        <w:t>, Putevi života</w:t>
      </w:r>
      <w:r w:rsidR="00FE3C50">
        <w:t xml:space="preserve"> </w:t>
      </w:r>
      <w:r w:rsidR="00E757F9">
        <w:t>i</w:t>
      </w:r>
      <w:r w:rsidR="00FE3C50">
        <w:t xml:space="preserve"> drugi prilozi u okviru in</w:t>
      </w:r>
      <w:r w:rsidR="00536797">
        <w:t>formativnog sadržaja), Tele</w:t>
      </w:r>
      <w:r w:rsidR="00FE3C50">
        <w:t>vizije V</w:t>
      </w:r>
      <w:r w:rsidR="00F46E00">
        <w:t>i</w:t>
      </w:r>
      <w:r w:rsidR="00FE3C50">
        <w:t xml:space="preserve">jesti, Televizije 777, Televizije Nikšić, </w:t>
      </w:r>
      <w:r w:rsidR="00313347">
        <w:t>RTV Budva</w:t>
      </w:r>
      <w:r w:rsidR="00817B17">
        <w:t>, Antene M (radijska emisija Droga je laž, istina je život)</w:t>
      </w:r>
      <w:r w:rsidR="00313347">
        <w:t xml:space="preserve"> i Srpski radio</w:t>
      </w:r>
      <w:r w:rsidR="00FE3C50">
        <w:t>.</w:t>
      </w:r>
      <w:r w:rsidR="00E464C7">
        <w:t xml:space="preserve"> Takođe, na brojne</w:t>
      </w:r>
      <w:r w:rsidR="0052286F">
        <w:t xml:space="preserve"> zahtjeve pisanih medija da</w:t>
      </w:r>
      <w:r w:rsidR="00CF20D8">
        <w:t>li smo odgovore na sva pitanja, a</w:t>
      </w:r>
      <w:r w:rsidR="0052286F">
        <w:t xml:space="preserve"> i</w:t>
      </w:r>
      <w:r w:rsidR="00FE3C50">
        <w:t>nformisa</w:t>
      </w:r>
      <w:r w:rsidR="003C1444">
        <w:t>njem ja</w:t>
      </w:r>
      <w:r w:rsidR="00E464C7">
        <w:t>vnosti na ovaj način pružili</w:t>
      </w:r>
      <w:r w:rsidR="003C1444">
        <w:t xml:space="preserve"> mogućnost</w:t>
      </w:r>
      <w:r w:rsidR="00FE3C50">
        <w:t xml:space="preserve"> transparentnog uvida u rad </w:t>
      </w:r>
      <w:r w:rsidR="00F46E00">
        <w:t xml:space="preserve">Javne </w:t>
      </w:r>
      <w:r w:rsidR="003C1444">
        <w:t>ustanove</w:t>
      </w:r>
      <w:r w:rsidR="00CF20D8">
        <w:t>.</w:t>
      </w:r>
      <w:r w:rsidR="00FE3C50">
        <w:t xml:space="preserve"> </w:t>
      </w:r>
      <w:r w:rsidR="001D1951">
        <w:t xml:space="preserve">Takođe, </w:t>
      </w:r>
      <w:r w:rsidR="003B175B">
        <w:t xml:space="preserve">ulagali smo napore da doprinesemo suzbijanju </w:t>
      </w:r>
      <w:r w:rsidR="00CF20D8">
        <w:t>stigmatizacije zavisnika</w:t>
      </w:r>
      <w:r w:rsidR="00FE3C50">
        <w:t xml:space="preserve"> i pru</w:t>
      </w:r>
      <w:r w:rsidR="00E757F9">
        <w:t>ža</w:t>
      </w:r>
      <w:r w:rsidR="0052286F">
        <w:t>li</w:t>
      </w:r>
      <w:r w:rsidR="00E757F9">
        <w:t xml:space="preserve"> neophodne informacije o bolesti</w:t>
      </w:r>
      <w:r w:rsidR="00FE3C50">
        <w:t xml:space="preserve"> zavisnosti, kao i jasnu poruku onima koji imaju problem da je taj problem moguće profesionalno tretirati.</w:t>
      </w:r>
    </w:p>
    <w:p w:rsidR="003C1444" w:rsidRDefault="003C1444" w:rsidP="003C1444">
      <w:pPr>
        <w:jc w:val="both"/>
      </w:pPr>
    </w:p>
    <w:p w:rsidR="00817B17" w:rsidRDefault="0000501D" w:rsidP="00E464C7">
      <w:pPr>
        <w:shd w:val="clear" w:color="auto" w:fill="FFFFFF"/>
        <w:spacing w:after="285"/>
        <w:jc w:val="both"/>
      </w:pPr>
      <w:r w:rsidRPr="00C14EB6">
        <w:t xml:space="preserve">U </w:t>
      </w:r>
      <w:r w:rsidR="00EE1AB1">
        <w:t>2017</w:t>
      </w:r>
      <w:r w:rsidRPr="00C14EB6">
        <w:t>.</w:t>
      </w:r>
      <w:r w:rsidR="0052286F">
        <w:t xml:space="preserve"> </w:t>
      </w:r>
      <w:r w:rsidRPr="00C14EB6">
        <w:t>godini Javna ustanova je realizovala projekat “Javn</w:t>
      </w:r>
      <w:r w:rsidR="00817B17">
        <w:t>e tribine – bolesti zavisnosti II</w:t>
      </w:r>
      <w:r w:rsidRPr="00C14EB6">
        <w:t xml:space="preserve"> faza” koji je podržala Komisija za raspodjelu dijela prihoda od igara na sreću.  Projekat je podrazumijevao organizaciju tribina </w:t>
      </w:r>
      <w:r w:rsidR="00817B17">
        <w:t xml:space="preserve">u 10 opština na </w:t>
      </w:r>
      <w:r w:rsidRPr="00C14EB6">
        <w:t xml:space="preserve">teritoriji Crne Gore, što je i realizovano. </w:t>
      </w:r>
      <w:r w:rsidR="00817B17">
        <w:t>Prva javn</w:t>
      </w:r>
      <w:r w:rsidR="0010646F">
        <w:t>a tribina realizovana je u Tuzima – opština u okviru Glavnog grada</w:t>
      </w:r>
      <w:r w:rsidR="00817B17">
        <w:t xml:space="preserve"> </w:t>
      </w:r>
      <w:r w:rsidR="00FC50C5">
        <w:t xml:space="preserve">22.12.2016. godine. </w:t>
      </w:r>
      <w:r w:rsidRPr="00C14EB6">
        <w:t>Učesnici na tribinama imali su mogućnost da dobiju stručne informacije na temu bolesti zavisnosti, gdje su sumirani svi oblici tretmana dostupni zavisnicima/cama (segmenat medicinskog liječenja, segmenat tretmana i rehabilitacije i prevencija bolesti zavisnosti). Učešćem predstavnika Domova zdravlja, Kancelarija za prevenciju bolesti zavisnosti, opštinskih institucija, nadležnih ministarstava, centara za socijal</w:t>
      </w:r>
      <w:r w:rsidR="003F3F78">
        <w:t>n</w:t>
      </w:r>
      <w:r w:rsidRPr="00C14EB6">
        <w:t>i rad, Uprave policije, NVO, zavisnika/ca i njihovih porodica značajno je unaprijeđena profesionalna povezanost i razmjena informacija o dostupnosti  prevencije, tretmana i liječenja ciljnoj grupi zavisnika</w:t>
      </w:r>
      <w:r w:rsidR="00C14EB6" w:rsidRPr="00C14EB6">
        <w:t xml:space="preserve">. Javne tribine su organizovane po sledećem rasporedu: </w:t>
      </w:r>
      <w:r w:rsidR="00FC50C5">
        <w:t>Opština Ulcinj 30. januar 2017.godine, Opština Danilovgrad 16. februar 2017.godine,</w:t>
      </w:r>
      <w:r w:rsidR="00402B38">
        <w:t xml:space="preserve"> Opština Herceg Novi 23. februar 2017.godine,  Golubovci </w:t>
      </w:r>
      <w:r w:rsidR="0010646F">
        <w:t xml:space="preserve">– opština u okviru Glavnog grada </w:t>
      </w:r>
      <w:r w:rsidR="00402B38">
        <w:t xml:space="preserve">9. mart 2017.godine, Opština Žabljak 28. mart 2017.godine, Opština Budva 20. april 2017.godine, Opština Plav 27. april 2017.godine, Opština Pljevlja 11. maj 2017.godine i Opština Rožaje 18. maj 2017.godine. </w:t>
      </w:r>
    </w:p>
    <w:p w:rsidR="00817B17" w:rsidRDefault="007E5334" w:rsidP="00E464C7">
      <w:pPr>
        <w:shd w:val="clear" w:color="auto" w:fill="FFFFFF"/>
        <w:spacing w:after="285"/>
        <w:jc w:val="both"/>
      </w:pPr>
      <w:r>
        <w:t xml:space="preserve">Potpisivanjem Sporazuma o saradnji Javne ustanove i Udruženja priređivača igara na sreću “Montenegro Bet” 20. jula 2017.godine realizovan je i nastavak projekta </w:t>
      </w:r>
      <w:r w:rsidR="003F3F78">
        <w:t>“Neka igra ostane igra”. Nastav</w:t>
      </w:r>
      <w:r>
        <w:t>a</w:t>
      </w:r>
      <w:r w:rsidR="003F3F78">
        <w:t>k</w:t>
      </w:r>
      <w:r>
        <w:t xml:space="preserve"> projekta podrazumijevao je obuku stručnih lica Javne ustanove o problemu problematičnog i patološkog kockanja, a zatim i edukaciju zaposlenih u članicama </w:t>
      </w:r>
      <w:r w:rsidR="003158EC">
        <w:t>udruženja</w:t>
      </w:r>
      <w:r>
        <w:t xml:space="preserve"> “MNE-BET”.</w:t>
      </w:r>
      <w:r w:rsidR="003158EC">
        <w:t xml:space="preserve"> Stručna lica Javne uatsnove su realizovala niz predavanja na teme bolesti zavisnosti i problematičnog i patološkog kockanja zaposlenima u kompanijama članicama udruženja. Predavanja su realizovana sledećom dinamikom: Glavni grad Podgorica 23.</w:t>
      </w:r>
      <w:r w:rsidR="00530110">
        <w:t xml:space="preserve"> </w:t>
      </w:r>
      <w:r w:rsidR="00F24BA2">
        <w:t>o</w:t>
      </w:r>
      <w:r w:rsidR="003158EC">
        <w:t>ktobar</w:t>
      </w:r>
      <w:r w:rsidR="00F24BA2">
        <w:t>,</w:t>
      </w:r>
      <w:r w:rsidR="003158EC">
        <w:t xml:space="preserve"> 30.</w:t>
      </w:r>
      <w:r w:rsidR="00530110">
        <w:t xml:space="preserve"> </w:t>
      </w:r>
      <w:r w:rsidR="00F24BA2">
        <w:t>o</w:t>
      </w:r>
      <w:r w:rsidR="003158EC">
        <w:t>ktobar</w:t>
      </w:r>
      <w:r w:rsidR="00F24BA2">
        <w:t>,</w:t>
      </w:r>
      <w:r w:rsidR="003158EC">
        <w:t xml:space="preserve"> 6.</w:t>
      </w:r>
      <w:r w:rsidR="00530110">
        <w:t xml:space="preserve"> </w:t>
      </w:r>
      <w:r w:rsidR="003158EC">
        <w:t xml:space="preserve">novembar </w:t>
      </w:r>
      <w:r w:rsidR="00F24BA2">
        <w:t xml:space="preserve">, </w:t>
      </w:r>
      <w:r w:rsidR="003158EC">
        <w:t>13.</w:t>
      </w:r>
      <w:r w:rsidR="00580F7E">
        <w:t xml:space="preserve"> </w:t>
      </w:r>
      <w:r w:rsidR="003158EC">
        <w:t xml:space="preserve">novembar </w:t>
      </w:r>
      <w:r w:rsidR="00F24BA2">
        <w:t xml:space="preserve">, </w:t>
      </w:r>
      <w:r w:rsidR="003158EC">
        <w:t>27.</w:t>
      </w:r>
      <w:r w:rsidR="00530110">
        <w:t xml:space="preserve"> </w:t>
      </w:r>
      <w:r w:rsidR="003158EC">
        <w:t xml:space="preserve">novembar </w:t>
      </w:r>
      <w:r w:rsidR="00F24BA2">
        <w:t xml:space="preserve">i </w:t>
      </w:r>
      <w:r w:rsidR="003158EC">
        <w:t>25.</w:t>
      </w:r>
      <w:r w:rsidR="00530110">
        <w:t xml:space="preserve"> </w:t>
      </w:r>
      <w:r w:rsidR="003158EC">
        <w:t>decembar 2017.godine; Opština Budva 4.</w:t>
      </w:r>
      <w:r w:rsidR="00530110">
        <w:t xml:space="preserve"> </w:t>
      </w:r>
      <w:r w:rsidR="003158EC">
        <w:t>decembar 2017.godine; Opština Kotor 14.</w:t>
      </w:r>
      <w:r w:rsidR="00530110">
        <w:t xml:space="preserve"> </w:t>
      </w:r>
      <w:r w:rsidR="003158EC">
        <w:t>decembar 2017.godine; Opština Bijelo Polje 21.</w:t>
      </w:r>
      <w:r w:rsidR="00530110">
        <w:t xml:space="preserve"> </w:t>
      </w:r>
      <w:r w:rsidR="003158EC">
        <w:t>decembar 2017.godine i Opština Pljevlja 28.</w:t>
      </w:r>
      <w:r w:rsidR="00530110">
        <w:t xml:space="preserve"> </w:t>
      </w:r>
      <w:r w:rsidR="003158EC">
        <w:t xml:space="preserve">decembar 2017.godine. </w:t>
      </w:r>
      <w:r w:rsidR="00530110">
        <w:t xml:space="preserve">Nastavak </w:t>
      </w:r>
      <w:r w:rsidR="00C639A9">
        <w:t>predavanja planiran</w:t>
      </w:r>
      <w:r w:rsidR="00530110">
        <w:t xml:space="preserve"> je i za 2018.godinu.</w:t>
      </w:r>
    </w:p>
    <w:p w:rsidR="007B72FD" w:rsidRDefault="00886D5F" w:rsidP="00E464C7">
      <w:pPr>
        <w:shd w:val="clear" w:color="auto" w:fill="FFFFFF"/>
        <w:spacing w:after="285"/>
        <w:jc w:val="both"/>
      </w:pPr>
      <w:r>
        <w:t xml:space="preserve">Imajući u vidu obim </w:t>
      </w:r>
      <w:r w:rsidR="007B72FD">
        <w:t>i</w:t>
      </w:r>
      <w:r>
        <w:t xml:space="preserve"> strukturu akcija realizovanih u 2017.</w:t>
      </w:r>
      <w:r w:rsidR="007B72FD">
        <w:t xml:space="preserve"> </w:t>
      </w:r>
      <w:r>
        <w:t>godini s</w:t>
      </w:r>
      <w:r w:rsidR="007F0525">
        <w:t>asvim je jasno da, pored osnovne djelatnosti</w:t>
      </w:r>
      <w:r w:rsidR="00DB34B0">
        <w:t xml:space="preserve"> </w:t>
      </w:r>
      <w:r w:rsidR="002A1E0A">
        <w:t>- psiho-socijaln</w:t>
      </w:r>
      <w:r w:rsidR="00DB34B0">
        <w:t>og tretmana klijenata/tkinj</w:t>
      </w:r>
      <w:r>
        <w:t>a u rezidencijalnom i ner</w:t>
      </w:r>
      <w:r w:rsidR="00DB34B0">
        <w:t>ezidencijalnom dijelu tretmana, Javna ustanova je fokusirana i na</w:t>
      </w:r>
      <w:r w:rsidR="008D3CCB">
        <w:t xml:space="preserve"> segmenat</w:t>
      </w:r>
      <w:r w:rsidR="00B16F16">
        <w:t xml:space="preserve"> prevencije, </w:t>
      </w:r>
      <w:r w:rsidR="0071249D">
        <w:t>kao i na informisanje</w:t>
      </w:r>
      <w:r w:rsidR="00B16F16">
        <w:t xml:space="preserve"> javn</w:t>
      </w:r>
      <w:r w:rsidR="007B72FD">
        <w:t xml:space="preserve">osti na temu bolesti zavisnosti i </w:t>
      </w:r>
      <w:r w:rsidR="001B51B4">
        <w:t xml:space="preserve">učešće </w:t>
      </w:r>
      <w:r w:rsidR="00B16F16">
        <w:t xml:space="preserve">u suzbijanju diskriminacije </w:t>
      </w:r>
      <w:r w:rsidR="001B65B4">
        <w:t>i</w:t>
      </w:r>
      <w:r w:rsidR="00B16F16">
        <w:t xml:space="preserve"> </w:t>
      </w:r>
      <w:r w:rsidR="003300D9">
        <w:t xml:space="preserve">stigmatizacije zavisnika. </w:t>
      </w:r>
    </w:p>
    <w:p w:rsidR="00B16F16" w:rsidRDefault="003300D9" w:rsidP="00E464C7">
      <w:pPr>
        <w:shd w:val="clear" w:color="auto" w:fill="FFFFFF"/>
        <w:spacing w:after="285"/>
        <w:jc w:val="both"/>
      </w:pPr>
      <w:r>
        <w:t>Kroz detaljan presjek aktivnosti jas</w:t>
      </w:r>
      <w:r w:rsidR="002B3172">
        <w:t>no su prikazani napori koje ulažu</w:t>
      </w:r>
      <w:r>
        <w:t xml:space="preserve"> zaposleni u Javnoj ustanovi da pored kompleksnog rada sa populacijom zavisnika/ca</w:t>
      </w:r>
      <w:r w:rsidR="00E724B0">
        <w:t xml:space="preserve"> svoje</w:t>
      </w:r>
      <w:r>
        <w:t xml:space="preserve"> polje djelovanja unapređuju </w:t>
      </w:r>
      <w:r w:rsidR="00E724B0">
        <w:t>i</w:t>
      </w:r>
      <w:r>
        <w:t xml:space="preserve"> na druge oblasti koje su svakako us</w:t>
      </w:r>
      <w:r w:rsidR="00415A62">
        <w:t>ko povezane sa temom bolesti zavisnosti</w:t>
      </w:r>
      <w:r>
        <w:t>.</w:t>
      </w:r>
    </w:p>
    <w:p w:rsidR="00A3335E" w:rsidRPr="00754846" w:rsidRDefault="00A3335E" w:rsidP="00E557CA">
      <w:pPr>
        <w:jc w:val="both"/>
        <w:rPr>
          <w:color w:val="FF0000"/>
        </w:rPr>
      </w:pPr>
    </w:p>
    <w:p w:rsidR="005D3828" w:rsidRDefault="005D3828" w:rsidP="00E557CA">
      <w:pPr>
        <w:jc w:val="both"/>
        <w:rPr>
          <w:b/>
          <w:bCs/>
        </w:rPr>
      </w:pPr>
    </w:p>
    <w:p w:rsidR="005D3828" w:rsidRDefault="005D3828" w:rsidP="00E557CA">
      <w:pPr>
        <w:jc w:val="both"/>
        <w:rPr>
          <w:b/>
          <w:bCs/>
        </w:rPr>
      </w:pPr>
    </w:p>
    <w:p w:rsidR="005D3828" w:rsidRDefault="005D3828" w:rsidP="00E557CA">
      <w:pPr>
        <w:jc w:val="both"/>
        <w:rPr>
          <w:b/>
          <w:bCs/>
        </w:rPr>
      </w:pPr>
    </w:p>
    <w:p w:rsidR="00632D58" w:rsidRPr="007D7F3C" w:rsidRDefault="00141D09" w:rsidP="00E557CA">
      <w:pPr>
        <w:jc w:val="both"/>
        <w:rPr>
          <w:b/>
          <w:bCs/>
        </w:rPr>
      </w:pPr>
      <w:r w:rsidRPr="007D7F3C">
        <w:rPr>
          <w:b/>
          <w:bCs/>
        </w:rPr>
        <w:t xml:space="preserve"> II</w:t>
      </w:r>
      <w:r w:rsidR="00632D58" w:rsidRPr="007D7F3C">
        <w:rPr>
          <w:b/>
          <w:bCs/>
        </w:rPr>
        <w:t xml:space="preserve">       RAD UPRAVNOG ODBORA</w:t>
      </w:r>
    </w:p>
    <w:p w:rsidR="00632D58" w:rsidRPr="00754846" w:rsidRDefault="00632D58" w:rsidP="00E557CA">
      <w:pPr>
        <w:jc w:val="both"/>
        <w:rPr>
          <w:b/>
          <w:bCs/>
          <w:color w:val="FF0000"/>
        </w:rPr>
      </w:pPr>
    </w:p>
    <w:p w:rsidR="007D7F3C" w:rsidRPr="00FE2959" w:rsidRDefault="007D7F3C" w:rsidP="007D7F3C">
      <w:pPr>
        <w:jc w:val="both"/>
        <w:rPr>
          <w:b/>
          <w:bCs/>
          <w:lang w:val="sr-Latn-CS"/>
        </w:rPr>
      </w:pPr>
    </w:p>
    <w:p w:rsidR="007D7F3C" w:rsidRPr="00FE2959" w:rsidRDefault="00936E3F" w:rsidP="007D7F3C">
      <w:pPr>
        <w:jc w:val="both"/>
        <w:rPr>
          <w:lang w:val="sr-Latn-CS"/>
        </w:rPr>
      </w:pPr>
      <w:r>
        <w:rPr>
          <w:lang w:val="sr-Latn-CS"/>
        </w:rPr>
        <w:t>U 2017. godini održano je</w:t>
      </w:r>
      <w:r w:rsidR="007D7F3C" w:rsidRPr="00FE2959">
        <w:rPr>
          <w:lang w:val="sr-Latn-CS"/>
        </w:rPr>
        <w:t xml:space="preserve"> </w:t>
      </w:r>
      <w:r w:rsidR="007D7F3C" w:rsidRPr="00FE2959">
        <w:rPr>
          <w:b/>
          <w:lang w:val="sr-Latn-CS"/>
        </w:rPr>
        <w:t>6 sjednica</w:t>
      </w:r>
      <w:r w:rsidR="007D7F3C" w:rsidRPr="00FE2959">
        <w:rPr>
          <w:lang w:val="sr-Latn-CS"/>
        </w:rPr>
        <w:t xml:space="preserve"> Upravnog odbora, na kojima su razmatrana tekuća pitanja koja su od značaja za funkcionisanje Javne ustanove:</w:t>
      </w:r>
    </w:p>
    <w:p w:rsidR="007D7F3C" w:rsidRPr="00FE2959" w:rsidRDefault="007D7F3C" w:rsidP="007D7F3C">
      <w:pPr>
        <w:rPr>
          <w:lang w:val="sr-Latn-CS"/>
        </w:rPr>
      </w:pPr>
    </w:p>
    <w:p w:rsidR="007D7F3C" w:rsidRPr="00FE2959" w:rsidRDefault="007D7F3C" w:rsidP="007D7F3C">
      <w:pPr>
        <w:numPr>
          <w:ilvl w:val="0"/>
          <w:numId w:val="33"/>
        </w:numPr>
        <w:jc w:val="both"/>
        <w:rPr>
          <w:lang w:val="sr-Latn-CS"/>
        </w:rPr>
      </w:pPr>
      <w:r>
        <w:rPr>
          <w:b/>
          <w:lang w:val="sr-Latn-CS"/>
        </w:rPr>
        <w:t>16</w:t>
      </w:r>
      <w:r w:rsidRPr="00FE2959">
        <w:rPr>
          <w:b/>
          <w:lang w:val="sr-Latn-CS"/>
        </w:rPr>
        <w:t>. 01. 201</w:t>
      </w:r>
      <w:r>
        <w:rPr>
          <w:b/>
          <w:lang w:val="sr-Latn-CS"/>
        </w:rPr>
        <w:t>7</w:t>
      </w:r>
      <w:r>
        <w:rPr>
          <w:lang w:val="sr-Latn-CS"/>
        </w:rPr>
        <w:t>. godine</w:t>
      </w:r>
      <w:r w:rsidRPr="00FE2959">
        <w:rPr>
          <w:lang w:val="sr-Latn-CS"/>
        </w:rPr>
        <w:t xml:space="preserve"> </w:t>
      </w:r>
      <w:r w:rsidRPr="00FE2959">
        <w:rPr>
          <w:b/>
          <w:lang w:val="sr-Latn-CS"/>
        </w:rPr>
        <w:t>na X</w:t>
      </w:r>
      <w:r>
        <w:rPr>
          <w:b/>
          <w:lang w:val="sr-Latn-CS"/>
        </w:rPr>
        <w:t>II</w:t>
      </w:r>
      <w:r w:rsidRPr="00FE2959">
        <w:rPr>
          <w:b/>
          <w:lang w:val="sr-Latn-CS"/>
        </w:rPr>
        <w:t xml:space="preserve"> sjednici</w:t>
      </w:r>
      <w:r w:rsidRPr="00FE2959">
        <w:rPr>
          <w:lang w:val="sr-Latn-CS"/>
        </w:rPr>
        <w:t xml:space="preserve"> Upravnog odbora usvojen je Izvješt</w:t>
      </w:r>
      <w:r>
        <w:rPr>
          <w:lang w:val="sr-Latn-CS"/>
        </w:rPr>
        <w:t>aj o radu Javne ustanove za 2016</w:t>
      </w:r>
      <w:r w:rsidRPr="00FE2959">
        <w:rPr>
          <w:lang w:val="sr-Latn-CS"/>
        </w:rPr>
        <w:t>.</w:t>
      </w:r>
      <w:r w:rsidR="00D87D9A">
        <w:rPr>
          <w:lang w:val="sr-Latn-CS"/>
        </w:rPr>
        <w:t xml:space="preserve"> </w:t>
      </w:r>
      <w:r w:rsidRPr="00FE2959">
        <w:rPr>
          <w:lang w:val="sr-Latn-CS"/>
        </w:rPr>
        <w:t>godinu.</w:t>
      </w:r>
    </w:p>
    <w:p w:rsidR="007D7F3C" w:rsidRDefault="007D7F3C" w:rsidP="007D7F3C">
      <w:pPr>
        <w:numPr>
          <w:ilvl w:val="0"/>
          <w:numId w:val="33"/>
        </w:numPr>
        <w:jc w:val="both"/>
        <w:rPr>
          <w:lang w:val="sr-Latn-CS"/>
        </w:rPr>
      </w:pPr>
      <w:r w:rsidRPr="00FE2959">
        <w:rPr>
          <w:b/>
          <w:lang w:val="sr-Latn-CS"/>
        </w:rPr>
        <w:t>28. 03. 2017</w:t>
      </w:r>
      <w:r>
        <w:rPr>
          <w:lang w:val="sr-Latn-CS"/>
        </w:rPr>
        <w:t>. godine</w:t>
      </w:r>
      <w:r w:rsidRPr="00FE2959">
        <w:rPr>
          <w:lang w:val="sr-Latn-CS"/>
        </w:rPr>
        <w:t xml:space="preserve"> </w:t>
      </w:r>
      <w:r w:rsidRPr="00FE2959">
        <w:rPr>
          <w:b/>
          <w:lang w:val="sr-Latn-CS"/>
        </w:rPr>
        <w:t>na XIII sjednici</w:t>
      </w:r>
      <w:r w:rsidRPr="00FE2959">
        <w:rPr>
          <w:lang w:val="sr-Latn-CS"/>
        </w:rPr>
        <w:t xml:space="preserve"> Upravnog odbora do</w:t>
      </w:r>
      <w:r>
        <w:rPr>
          <w:lang w:val="sr-Latn-CS"/>
        </w:rPr>
        <w:t>nešen je nacrt Pravilnika o unutrašnjoj organizaciji i sistematizaciji.</w:t>
      </w:r>
    </w:p>
    <w:p w:rsidR="007D7F3C" w:rsidRDefault="007D7F3C" w:rsidP="007D7F3C">
      <w:pPr>
        <w:numPr>
          <w:ilvl w:val="0"/>
          <w:numId w:val="33"/>
        </w:numPr>
        <w:jc w:val="both"/>
        <w:rPr>
          <w:lang w:val="sr-Latn-CS"/>
        </w:rPr>
      </w:pPr>
      <w:r w:rsidRPr="00FE2959">
        <w:rPr>
          <w:b/>
          <w:lang w:val="sr-Latn-CS"/>
        </w:rPr>
        <w:t>14. 06. 2017.</w:t>
      </w:r>
      <w:r>
        <w:rPr>
          <w:lang w:val="sr-Latn-CS"/>
        </w:rPr>
        <w:t xml:space="preserve"> godine </w:t>
      </w:r>
      <w:r w:rsidRPr="00FE2959">
        <w:rPr>
          <w:b/>
          <w:lang w:val="sr-Latn-CS"/>
        </w:rPr>
        <w:t>na XIV sjednici</w:t>
      </w:r>
      <w:r>
        <w:rPr>
          <w:lang w:val="sr-Latn-CS"/>
        </w:rPr>
        <w:t xml:space="preserve"> Upravnog odbora donešene su Odluke o imenovanju V.D. Pomoćnika direktora u Sektoru za tretman zavisnika i V.D. Pomoćnice direktora u Sektoru za tretman zavisnica.</w:t>
      </w:r>
    </w:p>
    <w:p w:rsidR="007D7F3C" w:rsidRDefault="007D7F3C" w:rsidP="007D7F3C">
      <w:pPr>
        <w:numPr>
          <w:ilvl w:val="0"/>
          <w:numId w:val="33"/>
        </w:numPr>
        <w:jc w:val="both"/>
        <w:rPr>
          <w:lang w:val="sr-Latn-CS"/>
        </w:rPr>
      </w:pPr>
      <w:r>
        <w:rPr>
          <w:b/>
          <w:lang w:val="sr-Latn-CS"/>
        </w:rPr>
        <w:t>18.</w:t>
      </w:r>
      <w:r>
        <w:rPr>
          <w:lang w:val="sr-Latn-CS"/>
        </w:rPr>
        <w:t xml:space="preserve"> </w:t>
      </w:r>
      <w:r>
        <w:rPr>
          <w:b/>
          <w:lang w:val="sr-Latn-CS"/>
        </w:rPr>
        <w:t xml:space="preserve">09. </w:t>
      </w:r>
      <w:r w:rsidRPr="0085538E">
        <w:rPr>
          <w:b/>
          <w:lang w:val="sr-Latn-CS"/>
        </w:rPr>
        <w:t>2017</w:t>
      </w:r>
      <w:r>
        <w:rPr>
          <w:lang w:val="sr-Latn-CS"/>
        </w:rPr>
        <w:t xml:space="preserve">. godine </w:t>
      </w:r>
      <w:r w:rsidRPr="0085538E">
        <w:rPr>
          <w:b/>
          <w:lang w:val="sr-Latn-CS"/>
        </w:rPr>
        <w:t>na XV sjednici</w:t>
      </w:r>
      <w:r>
        <w:rPr>
          <w:lang w:val="sr-Latn-CS"/>
        </w:rPr>
        <w:t xml:space="preserve"> Upravnog odbora razmotren je zahtjev za obezbjeđenje sredstava iz Budžeta Glavnog grada Podgorice za 2018. godinu.</w:t>
      </w:r>
    </w:p>
    <w:p w:rsidR="007D7F3C" w:rsidRDefault="007D7F3C" w:rsidP="007D7F3C">
      <w:pPr>
        <w:numPr>
          <w:ilvl w:val="0"/>
          <w:numId w:val="33"/>
        </w:numPr>
        <w:jc w:val="both"/>
        <w:rPr>
          <w:lang w:val="sr-Latn-CS"/>
        </w:rPr>
      </w:pPr>
      <w:r>
        <w:rPr>
          <w:b/>
          <w:lang w:val="sr-Latn-CS"/>
        </w:rPr>
        <w:t>05</w:t>
      </w:r>
      <w:r w:rsidRPr="00FA0800">
        <w:rPr>
          <w:lang w:val="sr-Latn-CS"/>
        </w:rPr>
        <w:t>.</w:t>
      </w:r>
      <w:r>
        <w:rPr>
          <w:lang w:val="sr-Latn-CS"/>
        </w:rPr>
        <w:t xml:space="preserve"> </w:t>
      </w:r>
      <w:r w:rsidRPr="00FA0800">
        <w:rPr>
          <w:b/>
          <w:lang w:val="sr-Latn-CS"/>
        </w:rPr>
        <w:t>10.2017.</w:t>
      </w:r>
      <w:r>
        <w:rPr>
          <w:lang w:val="sr-Latn-CS"/>
        </w:rPr>
        <w:t xml:space="preserve"> godine </w:t>
      </w:r>
      <w:r w:rsidRPr="00FA0800">
        <w:rPr>
          <w:b/>
          <w:lang w:val="sr-Latn-CS"/>
        </w:rPr>
        <w:t>na XVI sjednici</w:t>
      </w:r>
      <w:r>
        <w:rPr>
          <w:lang w:val="sr-Latn-CS"/>
        </w:rPr>
        <w:t xml:space="preserve"> Upravnog odbora donešen je nacrt Kolektivnog ugovora o izmjenama Kolektivnog ugovora kod poslodavca Javne ustanove za smještaj, rehabilitaciju i resocijalizaciju korisnika psihoaktivnih supstanci Podgorica.</w:t>
      </w:r>
    </w:p>
    <w:p w:rsidR="007D7F3C" w:rsidRDefault="007D7F3C" w:rsidP="007D7F3C">
      <w:pPr>
        <w:numPr>
          <w:ilvl w:val="0"/>
          <w:numId w:val="33"/>
        </w:numPr>
        <w:jc w:val="both"/>
        <w:rPr>
          <w:lang w:val="sr-Latn-CS"/>
        </w:rPr>
      </w:pPr>
      <w:r>
        <w:rPr>
          <w:b/>
          <w:lang w:val="sr-Latn-CS"/>
        </w:rPr>
        <w:t>30</w:t>
      </w:r>
      <w:r w:rsidRPr="00E94C50">
        <w:rPr>
          <w:lang w:val="sr-Latn-CS"/>
        </w:rPr>
        <w:t>.</w:t>
      </w:r>
      <w:r>
        <w:rPr>
          <w:lang w:val="sr-Latn-CS"/>
        </w:rPr>
        <w:t xml:space="preserve"> </w:t>
      </w:r>
      <w:r w:rsidRPr="00E94C50">
        <w:rPr>
          <w:b/>
          <w:lang w:val="sr-Latn-CS"/>
        </w:rPr>
        <w:t>11. 2017.</w:t>
      </w:r>
      <w:r>
        <w:rPr>
          <w:lang w:val="sr-Latn-CS"/>
        </w:rPr>
        <w:t xml:space="preserve"> godine </w:t>
      </w:r>
      <w:r w:rsidRPr="00E94C50">
        <w:rPr>
          <w:b/>
          <w:lang w:val="sr-Latn-CS"/>
        </w:rPr>
        <w:t>na XVII sjednici</w:t>
      </w:r>
      <w:r>
        <w:rPr>
          <w:lang w:val="sr-Latn-CS"/>
        </w:rPr>
        <w:t xml:space="preserve"> Upravnog odbora usvojen je Program rada Javne ustanove za 2018. godinu, na ovoj sjednici donešene su:  Odluka o imenovanju pomoćnika direktora u Sektoru za tretman zavisnika i Odluka o imenovanju pomoćnice direktora u Sektoru za tretman zavisnica.</w:t>
      </w:r>
    </w:p>
    <w:p w:rsidR="00200F6A" w:rsidRDefault="00200F6A" w:rsidP="006826F7">
      <w:pPr>
        <w:jc w:val="both"/>
        <w:rPr>
          <w:b/>
          <w:bCs/>
          <w:lang w:val="sr-Latn-CS"/>
        </w:rPr>
      </w:pPr>
    </w:p>
    <w:p w:rsidR="00C14EB3" w:rsidRDefault="00C14EB3" w:rsidP="0052286F">
      <w:pPr>
        <w:ind w:left="360"/>
        <w:jc w:val="both"/>
        <w:rPr>
          <w:b/>
          <w:bCs/>
          <w:lang w:val="sr-Latn-CS"/>
        </w:rPr>
      </w:pPr>
    </w:p>
    <w:p w:rsidR="00632D58" w:rsidRPr="0045030D" w:rsidRDefault="00FF5545" w:rsidP="00FF5545">
      <w:pPr>
        <w:ind w:left="142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III</w:t>
      </w:r>
      <w:r w:rsidR="00141D09" w:rsidRPr="0045030D">
        <w:rPr>
          <w:b/>
          <w:bCs/>
          <w:lang w:val="sr-Latn-CS"/>
        </w:rPr>
        <w:t xml:space="preserve"> </w:t>
      </w:r>
      <w:r w:rsidR="00632D58" w:rsidRPr="0045030D">
        <w:rPr>
          <w:b/>
          <w:bCs/>
          <w:lang w:val="sr-Latn-CS"/>
        </w:rPr>
        <w:t>ORGAN</w:t>
      </w:r>
      <w:r w:rsidR="003144B0">
        <w:rPr>
          <w:b/>
          <w:bCs/>
          <w:lang w:val="sr-Latn-CS"/>
        </w:rPr>
        <w:t>IZACIJA RADA</w:t>
      </w:r>
      <w:r w:rsidR="007671EE">
        <w:rPr>
          <w:b/>
          <w:bCs/>
          <w:lang w:val="sr-Latn-CS"/>
        </w:rPr>
        <w:t xml:space="preserve">, </w:t>
      </w:r>
      <w:r w:rsidR="006F0E97">
        <w:rPr>
          <w:b/>
          <w:bCs/>
          <w:lang w:val="sr-Latn-CS"/>
        </w:rPr>
        <w:t>BROJ I KVALIFIKACIONA STRUKTURA ZAPOSLENIH</w:t>
      </w:r>
    </w:p>
    <w:p w:rsidR="0056195C" w:rsidRPr="0045030D" w:rsidRDefault="0056195C" w:rsidP="00E557CA">
      <w:pPr>
        <w:jc w:val="both"/>
        <w:rPr>
          <w:lang w:val="sr-Latn-CS"/>
        </w:rPr>
      </w:pPr>
    </w:p>
    <w:p w:rsidR="00880FF8" w:rsidRPr="00880FF8" w:rsidRDefault="00880FF8" w:rsidP="00880FF8">
      <w:pPr>
        <w:jc w:val="both"/>
        <w:rPr>
          <w:b/>
          <w:i/>
          <w:lang w:val="sr-Latn-CS"/>
        </w:rPr>
      </w:pPr>
      <w:r w:rsidRPr="00880FF8">
        <w:rPr>
          <w:lang w:val="sr-Latn-CS"/>
        </w:rPr>
        <w:t xml:space="preserve">Rad u Javnoj ustanovi organizovan je kroz osnovne i posebne organizacione jedinice. </w:t>
      </w:r>
    </w:p>
    <w:p w:rsidR="00880FF8" w:rsidRPr="00880FF8" w:rsidRDefault="00880FF8" w:rsidP="00880FF8">
      <w:pPr>
        <w:jc w:val="both"/>
        <w:rPr>
          <w:lang w:val="sr-Latn-CS"/>
        </w:rPr>
      </w:pPr>
      <w:r w:rsidRPr="00880FF8">
        <w:rPr>
          <w:lang w:val="sr-Latn-CS"/>
        </w:rPr>
        <w:t>Osnovne organizacione jedinice su Sektor za tretman zavisnika, Sektor za tretman zavisnica  i Sektor za opšte poslove.</w:t>
      </w:r>
    </w:p>
    <w:p w:rsidR="00880FF8" w:rsidRPr="00880FF8" w:rsidRDefault="00880FF8" w:rsidP="00880FF8">
      <w:pPr>
        <w:jc w:val="both"/>
        <w:rPr>
          <w:lang w:val="sr-Latn-CS"/>
        </w:rPr>
      </w:pPr>
    </w:p>
    <w:p w:rsidR="00880FF8" w:rsidRPr="00880FF8" w:rsidRDefault="00880FF8" w:rsidP="00880FF8">
      <w:pPr>
        <w:jc w:val="both"/>
      </w:pPr>
      <w:r w:rsidRPr="00880FF8">
        <w:t>Sektor za opšte poslove u svom sastavu ima tri (3) posebne organizacione jedinice:</w:t>
      </w:r>
    </w:p>
    <w:p w:rsidR="00880FF8" w:rsidRPr="00880FF8" w:rsidRDefault="00880FF8" w:rsidP="00880FF8">
      <w:pPr>
        <w:numPr>
          <w:ilvl w:val="0"/>
          <w:numId w:val="32"/>
        </w:numPr>
        <w:jc w:val="both"/>
      </w:pPr>
      <w:r w:rsidRPr="00880FF8">
        <w:t>Odsjek za administrativno pravne i finansijske poslove</w:t>
      </w:r>
    </w:p>
    <w:p w:rsidR="00880FF8" w:rsidRPr="00880FF8" w:rsidRDefault="00880FF8" w:rsidP="00880FF8">
      <w:pPr>
        <w:numPr>
          <w:ilvl w:val="0"/>
          <w:numId w:val="32"/>
        </w:numPr>
        <w:jc w:val="both"/>
      </w:pPr>
      <w:r w:rsidRPr="00880FF8">
        <w:t>Odsjek za poslove obezbjeđenja</w:t>
      </w:r>
    </w:p>
    <w:p w:rsidR="00880FF8" w:rsidRPr="00880FF8" w:rsidRDefault="00880FF8" w:rsidP="00880FF8">
      <w:pPr>
        <w:numPr>
          <w:ilvl w:val="0"/>
          <w:numId w:val="32"/>
        </w:numPr>
        <w:jc w:val="both"/>
      </w:pPr>
      <w:r w:rsidRPr="00880FF8">
        <w:t>Odsjek za tehničke i pomoćne poslove</w:t>
      </w:r>
    </w:p>
    <w:p w:rsidR="00880FF8" w:rsidRPr="00880FF8" w:rsidRDefault="00880FF8" w:rsidP="00880FF8">
      <w:pPr>
        <w:jc w:val="both"/>
        <w:rPr>
          <w:lang w:val="sr-Latn-CS"/>
        </w:rPr>
      </w:pPr>
    </w:p>
    <w:p w:rsidR="00880FF8" w:rsidRPr="00880FF8" w:rsidRDefault="00880FF8" w:rsidP="00880FF8">
      <w:pPr>
        <w:jc w:val="both"/>
        <w:rPr>
          <w:lang w:val="sr-Latn-CS"/>
        </w:rPr>
      </w:pPr>
      <w:r w:rsidRPr="00880FF8">
        <w:rPr>
          <w:lang w:val="sr-Latn-CS"/>
        </w:rPr>
        <w:t xml:space="preserve">Javna ustanova na dan </w:t>
      </w:r>
      <w:r w:rsidRPr="00880FF8">
        <w:rPr>
          <w:bCs/>
          <w:lang w:val="sr-Latn-CS"/>
        </w:rPr>
        <w:t>31. decembar 2017. godine ima 37 zaposlenih.</w:t>
      </w:r>
      <w:r w:rsidRPr="00880FF8">
        <w:rPr>
          <w:lang w:val="sr-Latn-CS"/>
        </w:rPr>
        <w:t xml:space="preserve"> </w:t>
      </w:r>
    </w:p>
    <w:p w:rsidR="00880FF8" w:rsidRPr="00880FF8" w:rsidRDefault="00880FF8" w:rsidP="00880FF8">
      <w:pPr>
        <w:jc w:val="both"/>
        <w:rPr>
          <w:i/>
          <w:iCs/>
          <w:lang w:val="sr-Latn-CS"/>
        </w:rPr>
      </w:pPr>
      <w:r w:rsidRPr="00880FF8">
        <w:rPr>
          <w:i/>
          <w:iCs/>
          <w:lang w:val="sr-Latn-CS"/>
        </w:rPr>
        <w:t xml:space="preserve">            </w:t>
      </w:r>
    </w:p>
    <w:p w:rsidR="00880FF8" w:rsidRPr="00880FF8" w:rsidRDefault="00880FF8" w:rsidP="00880FF8">
      <w:pPr>
        <w:jc w:val="center"/>
        <w:rPr>
          <w:b/>
          <w:i/>
          <w:iCs/>
          <w:lang w:val="sr-Latn-CS"/>
        </w:rPr>
      </w:pPr>
      <w:r w:rsidRPr="00880FF8">
        <w:rPr>
          <w:b/>
          <w:i/>
          <w:iCs/>
          <w:lang w:val="sr-Latn-CS"/>
        </w:rPr>
        <w:t>Broj i kvalifikaciona struktura zaposlenih na dan 31. 12. 2017. godine</w:t>
      </w:r>
    </w:p>
    <w:p w:rsidR="00880FF8" w:rsidRPr="00880FF8" w:rsidRDefault="00880FF8" w:rsidP="00880FF8">
      <w:pPr>
        <w:jc w:val="both"/>
        <w:rPr>
          <w:lang w:val="sr-Latn-CS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1700"/>
        <w:gridCol w:w="1700"/>
        <w:gridCol w:w="1558"/>
        <w:gridCol w:w="1417"/>
        <w:gridCol w:w="1275"/>
      </w:tblGrid>
      <w:tr w:rsidR="00880FF8" w:rsidRPr="00880FF8" w:rsidTr="008C16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880FF8">
              <w:rPr>
                <w:b/>
                <w:lang w:val="sr-Latn-CS"/>
              </w:rPr>
              <w:t>Kvalifikacija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880FF8">
              <w:rPr>
                <w:b/>
                <w:lang w:val="sr-Latn-CS"/>
              </w:rPr>
              <w:t>Direktor i pomoćnici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880FF8">
              <w:rPr>
                <w:b/>
                <w:lang w:val="sr-Latn-CS"/>
              </w:rPr>
              <w:t>Sektor za tretman zavisnika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880FF8">
              <w:rPr>
                <w:b/>
                <w:lang w:val="sr-Latn-CS"/>
              </w:rPr>
              <w:t>Sektor za  tretman zavisnica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880FF8">
              <w:rPr>
                <w:b/>
                <w:lang w:val="sr-Latn-CS"/>
              </w:rPr>
              <w:t>Sektor za opšte poslove.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880FF8">
              <w:rPr>
                <w:b/>
                <w:lang w:val="sr-Latn-CS"/>
              </w:rPr>
              <w:t>UKUPNO</w:t>
            </w:r>
          </w:p>
        </w:tc>
      </w:tr>
      <w:tr w:rsidR="00880FF8" w:rsidRPr="00880FF8" w:rsidTr="008C16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both"/>
              <w:rPr>
                <w:lang w:val="sr-Latn-CS"/>
              </w:rPr>
            </w:pPr>
            <w:r w:rsidRPr="00880FF8">
              <w:rPr>
                <w:lang w:val="sr-Latn-C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14</w:t>
            </w:r>
          </w:p>
        </w:tc>
      </w:tr>
      <w:tr w:rsidR="00880FF8" w:rsidRPr="00880FF8" w:rsidTr="008C16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both"/>
              <w:rPr>
                <w:lang w:val="sr-Latn-CS"/>
              </w:rPr>
            </w:pPr>
            <w:r w:rsidRPr="00880FF8">
              <w:rPr>
                <w:lang w:val="sr-Latn-CS"/>
              </w:rPr>
              <w:t>VŠS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 xml:space="preserve"> 1</w:t>
            </w:r>
          </w:p>
        </w:tc>
      </w:tr>
      <w:tr w:rsidR="00880FF8" w:rsidRPr="00880FF8" w:rsidTr="008C160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both"/>
              <w:rPr>
                <w:lang w:val="sr-Latn-CS"/>
              </w:rPr>
            </w:pPr>
            <w:r w:rsidRPr="00880FF8">
              <w:rPr>
                <w:lang w:val="sr-Latn-CS"/>
              </w:rPr>
              <w:t>VKV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 xml:space="preserve"> 1</w:t>
            </w:r>
          </w:p>
        </w:tc>
      </w:tr>
      <w:tr w:rsidR="00880FF8" w:rsidRPr="00880FF8" w:rsidTr="008C1605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both"/>
              <w:rPr>
                <w:lang w:val="sr-Latn-CS"/>
              </w:rPr>
            </w:pPr>
            <w:r w:rsidRPr="00880FF8">
              <w:rPr>
                <w:lang w:val="sr-Latn-CS"/>
              </w:rPr>
              <w:t>SSS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18</w:t>
            </w:r>
          </w:p>
        </w:tc>
      </w:tr>
      <w:tr w:rsidR="00880FF8" w:rsidRPr="00880FF8" w:rsidTr="008C1605">
        <w:trPr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both"/>
              <w:rPr>
                <w:lang w:val="sr-Latn-CS"/>
              </w:rPr>
            </w:pPr>
            <w:r w:rsidRPr="00880FF8">
              <w:rPr>
                <w:lang w:val="sr-Latn-CS"/>
              </w:rPr>
              <w:t>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3</w:t>
            </w:r>
          </w:p>
        </w:tc>
      </w:tr>
      <w:tr w:rsidR="00880FF8" w:rsidRPr="00880FF8" w:rsidTr="008C1605">
        <w:trPr>
          <w:trHeight w:val="3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both"/>
              <w:rPr>
                <w:b/>
                <w:lang w:val="sr-Latn-CS"/>
              </w:rPr>
            </w:pPr>
            <w:r w:rsidRPr="00880FF8">
              <w:rPr>
                <w:b/>
                <w:lang w:val="sr-Latn-C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Pr="00880FF8" w:rsidRDefault="00880FF8" w:rsidP="008C1605">
            <w:pPr>
              <w:spacing w:line="276" w:lineRule="auto"/>
              <w:jc w:val="center"/>
              <w:rPr>
                <w:lang w:val="sr-Latn-CS"/>
              </w:rPr>
            </w:pPr>
            <w:r w:rsidRPr="00880FF8">
              <w:rPr>
                <w:lang w:val="sr-Latn-CS"/>
              </w:rPr>
              <w:t>37</w:t>
            </w:r>
          </w:p>
        </w:tc>
      </w:tr>
    </w:tbl>
    <w:p w:rsidR="00880FF8" w:rsidRPr="00880FF8" w:rsidRDefault="00880FF8" w:rsidP="00880FF8">
      <w:pPr>
        <w:jc w:val="both"/>
        <w:rPr>
          <w:rFonts w:eastAsia="Calibri"/>
          <w:lang w:val="sr-Latn-CS"/>
        </w:rPr>
      </w:pPr>
    </w:p>
    <w:p w:rsidR="005D3828" w:rsidRDefault="005D3828" w:rsidP="00880FF8">
      <w:pPr>
        <w:jc w:val="both"/>
        <w:rPr>
          <w:lang w:val="sr-Latn-CS"/>
        </w:rPr>
      </w:pPr>
    </w:p>
    <w:p w:rsidR="00880FF8" w:rsidRPr="00880FF8" w:rsidRDefault="00880FF8" w:rsidP="00880FF8">
      <w:pPr>
        <w:jc w:val="both"/>
        <w:rPr>
          <w:lang w:val="sr-Latn-CS"/>
        </w:rPr>
      </w:pPr>
      <w:r w:rsidRPr="00880FF8">
        <w:rPr>
          <w:lang w:val="sr-Latn-CS"/>
        </w:rPr>
        <w:t xml:space="preserve">Kvalifikacionu strukturu zaposlenih Javne ustanove čine četrnaest zaposlenih sa visokom stručnom spremom (VSS), od kojih su troje na rukovodećim radnim mjestima - direktor i dva pomoćnika. </w:t>
      </w:r>
    </w:p>
    <w:p w:rsidR="00880FF8" w:rsidRDefault="00880FF8" w:rsidP="00880FF8">
      <w:pPr>
        <w:jc w:val="both"/>
        <w:rPr>
          <w:lang w:val="sr-Latn-CS"/>
        </w:rPr>
      </w:pPr>
    </w:p>
    <w:p w:rsidR="00880FF8" w:rsidRPr="00880FF8" w:rsidRDefault="00880FF8" w:rsidP="00880FF8">
      <w:pPr>
        <w:jc w:val="both"/>
        <w:rPr>
          <w:lang w:val="sr-Latn-CS"/>
        </w:rPr>
      </w:pPr>
      <w:r w:rsidRPr="00880FF8">
        <w:rPr>
          <w:lang w:val="sr-Latn-CS"/>
        </w:rPr>
        <w:t>U stručnom timu u Sektoru za tretman zavisnika i Sektoru za tretman zavisnica stručne poslove u neposrednom radu sa klijentima/kinjama obavlja sedam izvršilaca sa VSS i to: dva psihologa, dva specijalna pedagoga, dva socijalna radnika i referent za sportsko-rekreativne aktivnosti.</w:t>
      </w:r>
      <w:r w:rsidR="00E73AB5">
        <w:rPr>
          <w:lang w:val="sr-Latn-CS"/>
        </w:rPr>
        <w:t xml:space="preserve"> Takođe, poslove rukovodioca Odsjeka za administrativno-pravne i finansijake poslove, rukovodioca Odsjeka za poslove obezbjeđenja, rukovodioca Odsjeka za tehničke i pomoćne poslove, kao i poslove stručnog saradnika za informatičku podršku i odnose sa javnošću, vrše četiri zaposlena sa visokom stručnom spremom.</w:t>
      </w:r>
    </w:p>
    <w:p w:rsidR="00880FF8" w:rsidRPr="00880FF8" w:rsidRDefault="00880FF8" w:rsidP="00E73AB5">
      <w:pPr>
        <w:jc w:val="both"/>
        <w:rPr>
          <w:lang w:val="sr-Latn-CS"/>
        </w:rPr>
      </w:pPr>
    </w:p>
    <w:p w:rsidR="00880FF8" w:rsidRPr="00880FF8" w:rsidRDefault="00880FF8" w:rsidP="00880FF8">
      <w:pPr>
        <w:jc w:val="both"/>
        <w:rPr>
          <w:lang w:val="sr-Latn-CS"/>
        </w:rPr>
      </w:pPr>
      <w:r w:rsidRPr="00880FF8">
        <w:rPr>
          <w:lang w:val="sr-Latn-CS"/>
        </w:rPr>
        <w:t>U Javnoj ustanovi poslove referenta za nabavke i finansije obavlja jedan izvršilac sa višom školskom spremom (VŠS).</w:t>
      </w:r>
    </w:p>
    <w:p w:rsidR="00880FF8" w:rsidRPr="00880FF8" w:rsidRDefault="00880FF8" w:rsidP="00880FF8">
      <w:pPr>
        <w:jc w:val="both"/>
        <w:rPr>
          <w:lang w:val="sr-Latn-CS"/>
        </w:rPr>
      </w:pPr>
    </w:p>
    <w:p w:rsidR="00880FF8" w:rsidRPr="00880FF8" w:rsidRDefault="00880FF8" w:rsidP="00880FF8">
      <w:pPr>
        <w:jc w:val="both"/>
        <w:rPr>
          <w:lang w:val="sr-Latn-CS"/>
        </w:rPr>
      </w:pPr>
      <w:r w:rsidRPr="00880FF8">
        <w:rPr>
          <w:lang w:val="sr-Latn-CS"/>
        </w:rPr>
        <w:t>Sa VKV kvalifikaciom u Javnoj ustanovi je uposleno jedno lice na poslovima referenta za tehničko održavanje, dok je sa srednjom školskom spremom (SSS) ukupno 18 zaposlenih, i to na poslovima referenta/kinje za radno okupacionu terapiju, poslovima zaštitara/ke lica i imovine, poslovima kuvara, kao i na poslovima u administraciji.</w:t>
      </w:r>
    </w:p>
    <w:p w:rsidR="00880FF8" w:rsidRPr="00880FF8" w:rsidRDefault="00880FF8" w:rsidP="00880FF8">
      <w:pPr>
        <w:jc w:val="both"/>
        <w:rPr>
          <w:lang w:val="sr-Latn-CS"/>
        </w:rPr>
      </w:pPr>
    </w:p>
    <w:p w:rsidR="00880FF8" w:rsidRPr="00880FF8" w:rsidRDefault="00880FF8" w:rsidP="00880FF8">
      <w:pPr>
        <w:jc w:val="both"/>
        <w:rPr>
          <w:lang w:val="sr-Latn-CS"/>
        </w:rPr>
      </w:pPr>
      <w:r w:rsidRPr="00880FF8">
        <w:rPr>
          <w:lang w:val="sr-Latn-CS"/>
        </w:rPr>
        <w:t>Na poslovima određenim za nekvalifikovana lica je 3 izvršioca i to: jedno lice na poslovima asistenta u tretmanu (bivši klijent Javne ustanove)  i 2 lica na održavanju higijene i poslovima u vešeraju.</w:t>
      </w:r>
    </w:p>
    <w:p w:rsidR="00621305" w:rsidRDefault="00621305" w:rsidP="00E557C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5D3828" w:rsidRDefault="005D3828" w:rsidP="00E557C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9A4E8D" w:rsidRDefault="009A4E8D" w:rsidP="00E557C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632D58" w:rsidRPr="00140D9A" w:rsidRDefault="00141D09" w:rsidP="00E557C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140D9A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IV    </w:t>
      </w:r>
      <w:r w:rsidR="00E97D08" w:rsidRPr="00140D9A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 </w:t>
      </w:r>
      <w:r w:rsidR="00632D58" w:rsidRPr="00140D9A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IZVJEŠTAJ O FINANSIJSKOM POSLOVANJU</w:t>
      </w:r>
    </w:p>
    <w:p w:rsidR="00632D58" w:rsidRDefault="00632D58" w:rsidP="00E557CA">
      <w:pPr>
        <w:jc w:val="both"/>
        <w:rPr>
          <w:b/>
          <w:bCs/>
          <w:color w:val="000000"/>
          <w:lang w:val="sr-Latn-CS"/>
        </w:rPr>
      </w:pPr>
    </w:p>
    <w:p w:rsidR="009A4E8D" w:rsidRPr="00140D9A" w:rsidRDefault="009A4E8D" w:rsidP="00E557CA">
      <w:pPr>
        <w:jc w:val="both"/>
        <w:rPr>
          <w:b/>
          <w:bCs/>
          <w:color w:val="000000"/>
          <w:lang w:val="sr-Latn-CS"/>
        </w:rPr>
      </w:pPr>
    </w:p>
    <w:p w:rsidR="00BB4859" w:rsidRPr="00140D9A" w:rsidRDefault="007164E0" w:rsidP="00E557CA">
      <w:pPr>
        <w:tabs>
          <w:tab w:val="left" w:pos="1620"/>
        </w:tabs>
        <w:jc w:val="both"/>
        <w:rPr>
          <w:color w:val="000000"/>
          <w:lang w:val="sr-Latn-CS"/>
        </w:rPr>
      </w:pPr>
      <w:r w:rsidRPr="00140D9A">
        <w:rPr>
          <w:color w:val="000000"/>
          <w:lang w:val="sr-Latn-CS"/>
        </w:rPr>
        <w:t>Osnovni prihodi Javne ust</w:t>
      </w:r>
      <w:r w:rsidR="00534C72" w:rsidRPr="00140D9A">
        <w:rPr>
          <w:color w:val="000000"/>
          <w:lang w:val="sr-Latn-CS"/>
        </w:rPr>
        <w:t>a</w:t>
      </w:r>
      <w:r w:rsidRPr="00140D9A">
        <w:rPr>
          <w:color w:val="000000"/>
          <w:lang w:val="sr-Latn-CS"/>
        </w:rPr>
        <w:t>nove za smještaj, rehabilitaciju i resocijalizaciju korisnika psihoaktivnih supstanci</w:t>
      </w:r>
      <w:r w:rsidR="00D87D9A">
        <w:rPr>
          <w:color w:val="000000"/>
          <w:lang w:val="sr-Latn-CS"/>
        </w:rPr>
        <w:t xml:space="preserve"> Podgorica</w:t>
      </w:r>
      <w:r w:rsidR="009220F2" w:rsidRPr="00140D9A">
        <w:rPr>
          <w:color w:val="000000"/>
          <w:lang w:val="sr-Latn-CS"/>
        </w:rPr>
        <w:t xml:space="preserve"> za </w:t>
      </w:r>
      <w:r w:rsidR="00EE1AB1" w:rsidRPr="00140D9A">
        <w:rPr>
          <w:color w:val="000000"/>
          <w:lang w:val="sr-Latn-CS"/>
        </w:rPr>
        <w:t>2017</w:t>
      </w:r>
      <w:r w:rsidR="006D21AE" w:rsidRPr="00140D9A">
        <w:rPr>
          <w:color w:val="000000"/>
          <w:lang w:val="sr-Latn-CS"/>
        </w:rPr>
        <w:t>.</w:t>
      </w:r>
      <w:r w:rsidRPr="00140D9A">
        <w:rPr>
          <w:color w:val="000000"/>
          <w:lang w:val="sr-Latn-CS"/>
        </w:rPr>
        <w:t xml:space="preserve"> godinu, činila su sredstva izd</w:t>
      </w:r>
      <w:r w:rsidR="00E72161" w:rsidRPr="00140D9A">
        <w:rPr>
          <w:color w:val="000000"/>
          <w:lang w:val="sr-Latn-CS"/>
        </w:rPr>
        <w:t>vojena iz budžeta Glavnog grada, sredstva iz iz naknada koje plaćaju korisnici usluga i sredstva od participacije</w:t>
      </w:r>
      <w:r w:rsidRPr="00140D9A">
        <w:rPr>
          <w:color w:val="000000"/>
          <w:lang w:val="sr-Latn-CS"/>
        </w:rPr>
        <w:t xml:space="preserve"> </w:t>
      </w:r>
      <w:r w:rsidR="00E72161" w:rsidRPr="00140D9A">
        <w:rPr>
          <w:color w:val="000000"/>
          <w:lang w:val="sr-Latn-CS"/>
        </w:rPr>
        <w:t xml:space="preserve">Ministarstva rada i socijalnog staranja. </w:t>
      </w:r>
      <w:r w:rsidR="00632D58" w:rsidRPr="00140D9A">
        <w:rPr>
          <w:color w:val="000000"/>
          <w:lang w:val="sr-Latn-CS"/>
        </w:rPr>
        <w:t>Svi prihodi Javne ustanove usmjeravaju se na žiro račun trezora Glavnog grada, s obzirom da Budžet Glavnog grada u svom radu koristi trezorsko poslovanje.</w:t>
      </w:r>
    </w:p>
    <w:p w:rsidR="004A62CC" w:rsidRDefault="00632D58" w:rsidP="00E557CA">
      <w:pPr>
        <w:tabs>
          <w:tab w:val="left" w:pos="1620"/>
        </w:tabs>
        <w:jc w:val="both"/>
        <w:rPr>
          <w:color w:val="000000"/>
          <w:lang w:val="sr-Latn-CS"/>
        </w:rPr>
      </w:pPr>
      <w:r w:rsidRPr="00140D9A">
        <w:rPr>
          <w:color w:val="000000"/>
          <w:lang w:val="sr-Latn-CS"/>
        </w:rPr>
        <w:t xml:space="preserve"> </w:t>
      </w:r>
    </w:p>
    <w:p w:rsidR="005D3828" w:rsidRPr="00140D9A" w:rsidRDefault="005D3828" w:rsidP="00E557CA">
      <w:pPr>
        <w:tabs>
          <w:tab w:val="left" w:pos="1620"/>
        </w:tabs>
        <w:jc w:val="both"/>
        <w:rPr>
          <w:color w:val="000000"/>
          <w:lang w:val="sr-Latn-CS"/>
        </w:rPr>
      </w:pPr>
    </w:p>
    <w:p w:rsidR="00BB4859" w:rsidRPr="00140D9A" w:rsidRDefault="004A62CC" w:rsidP="00E557CA">
      <w:pPr>
        <w:tabs>
          <w:tab w:val="left" w:pos="1620"/>
        </w:tabs>
        <w:jc w:val="both"/>
        <w:rPr>
          <w:color w:val="000000"/>
          <w:lang w:val="sr-Latn-CS"/>
        </w:rPr>
      </w:pPr>
      <w:r w:rsidRPr="00140D9A">
        <w:rPr>
          <w:color w:val="000000"/>
          <w:lang w:val="sr-Latn-CS"/>
        </w:rPr>
        <w:t>Tokom izvještajne</w:t>
      </w:r>
      <w:r w:rsidR="007164E0" w:rsidRPr="00140D9A">
        <w:rPr>
          <w:color w:val="000000"/>
          <w:lang w:val="sr-Latn-CS"/>
        </w:rPr>
        <w:t xml:space="preserve"> godine </w:t>
      </w:r>
      <w:r w:rsidR="00632D58" w:rsidRPr="00140D9A">
        <w:rPr>
          <w:color w:val="000000"/>
          <w:lang w:val="sr-Latn-CS"/>
        </w:rPr>
        <w:t xml:space="preserve">sredstva obezbijeđena iz naknada koje plaćaju korisnici usluga, iznosila su </w:t>
      </w:r>
      <w:r w:rsidR="009D67B1" w:rsidRPr="00140D9A">
        <w:rPr>
          <w:b/>
          <w:bCs/>
          <w:color w:val="000000"/>
          <w:lang w:val="sr-Latn-CS"/>
        </w:rPr>
        <w:t>6</w:t>
      </w:r>
      <w:r w:rsidR="00C77950" w:rsidRPr="00140D9A">
        <w:rPr>
          <w:b/>
          <w:bCs/>
          <w:color w:val="000000"/>
          <w:lang w:val="sr-Latn-CS"/>
        </w:rPr>
        <w:t>5.713,33</w:t>
      </w:r>
      <w:r w:rsidR="00632D58" w:rsidRPr="00140D9A">
        <w:rPr>
          <w:color w:val="000000"/>
          <w:lang w:val="sr-Latn-CS"/>
        </w:rPr>
        <w:t xml:space="preserve"> eura</w:t>
      </w:r>
      <w:r w:rsidR="00632D58" w:rsidRPr="00140D9A">
        <w:rPr>
          <w:b/>
          <w:bCs/>
          <w:color w:val="000000"/>
          <w:lang w:val="sr-Latn-CS"/>
        </w:rPr>
        <w:t xml:space="preserve">. </w:t>
      </w:r>
    </w:p>
    <w:p w:rsidR="004A62CC" w:rsidRPr="00140D9A" w:rsidRDefault="004A62CC" w:rsidP="00E557CA">
      <w:pPr>
        <w:jc w:val="both"/>
        <w:rPr>
          <w:color w:val="000000"/>
          <w:lang w:val="sr-Latn-CS"/>
        </w:rPr>
      </w:pPr>
    </w:p>
    <w:p w:rsidR="00810DC3" w:rsidRPr="00140D9A" w:rsidRDefault="00F74C2D" w:rsidP="00E557CA">
      <w:pPr>
        <w:jc w:val="both"/>
        <w:rPr>
          <w:color w:val="000000"/>
          <w:lang w:val="sr-Latn-CS"/>
        </w:rPr>
      </w:pPr>
      <w:r w:rsidRPr="00140D9A">
        <w:rPr>
          <w:color w:val="000000"/>
          <w:lang w:val="sr-Latn-CS"/>
        </w:rPr>
        <w:t xml:space="preserve">Shodno rješenju Ministarstva rada i socijalnog staranja o učešću u participaciji troškova smještaja klijenata, Centri za socijalni rad su uplatitili za </w:t>
      </w:r>
      <w:r w:rsidR="00EE1AB1" w:rsidRPr="00140D9A">
        <w:rPr>
          <w:color w:val="000000"/>
          <w:lang w:val="sr-Latn-CS"/>
        </w:rPr>
        <w:t>2017</w:t>
      </w:r>
      <w:r w:rsidRPr="00140D9A">
        <w:rPr>
          <w:color w:val="000000"/>
          <w:lang w:val="sr-Latn-CS"/>
        </w:rPr>
        <w:t xml:space="preserve">.godinu iznos od </w:t>
      </w:r>
      <w:r w:rsidR="00E93702" w:rsidRPr="00140D9A">
        <w:rPr>
          <w:b/>
          <w:color w:val="000000"/>
          <w:lang w:val="sr-Latn-CS"/>
        </w:rPr>
        <w:t>3</w:t>
      </w:r>
      <w:r w:rsidR="00C77950" w:rsidRPr="00140D9A">
        <w:rPr>
          <w:b/>
          <w:color w:val="000000"/>
          <w:lang w:val="sr-Latn-CS"/>
        </w:rPr>
        <w:t>2.454,50</w:t>
      </w:r>
      <w:r w:rsidR="003B7E70" w:rsidRPr="00140D9A">
        <w:rPr>
          <w:color w:val="000000"/>
          <w:lang w:val="sr-Latn-CS"/>
        </w:rPr>
        <w:t xml:space="preserve"> eura.</w:t>
      </w:r>
    </w:p>
    <w:p w:rsidR="004F3516" w:rsidRPr="00140D9A" w:rsidRDefault="004F3516" w:rsidP="00E557CA">
      <w:pPr>
        <w:jc w:val="both"/>
        <w:rPr>
          <w:i/>
          <w:color w:val="000000"/>
          <w:lang w:val="sr-Latn-CS"/>
        </w:rPr>
      </w:pPr>
    </w:p>
    <w:p w:rsidR="005D3828" w:rsidRDefault="005D3828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9A4E8D" w:rsidRDefault="009A4E8D" w:rsidP="00810DC3">
      <w:pPr>
        <w:jc w:val="center"/>
        <w:rPr>
          <w:b/>
          <w:i/>
          <w:color w:val="000000"/>
          <w:lang w:val="sr-Latn-CS"/>
        </w:rPr>
      </w:pPr>
    </w:p>
    <w:p w:rsidR="00632D58" w:rsidRDefault="00632D58" w:rsidP="00810DC3">
      <w:pPr>
        <w:jc w:val="center"/>
        <w:rPr>
          <w:b/>
          <w:i/>
          <w:color w:val="000000"/>
          <w:lang w:val="sr-Latn-CS"/>
        </w:rPr>
      </w:pPr>
      <w:r w:rsidRPr="00140D9A">
        <w:rPr>
          <w:b/>
          <w:i/>
          <w:color w:val="000000"/>
          <w:lang w:val="sr-Latn-CS"/>
        </w:rPr>
        <w:t>Rashodi Javne ustanove za smještaj, rehabilitaciju i resocijalizaciju korisnika</w:t>
      </w:r>
      <w:r w:rsidR="00E6687D" w:rsidRPr="00140D9A">
        <w:rPr>
          <w:b/>
          <w:i/>
          <w:color w:val="000000"/>
          <w:lang w:val="sr-Latn-CS"/>
        </w:rPr>
        <w:t xml:space="preserve"> psihoaktivnih supstanci za </w:t>
      </w:r>
      <w:r w:rsidR="00EE1AB1" w:rsidRPr="00140D9A">
        <w:rPr>
          <w:b/>
          <w:i/>
          <w:color w:val="000000"/>
          <w:lang w:val="sr-Latn-CS"/>
        </w:rPr>
        <w:t>2017</w:t>
      </w:r>
      <w:r w:rsidRPr="00140D9A">
        <w:rPr>
          <w:b/>
          <w:i/>
          <w:color w:val="000000"/>
          <w:lang w:val="sr-Latn-CS"/>
        </w:rPr>
        <w:t>. godinu</w:t>
      </w:r>
    </w:p>
    <w:p w:rsidR="00F230E5" w:rsidRPr="00140D9A" w:rsidRDefault="00F230E5" w:rsidP="00810DC3">
      <w:pPr>
        <w:jc w:val="center"/>
        <w:rPr>
          <w:b/>
          <w:i/>
          <w:color w:val="000000"/>
          <w:lang w:val="sr-Latn-CS"/>
        </w:rPr>
      </w:pPr>
    </w:p>
    <w:p w:rsidR="00632D58" w:rsidRPr="00140D9A" w:rsidRDefault="00632D58" w:rsidP="00E557CA">
      <w:pPr>
        <w:jc w:val="both"/>
        <w:rPr>
          <w:color w:val="000000"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160"/>
        <w:gridCol w:w="2340"/>
        <w:gridCol w:w="1800"/>
      </w:tblGrid>
      <w:tr w:rsidR="00632D58" w:rsidRPr="00140D9A" w:rsidTr="00140D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jc w:val="both"/>
              <w:rPr>
                <w:b/>
                <w:bCs/>
                <w:color w:val="000000"/>
                <w:lang w:val="sr-Latn-CS"/>
              </w:rPr>
            </w:pPr>
          </w:p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sr-Latn-CS"/>
              </w:rPr>
            </w:pPr>
            <w:r w:rsidRPr="00140D9A">
              <w:rPr>
                <w:b/>
                <w:bCs/>
                <w:color w:val="000000"/>
                <w:lang w:val="sr-Latn-CS"/>
              </w:rPr>
              <w:t>Plan budžeta (€)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sl-SI"/>
              </w:rPr>
            </w:pPr>
            <w:r w:rsidRPr="00140D9A">
              <w:rPr>
                <w:b/>
                <w:bCs/>
                <w:color w:val="000000"/>
                <w:lang w:val="sr-Latn-CS"/>
              </w:rPr>
              <w:t>Ostvareni budžet (€)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sl-SI"/>
              </w:rPr>
            </w:pPr>
            <w:r w:rsidRPr="00140D9A">
              <w:rPr>
                <w:b/>
                <w:bCs/>
                <w:color w:val="000000"/>
                <w:lang w:val="sr-Latn-CS"/>
              </w:rPr>
              <w:t>Izvršenje (%)</w:t>
            </w:r>
          </w:p>
        </w:tc>
      </w:tr>
      <w:tr w:rsidR="00632D58" w:rsidRPr="00140D9A" w:rsidTr="00140D9A">
        <w:trPr>
          <w:trHeight w:val="54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sl-SI"/>
              </w:rPr>
            </w:pPr>
            <w:r w:rsidRPr="00140D9A">
              <w:rPr>
                <w:b/>
                <w:bCs/>
                <w:color w:val="000000"/>
                <w:lang w:val="sr-Latn-CS"/>
              </w:rPr>
              <w:t>Bruto zarade i doprinosi na teret poslodavca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378.950,00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374.798,56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98,9045%</w:t>
            </w:r>
          </w:p>
        </w:tc>
      </w:tr>
      <w:tr w:rsidR="00632D58" w:rsidRPr="00140D9A" w:rsidTr="00140D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sl-SI"/>
              </w:rPr>
            </w:pPr>
            <w:r w:rsidRPr="00140D9A">
              <w:rPr>
                <w:b/>
                <w:bCs/>
                <w:color w:val="000000"/>
              </w:rPr>
              <w:t>Ostala lična primanja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28.000,00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24.656,96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88,0606%</w:t>
            </w:r>
          </w:p>
        </w:tc>
      </w:tr>
      <w:tr w:rsidR="00632D58" w:rsidRPr="00140D9A" w:rsidTr="00140D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sl-SI"/>
              </w:rPr>
            </w:pPr>
            <w:r w:rsidRPr="00140D9A">
              <w:rPr>
                <w:b/>
                <w:bCs/>
                <w:color w:val="000000"/>
                <w:lang w:val="pl-PL"/>
              </w:rPr>
              <w:t>Rashodi za materijal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195.400,00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181.676,80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92,9769%</w:t>
            </w:r>
          </w:p>
        </w:tc>
      </w:tr>
      <w:tr w:rsidR="00632D58" w:rsidRPr="00140D9A" w:rsidTr="00140D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pl-PL"/>
              </w:rPr>
            </w:pPr>
            <w:r w:rsidRPr="00140D9A">
              <w:rPr>
                <w:b/>
                <w:bCs/>
                <w:color w:val="000000"/>
                <w:lang w:val="pl-PL"/>
              </w:rPr>
              <w:t>Rashodi za usluge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pl-PL"/>
              </w:rPr>
            </w:pPr>
            <w:r w:rsidRPr="00140D9A">
              <w:rPr>
                <w:color w:val="000000"/>
                <w:lang w:val="pl-PL"/>
              </w:rPr>
              <w:t>29.850,00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pl-PL"/>
              </w:rPr>
            </w:pPr>
            <w:r w:rsidRPr="00140D9A">
              <w:rPr>
                <w:color w:val="000000"/>
                <w:lang w:val="pl-PL"/>
              </w:rPr>
              <w:t>24.184,67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pl-PL"/>
              </w:rPr>
            </w:pPr>
            <w:r w:rsidRPr="00140D9A">
              <w:rPr>
                <w:color w:val="000000"/>
                <w:lang w:val="pl-PL"/>
              </w:rPr>
              <w:t>81,0207%</w:t>
            </w:r>
          </w:p>
        </w:tc>
      </w:tr>
      <w:tr w:rsidR="00632D58" w:rsidRPr="00140D9A" w:rsidTr="00140D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77950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sr-Latn-CS"/>
              </w:rPr>
            </w:pPr>
            <w:r w:rsidRPr="00140D9A">
              <w:rPr>
                <w:b/>
                <w:bCs/>
                <w:color w:val="000000"/>
                <w:lang w:val="pl-PL"/>
              </w:rPr>
              <w:t>Rashodi za t</w:t>
            </w:r>
            <w:r w:rsidR="00632D58" w:rsidRPr="00140D9A">
              <w:rPr>
                <w:b/>
                <w:bCs/>
                <w:color w:val="000000"/>
                <w:lang w:val="pl-PL"/>
              </w:rPr>
              <w:t>eku</w:t>
            </w:r>
            <w:r w:rsidR="00632D58" w:rsidRPr="00140D9A">
              <w:rPr>
                <w:b/>
                <w:bCs/>
                <w:color w:val="000000"/>
                <w:lang w:val="sr-Latn-CS"/>
              </w:rPr>
              <w:t>će održavanje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19.060,00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18.877,67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99,0434%</w:t>
            </w:r>
          </w:p>
        </w:tc>
      </w:tr>
      <w:tr w:rsidR="00632D58" w:rsidRPr="00140D9A" w:rsidTr="00140D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C77950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pl-PL"/>
              </w:rPr>
            </w:pPr>
            <w:r w:rsidRPr="00140D9A">
              <w:rPr>
                <w:b/>
                <w:bCs/>
                <w:color w:val="000000"/>
                <w:lang w:val="pl-PL"/>
              </w:rPr>
              <w:t xml:space="preserve">Ostali izdaci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29.100,00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25.392,82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87,2605%</w:t>
            </w:r>
          </w:p>
        </w:tc>
      </w:tr>
      <w:tr w:rsidR="002B0757" w:rsidRPr="00140D9A" w:rsidTr="00140D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7" w:rsidRPr="00140D9A" w:rsidRDefault="002B0757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pl-PL"/>
              </w:rPr>
            </w:pPr>
            <w:r w:rsidRPr="00140D9A">
              <w:rPr>
                <w:b/>
                <w:bCs/>
                <w:color w:val="000000"/>
                <w:lang w:val="pl-PL"/>
              </w:rPr>
              <w:t xml:space="preserve">  Kapitalni izdaci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7" w:rsidRPr="00140D9A" w:rsidRDefault="00CB2DF0" w:rsidP="00140D9A">
            <w:pPr>
              <w:tabs>
                <w:tab w:val="center" w:pos="4680"/>
                <w:tab w:val="right" w:pos="9360"/>
              </w:tabs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15.070,00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7" w:rsidRPr="00140D9A" w:rsidRDefault="00CB2DF0" w:rsidP="00140D9A">
            <w:pPr>
              <w:tabs>
                <w:tab w:val="center" w:pos="4680"/>
                <w:tab w:val="right" w:pos="9360"/>
              </w:tabs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14.351,29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7" w:rsidRPr="00140D9A" w:rsidRDefault="00CB2DF0" w:rsidP="00140D9A">
            <w:pPr>
              <w:tabs>
                <w:tab w:val="center" w:pos="4680"/>
                <w:tab w:val="right" w:pos="9360"/>
              </w:tabs>
              <w:jc w:val="right"/>
              <w:rPr>
                <w:color w:val="000000"/>
                <w:lang w:val="sl-SI"/>
              </w:rPr>
            </w:pPr>
            <w:r w:rsidRPr="00140D9A">
              <w:rPr>
                <w:color w:val="000000"/>
                <w:lang w:val="sl-SI"/>
              </w:rPr>
              <w:t>95,2309%</w:t>
            </w:r>
          </w:p>
        </w:tc>
      </w:tr>
      <w:tr w:rsidR="00632D58" w:rsidRPr="00140D9A" w:rsidTr="00140D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632D58" w:rsidP="00E557CA">
            <w:pPr>
              <w:tabs>
                <w:tab w:val="center" w:pos="4680"/>
                <w:tab w:val="right" w:pos="9360"/>
              </w:tabs>
              <w:spacing w:after="200"/>
              <w:jc w:val="both"/>
              <w:rPr>
                <w:b/>
                <w:bCs/>
                <w:color w:val="000000"/>
                <w:lang w:val="sl-SI"/>
              </w:rPr>
            </w:pPr>
            <w:r w:rsidRPr="00140D9A">
              <w:rPr>
                <w:b/>
                <w:bCs/>
                <w:color w:val="000000"/>
                <w:lang w:val="pl-PL"/>
              </w:rPr>
              <w:t>UKUPNO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b/>
                <w:bCs/>
                <w:color w:val="000000"/>
                <w:lang w:val="sl-SI"/>
              </w:rPr>
            </w:pPr>
            <w:r w:rsidRPr="00140D9A">
              <w:rPr>
                <w:b/>
                <w:bCs/>
                <w:color w:val="000000"/>
                <w:lang w:val="sl-SI"/>
              </w:rPr>
              <w:t>695.430,00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b/>
                <w:bCs/>
                <w:color w:val="000000"/>
                <w:lang w:val="sl-SI"/>
              </w:rPr>
            </w:pPr>
            <w:r w:rsidRPr="00140D9A">
              <w:rPr>
                <w:b/>
                <w:bCs/>
                <w:color w:val="000000"/>
                <w:lang w:val="sl-SI"/>
              </w:rPr>
              <w:t>663.938,77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140D9A" w:rsidRDefault="00CB2DF0" w:rsidP="00140D9A">
            <w:pPr>
              <w:tabs>
                <w:tab w:val="center" w:pos="4680"/>
                <w:tab w:val="right" w:pos="9360"/>
              </w:tabs>
              <w:spacing w:after="200"/>
              <w:jc w:val="right"/>
              <w:rPr>
                <w:b/>
                <w:bCs/>
                <w:color w:val="000000"/>
                <w:lang w:val="sl-SI"/>
              </w:rPr>
            </w:pPr>
            <w:r w:rsidRPr="00140D9A">
              <w:rPr>
                <w:b/>
                <w:bCs/>
                <w:color w:val="000000"/>
                <w:lang w:val="sl-SI"/>
              </w:rPr>
              <w:t>95,4717%</w:t>
            </w:r>
          </w:p>
        </w:tc>
      </w:tr>
    </w:tbl>
    <w:p w:rsidR="00632D58" w:rsidRPr="00140D9A" w:rsidRDefault="00632D58" w:rsidP="00E557CA">
      <w:pPr>
        <w:tabs>
          <w:tab w:val="left" w:pos="1620"/>
        </w:tabs>
        <w:jc w:val="both"/>
        <w:rPr>
          <w:b/>
          <w:bCs/>
          <w:i/>
          <w:iCs/>
          <w:color w:val="000000"/>
          <w:lang w:val="sl-SI"/>
        </w:rPr>
      </w:pPr>
    </w:p>
    <w:p w:rsidR="00E97A2E" w:rsidRPr="00140D9A" w:rsidRDefault="00E97A2E" w:rsidP="00E557CA">
      <w:pPr>
        <w:tabs>
          <w:tab w:val="left" w:pos="1620"/>
        </w:tabs>
        <w:jc w:val="both"/>
        <w:rPr>
          <w:b/>
          <w:bCs/>
          <w:i/>
          <w:iCs/>
          <w:color w:val="000000"/>
          <w:lang w:val="sl-SI"/>
        </w:rPr>
      </w:pPr>
    </w:p>
    <w:p w:rsidR="00632D58" w:rsidRPr="00140D9A" w:rsidRDefault="00632D58" w:rsidP="00E557CA">
      <w:pPr>
        <w:jc w:val="both"/>
        <w:rPr>
          <w:color w:val="000000"/>
          <w:lang w:val="sr-Latn-CS"/>
        </w:rPr>
      </w:pPr>
      <w:r w:rsidRPr="00140D9A">
        <w:rPr>
          <w:color w:val="000000"/>
          <w:lang w:val="sr-Latn-CS"/>
        </w:rPr>
        <w:t xml:space="preserve">Sredstva za </w:t>
      </w:r>
      <w:r w:rsidRPr="00140D9A">
        <w:rPr>
          <w:b/>
          <w:bCs/>
          <w:color w:val="000000"/>
          <w:lang w:val="sr-Latn-CS"/>
        </w:rPr>
        <w:t>bruto zar</w:t>
      </w:r>
      <w:r w:rsidR="008C64CB" w:rsidRPr="00140D9A">
        <w:rPr>
          <w:b/>
          <w:bCs/>
          <w:color w:val="000000"/>
          <w:lang w:val="sr-Latn-CS"/>
        </w:rPr>
        <w:t>ade zaposlenih</w:t>
      </w:r>
      <w:r w:rsidR="00AF629A" w:rsidRPr="00140D9A">
        <w:rPr>
          <w:b/>
          <w:bCs/>
          <w:color w:val="000000"/>
          <w:lang w:val="sr-Latn-CS"/>
        </w:rPr>
        <w:t xml:space="preserve"> i</w:t>
      </w:r>
      <w:r w:rsidRPr="00140D9A">
        <w:rPr>
          <w:b/>
          <w:bCs/>
          <w:color w:val="000000"/>
          <w:lang w:val="sr-Latn-CS"/>
        </w:rPr>
        <w:t xml:space="preserve"> doprinosi na teret poslodavca</w:t>
      </w:r>
      <w:r w:rsidR="007516A2" w:rsidRPr="00140D9A">
        <w:rPr>
          <w:color w:val="000000"/>
          <w:lang w:val="sr-Latn-CS"/>
        </w:rPr>
        <w:t xml:space="preserve"> u Javnoj ustanovi za </w:t>
      </w:r>
      <w:r w:rsidR="00EE1AB1" w:rsidRPr="00140D9A">
        <w:rPr>
          <w:color w:val="000000"/>
          <w:lang w:val="sr-Latn-CS"/>
        </w:rPr>
        <w:t>2017</w:t>
      </w:r>
      <w:r w:rsidRPr="00140D9A">
        <w:rPr>
          <w:color w:val="000000"/>
          <w:lang w:val="sr-Latn-CS"/>
        </w:rPr>
        <w:t>. godi</w:t>
      </w:r>
      <w:r w:rsidR="00D42F2A" w:rsidRPr="00140D9A">
        <w:rPr>
          <w:color w:val="000000"/>
          <w:lang w:val="sr-Latn-CS"/>
        </w:rPr>
        <w:t>nu</w:t>
      </w:r>
      <w:r w:rsidR="00E74667" w:rsidRPr="00140D9A">
        <w:rPr>
          <w:color w:val="000000"/>
          <w:lang w:val="sr-Latn-CS"/>
        </w:rPr>
        <w:t>, pla</w:t>
      </w:r>
      <w:r w:rsidR="00CB2DF0" w:rsidRPr="00140D9A">
        <w:rPr>
          <w:color w:val="000000"/>
          <w:lang w:val="sr-Latn-CS"/>
        </w:rPr>
        <w:t>nirana su u iznosu od 378.950,00</w:t>
      </w:r>
      <w:r w:rsidRPr="00140D9A">
        <w:rPr>
          <w:color w:val="000000"/>
        </w:rPr>
        <w:t xml:space="preserve"> </w:t>
      </w:r>
      <w:r w:rsidRPr="00140D9A">
        <w:rPr>
          <w:color w:val="000000"/>
          <w:lang w:val="sr-Latn-CS"/>
        </w:rPr>
        <w:t xml:space="preserve">eura. U izvještajnom periodu, za te svrhe utrošeno je </w:t>
      </w:r>
      <w:r w:rsidR="00CB2DF0" w:rsidRPr="0010646F">
        <w:rPr>
          <w:color w:val="000000"/>
          <w:lang w:val="sr-Latn-CS"/>
        </w:rPr>
        <w:t>374,798,56</w:t>
      </w:r>
      <w:r w:rsidR="007720D8" w:rsidRPr="0010646F">
        <w:rPr>
          <w:color w:val="000000"/>
          <w:lang w:val="sr-Latn-CS"/>
        </w:rPr>
        <w:t xml:space="preserve"> </w:t>
      </w:r>
      <w:r w:rsidRPr="00140D9A">
        <w:rPr>
          <w:color w:val="000000"/>
          <w:lang w:val="sr-Latn-CS"/>
        </w:rPr>
        <w:t xml:space="preserve">eura, što je </w:t>
      </w:r>
      <w:r w:rsidR="00CB2DF0" w:rsidRPr="0010646F">
        <w:rPr>
          <w:color w:val="000000"/>
          <w:lang w:val="sr-Latn-CS"/>
        </w:rPr>
        <w:t>98,9045</w:t>
      </w:r>
      <w:r w:rsidRPr="0010646F">
        <w:rPr>
          <w:color w:val="000000"/>
          <w:lang w:val="sr-Latn-CS"/>
        </w:rPr>
        <w:t>%</w:t>
      </w:r>
      <w:r w:rsidRPr="00140D9A">
        <w:rPr>
          <w:color w:val="000000"/>
          <w:lang w:val="sr-Latn-CS"/>
        </w:rPr>
        <w:t xml:space="preserve"> planiranog budžeta</w:t>
      </w:r>
      <w:r w:rsidR="00E97A2E" w:rsidRPr="00140D9A">
        <w:rPr>
          <w:color w:val="000000"/>
          <w:lang w:val="sr-Latn-CS"/>
        </w:rPr>
        <w:t>.</w:t>
      </w:r>
    </w:p>
    <w:p w:rsidR="00E97A2E" w:rsidRPr="00140D9A" w:rsidRDefault="00E97A2E" w:rsidP="00E557CA">
      <w:pPr>
        <w:jc w:val="both"/>
        <w:rPr>
          <w:color w:val="000000"/>
          <w:lang w:val="sr-Latn-CS"/>
        </w:rPr>
      </w:pPr>
    </w:p>
    <w:p w:rsidR="00632D58" w:rsidRPr="00140D9A" w:rsidRDefault="003955C1" w:rsidP="00E557CA">
      <w:pPr>
        <w:jc w:val="both"/>
        <w:rPr>
          <w:color w:val="000000"/>
          <w:lang w:val="sr-Latn-CS"/>
        </w:rPr>
      </w:pPr>
      <w:r w:rsidRPr="00140D9A">
        <w:rPr>
          <w:color w:val="000000"/>
          <w:lang w:val="sr-Latn-CS"/>
        </w:rPr>
        <w:t xml:space="preserve">Za </w:t>
      </w:r>
      <w:r w:rsidR="00EE1AB1" w:rsidRPr="00140D9A">
        <w:rPr>
          <w:color w:val="000000"/>
          <w:lang w:val="sr-Latn-CS"/>
        </w:rPr>
        <w:t>2017</w:t>
      </w:r>
      <w:r w:rsidR="00632D58" w:rsidRPr="00140D9A">
        <w:rPr>
          <w:color w:val="000000"/>
          <w:lang w:val="sr-Latn-CS"/>
        </w:rPr>
        <w:t xml:space="preserve"> godinu, sredstva za </w:t>
      </w:r>
      <w:r w:rsidR="00632D58" w:rsidRPr="00140D9A">
        <w:rPr>
          <w:b/>
          <w:bCs/>
          <w:color w:val="000000"/>
          <w:lang w:val="sr-Latn-CS"/>
        </w:rPr>
        <w:t>ostala lična primanja</w:t>
      </w:r>
      <w:r w:rsidR="00632D58" w:rsidRPr="00140D9A">
        <w:rPr>
          <w:color w:val="000000"/>
          <w:lang w:val="sr-Latn-CS"/>
        </w:rPr>
        <w:t xml:space="preserve"> planirana su u iznosu od </w:t>
      </w:r>
      <w:r w:rsidR="00CB2DF0" w:rsidRPr="00140D9A">
        <w:rPr>
          <w:color w:val="000000"/>
        </w:rPr>
        <w:t>28.000,00</w:t>
      </w:r>
      <w:r w:rsidR="00632D58" w:rsidRPr="00140D9A">
        <w:rPr>
          <w:color w:val="000000"/>
        </w:rPr>
        <w:t xml:space="preserve"> </w:t>
      </w:r>
      <w:r w:rsidR="00D42F2A" w:rsidRPr="00140D9A">
        <w:rPr>
          <w:color w:val="000000"/>
          <w:lang w:val="sr-Latn-CS"/>
        </w:rPr>
        <w:t xml:space="preserve">eura. U ove svrhe, tokom </w:t>
      </w:r>
      <w:r w:rsidR="00EE1AB1" w:rsidRPr="00140D9A">
        <w:rPr>
          <w:color w:val="000000"/>
          <w:lang w:val="sr-Latn-CS"/>
        </w:rPr>
        <w:t>2017</w:t>
      </w:r>
      <w:r w:rsidR="00632D58" w:rsidRPr="00140D9A">
        <w:rPr>
          <w:color w:val="000000"/>
          <w:lang w:val="sr-Latn-CS"/>
        </w:rPr>
        <w:t xml:space="preserve"> godine, utrošeno je </w:t>
      </w:r>
      <w:r w:rsidR="00CB2DF0" w:rsidRPr="00140D9A">
        <w:rPr>
          <w:color w:val="000000"/>
        </w:rPr>
        <w:t>24.656,96 eura</w:t>
      </w:r>
      <w:r w:rsidR="00632D58" w:rsidRPr="00140D9A">
        <w:rPr>
          <w:color w:val="000000"/>
          <w:lang w:val="sr-Latn-CS"/>
        </w:rPr>
        <w:t xml:space="preserve">, to jest </w:t>
      </w:r>
      <w:r w:rsidR="00CB2DF0" w:rsidRPr="00140D9A">
        <w:rPr>
          <w:color w:val="000000"/>
        </w:rPr>
        <w:t>88,0606</w:t>
      </w:r>
      <w:r w:rsidR="00632D58" w:rsidRPr="00140D9A">
        <w:rPr>
          <w:color w:val="000000"/>
        </w:rPr>
        <w:t xml:space="preserve">% </w:t>
      </w:r>
      <w:r w:rsidR="00632D58" w:rsidRPr="00140D9A">
        <w:rPr>
          <w:color w:val="000000"/>
          <w:lang w:val="sr-Latn-CS"/>
        </w:rPr>
        <w:t>planiranog budžeta.</w:t>
      </w:r>
    </w:p>
    <w:p w:rsidR="00632D58" w:rsidRPr="00140D9A" w:rsidRDefault="00632D58" w:rsidP="00E557CA">
      <w:pPr>
        <w:jc w:val="both"/>
        <w:rPr>
          <w:b/>
          <w:bCs/>
          <w:color w:val="000000"/>
          <w:lang w:val="sr-Latn-CS"/>
        </w:rPr>
      </w:pPr>
    </w:p>
    <w:p w:rsidR="00632D58" w:rsidRPr="00140D9A" w:rsidRDefault="00632D58" w:rsidP="00E557CA">
      <w:pPr>
        <w:jc w:val="both"/>
        <w:rPr>
          <w:color w:val="000000"/>
          <w:lang w:val="sr-Latn-CS"/>
        </w:rPr>
      </w:pPr>
      <w:r w:rsidRPr="00140D9A">
        <w:rPr>
          <w:b/>
          <w:bCs/>
          <w:color w:val="000000"/>
          <w:lang w:val="sr-Latn-CS"/>
        </w:rPr>
        <w:t>Rashodi za materijal</w:t>
      </w:r>
      <w:r w:rsidRPr="00140D9A">
        <w:rPr>
          <w:color w:val="000000"/>
          <w:lang w:val="sr-Latn-CS"/>
        </w:rPr>
        <w:t xml:space="preserve"> planirani su u iznosu od </w:t>
      </w:r>
      <w:r w:rsidR="00CB2DF0" w:rsidRPr="00140D9A">
        <w:rPr>
          <w:color w:val="000000"/>
          <w:lang w:val="pl-PL"/>
        </w:rPr>
        <w:t>195.400,00</w:t>
      </w:r>
      <w:r w:rsidRPr="00140D9A">
        <w:rPr>
          <w:color w:val="000000"/>
          <w:lang w:val="pl-PL"/>
        </w:rPr>
        <w:t xml:space="preserve"> </w:t>
      </w:r>
      <w:r w:rsidRPr="00140D9A">
        <w:rPr>
          <w:color w:val="000000"/>
          <w:lang w:val="sr-Latn-CS"/>
        </w:rPr>
        <w:t xml:space="preserve">eura. U izvještajnom periodu, u ove svrhe utrošeno je </w:t>
      </w:r>
      <w:r w:rsidR="00CB2DF0" w:rsidRPr="00140D9A">
        <w:rPr>
          <w:color w:val="000000"/>
          <w:lang w:val="pl-PL"/>
        </w:rPr>
        <w:t>181.676,80</w:t>
      </w:r>
      <w:r w:rsidR="00D42F2A" w:rsidRPr="00140D9A">
        <w:rPr>
          <w:color w:val="000000"/>
          <w:lang w:val="pl-PL"/>
        </w:rPr>
        <w:t xml:space="preserve"> </w:t>
      </w:r>
      <w:r w:rsidRPr="00140D9A">
        <w:rPr>
          <w:color w:val="000000"/>
          <w:lang w:val="sr-Latn-CS"/>
        </w:rPr>
        <w:t xml:space="preserve">eura, odnosno </w:t>
      </w:r>
      <w:r w:rsidR="00CB2DF0" w:rsidRPr="00140D9A">
        <w:rPr>
          <w:color w:val="000000"/>
          <w:lang w:val="pl-PL"/>
        </w:rPr>
        <w:t>92</w:t>
      </w:r>
      <w:r w:rsidR="000D5E40" w:rsidRPr="00140D9A">
        <w:rPr>
          <w:color w:val="000000"/>
          <w:lang w:val="pl-PL"/>
        </w:rPr>
        <w:t>,</w:t>
      </w:r>
      <w:r w:rsidR="00CB2DF0" w:rsidRPr="00140D9A">
        <w:rPr>
          <w:color w:val="000000"/>
          <w:lang w:val="pl-PL"/>
        </w:rPr>
        <w:t>9769</w:t>
      </w:r>
      <w:r w:rsidR="00D42F2A" w:rsidRPr="00140D9A">
        <w:rPr>
          <w:color w:val="000000"/>
          <w:lang w:val="pl-PL"/>
        </w:rPr>
        <w:t>%</w:t>
      </w:r>
      <w:r w:rsidR="006D21AE" w:rsidRPr="00140D9A">
        <w:rPr>
          <w:color w:val="000000"/>
          <w:lang w:val="pl-PL"/>
        </w:rPr>
        <w:t xml:space="preserve"> </w:t>
      </w:r>
      <w:r w:rsidRPr="00140D9A">
        <w:rPr>
          <w:color w:val="000000"/>
          <w:lang w:val="sr-Latn-CS"/>
        </w:rPr>
        <w:t>planiranog budžeta.</w:t>
      </w:r>
    </w:p>
    <w:p w:rsidR="00BB4859" w:rsidRPr="00140D9A" w:rsidRDefault="00BB4859" w:rsidP="00E557CA">
      <w:pPr>
        <w:jc w:val="both"/>
        <w:rPr>
          <w:color w:val="000000"/>
          <w:lang w:val="sr-Latn-CS"/>
        </w:rPr>
      </w:pPr>
    </w:p>
    <w:p w:rsidR="000D4C80" w:rsidRPr="00140D9A" w:rsidRDefault="00632D58" w:rsidP="00E557CA">
      <w:pPr>
        <w:jc w:val="both"/>
        <w:rPr>
          <w:color w:val="000000"/>
          <w:lang w:val="pl-PL"/>
        </w:rPr>
      </w:pPr>
      <w:r w:rsidRPr="00140D9A">
        <w:rPr>
          <w:b/>
          <w:bCs/>
          <w:color w:val="000000"/>
          <w:lang w:val="sr-Latn-CS"/>
        </w:rPr>
        <w:t xml:space="preserve">Rashodi za usluge </w:t>
      </w:r>
      <w:r w:rsidRPr="00140D9A">
        <w:rPr>
          <w:color w:val="000000"/>
          <w:lang w:val="sr-Latn-CS"/>
        </w:rPr>
        <w:t>pl</w:t>
      </w:r>
      <w:r w:rsidR="00D42F2A" w:rsidRPr="00140D9A">
        <w:rPr>
          <w:color w:val="000000"/>
          <w:lang w:val="sr-Latn-CS"/>
        </w:rPr>
        <w:t xml:space="preserve">anirani su u iznosu od </w:t>
      </w:r>
      <w:r w:rsidR="00CB2DF0" w:rsidRPr="00140D9A">
        <w:rPr>
          <w:color w:val="000000"/>
          <w:lang w:val="pl-PL"/>
        </w:rPr>
        <w:t>29.850,00</w:t>
      </w:r>
      <w:r w:rsidRPr="00140D9A">
        <w:rPr>
          <w:color w:val="000000"/>
          <w:lang w:val="sr-Latn-CS"/>
        </w:rPr>
        <w:t xml:space="preserve"> eura.</w:t>
      </w:r>
      <w:r w:rsidR="006D21AE" w:rsidRPr="00140D9A">
        <w:rPr>
          <w:color w:val="000000"/>
          <w:lang w:val="sr-Latn-CS"/>
        </w:rPr>
        <w:t xml:space="preserve"> </w:t>
      </w:r>
      <w:r w:rsidRPr="00140D9A">
        <w:rPr>
          <w:color w:val="000000"/>
          <w:lang w:val="sr-Latn-CS"/>
        </w:rPr>
        <w:t>U izvještajnom periodu je,</w:t>
      </w:r>
      <w:r w:rsidR="006D21AE" w:rsidRPr="00140D9A">
        <w:rPr>
          <w:color w:val="000000"/>
          <w:lang w:val="sr-Latn-CS"/>
        </w:rPr>
        <w:t xml:space="preserve"> </w:t>
      </w:r>
      <w:r w:rsidRPr="00140D9A">
        <w:rPr>
          <w:color w:val="000000"/>
          <w:lang w:val="sr-Latn-CS"/>
        </w:rPr>
        <w:t>u te svrhe</w:t>
      </w:r>
      <w:r w:rsidR="0054019E" w:rsidRPr="00140D9A">
        <w:rPr>
          <w:color w:val="000000"/>
          <w:lang w:val="sr-Latn-CS"/>
        </w:rPr>
        <w:t xml:space="preserve">, utrošeno </w:t>
      </w:r>
      <w:r w:rsidR="00CB2DF0" w:rsidRPr="00140D9A">
        <w:rPr>
          <w:color w:val="000000"/>
          <w:lang w:val="pl-PL"/>
        </w:rPr>
        <w:t>24.184,67</w:t>
      </w:r>
      <w:r w:rsidRPr="00140D9A">
        <w:rPr>
          <w:color w:val="000000"/>
          <w:lang w:val="sr-Latn-CS"/>
        </w:rPr>
        <w:t xml:space="preserve"> eura,</w:t>
      </w:r>
      <w:r w:rsidR="006D21AE" w:rsidRPr="00140D9A">
        <w:rPr>
          <w:color w:val="000000"/>
          <w:lang w:val="sr-Latn-CS"/>
        </w:rPr>
        <w:t xml:space="preserve"> </w:t>
      </w:r>
      <w:r w:rsidR="00D42F2A" w:rsidRPr="00140D9A">
        <w:rPr>
          <w:color w:val="000000"/>
          <w:lang w:val="sr-Latn-CS"/>
        </w:rPr>
        <w:t xml:space="preserve">odnosno </w:t>
      </w:r>
      <w:r w:rsidR="00CB2DF0" w:rsidRPr="00140D9A">
        <w:rPr>
          <w:color w:val="000000"/>
          <w:lang w:val="pl-PL"/>
        </w:rPr>
        <w:t>81,0207</w:t>
      </w:r>
      <w:r w:rsidR="00D42F2A" w:rsidRPr="00140D9A">
        <w:rPr>
          <w:color w:val="000000"/>
          <w:lang w:val="pl-PL"/>
        </w:rPr>
        <w:t>%.</w:t>
      </w:r>
    </w:p>
    <w:p w:rsidR="00BB4859" w:rsidRPr="00140D9A" w:rsidRDefault="00BB4859" w:rsidP="00E557CA">
      <w:pPr>
        <w:jc w:val="both"/>
        <w:rPr>
          <w:color w:val="000000"/>
          <w:lang w:val="sr-Latn-CS"/>
        </w:rPr>
      </w:pPr>
    </w:p>
    <w:p w:rsidR="00632D58" w:rsidRPr="00140D9A" w:rsidRDefault="00632D58" w:rsidP="00E557CA">
      <w:pPr>
        <w:jc w:val="both"/>
        <w:rPr>
          <w:color w:val="000000"/>
          <w:lang w:val="sr-Latn-CS"/>
        </w:rPr>
      </w:pPr>
      <w:r w:rsidRPr="00140D9A">
        <w:rPr>
          <w:color w:val="000000"/>
          <w:lang w:val="sr-Latn-CS"/>
        </w:rPr>
        <w:t xml:space="preserve">Sredstva za </w:t>
      </w:r>
      <w:r w:rsidRPr="00140D9A">
        <w:rPr>
          <w:b/>
          <w:bCs/>
          <w:color w:val="000000"/>
          <w:lang w:val="pl-PL"/>
        </w:rPr>
        <w:t>teku</w:t>
      </w:r>
      <w:r w:rsidRPr="00140D9A">
        <w:rPr>
          <w:b/>
          <w:bCs/>
          <w:color w:val="000000"/>
          <w:lang w:val="sr-Latn-CS"/>
        </w:rPr>
        <w:t xml:space="preserve">će održavanje </w:t>
      </w:r>
      <w:r w:rsidR="00CB2DF0" w:rsidRPr="00140D9A">
        <w:rPr>
          <w:color w:val="000000"/>
          <w:lang w:val="sr-Latn-CS"/>
        </w:rPr>
        <w:t>planirana su u iznosu od 19.060,00</w:t>
      </w:r>
      <w:r w:rsidR="008C64CB" w:rsidRPr="00140D9A">
        <w:rPr>
          <w:color w:val="000000"/>
          <w:lang w:val="sl-SI"/>
        </w:rPr>
        <w:t xml:space="preserve"> </w:t>
      </w:r>
      <w:r w:rsidRPr="00140D9A">
        <w:rPr>
          <w:color w:val="000000"/>
          <w:lang w:val="sr-Latn-CS"/>
        </w:rPr>
        <w:t xml:space="preserve">eura. U izvještajnom periodu, u ove svrhe utrošeno je </w:t>
      </w:r>
      <w:r w:rsidR="00CB2DF0" w:rsidRPr="00140D9A">
        <w:rPr>
          <w:color w:val="000000"/>
          <w:lang w:val="sl-SI"/>
        </w:rPr>
        <w:t>18.877,67</w:t>
      </w:r>
      <w:r w:rsidR="00D42F2A" w:rsidRPr="00140D9A">
        <w:rPr>
          <w:color w:val="000000"/>
          <w:lang w:val="sl-SI"/>
        </w:rPr>
        <w:t xml:space="preserve"> </w:t>
      </w:r>
      <w:r w:rsidRPr="00140D9A">
        <w:rPr>
          <w:color w:val="000000"/>
          <w:lang w:val="sr-Latn-CS"/>
        </w:rPr>
        <w:t xml:space="preserve">eura, odnosno </w:t>
      </w:r>
      <w:r w:rsidR="00CB2DF0" w:rsidRPr="00140D9A">
        <w:rPr>
          <w:color w:val="000000"/>
          <w:lang w:val="sl-SI"/>
        </w:rPr>
        <w:t>99,0434</w:t>
      </w:r>
      <w:r w:rsidR="00D42F2A" w:rsidRPr="00140D9A">
        <w:rPr>
          <w:color w:val="000000"/>
          <w:lang w:val="sl-SI"/>
        </w:rPr>
        <w:t>%</w:t>
      </w:r>
      <w:r w:rsidR="000D0F66" w:rsidRPr="00140D9A">
        <w:rPr>
          <w:color w:val="000000"/>
          <w:lang w:val="sl-SI"/>
        </w:rPr>
        <w:t xml:space="preserve"> </w:t>
      </w:r>
      <w:r w:rsidRPr="00140D9A">
        <w:rPr>
          <w:color w:val="000000"/>
          <w:lang w:val="sr-Latn-CS"/>
        </w:rPr>
        <w:t>planiranog budžeta.</w:t>
      </w:r>
    </w:p>
    <w:p w:rsidR="00D42F2A" w:rsidRPr="00140D9A" w:rsidRDefault="00D42F2A" w:rsidP="00E557CA">
      <w:pPr>
        <w:jc w:val="both"/>
        <w:rPr>
          <w:color w:val="000000"/>
          <w:lang w:val="sr-Latn-CS"/>
        </w:rPr>
      </w:pPr>
    </w:p>
    <w:p w:rsidR="00632D58" w:rsidRPr="00140D9A" w:rsidRDefault="00632D58" w:rsidP="00E557CA">
      <w:pPr>
        <w:jc w:val="both"/>
        <w:rPr>
          <w:color w:val="000000"/>
          <w:lang w:val="sr-Latn-CS"/>
        </w:rPr>
      </w:pPr>
      <w:r w:rsidRPr="00140D9A">
        <w:rPr>
          <w:color w:val="000000"/>
          <w:lang w:val="sr-Latn-CS"/>
        </w:rPr>
        <w:t xml:space="preserve">Sredstva za </w:t>
      </w:r>
      <w:r w:rsidRPr="00140D9A">
        <w:rPr>
          <w:b/>
          <w:bCs/>
          <w:color w:val="000000"/>
          <w:lang w:val="pl-PL"/>
        </w:rPr>
        <w:t xml:space="preserve">ostale izdatke </w:t>
      </w:r>
      <w:r w:rsidRPr="00140D9A">
        <w:rPr>
          <w:color w:val="000000"/>
          <w:lang w:val="sr-Latn-CS"/>
        </w:rPr>
        <w:t xml:space="preserve">planirana su u iznosu od </w:t>
      </w:r>
      <w:r w:rsidR="00CB2DF0" w:rsidRPr="00140D9A">
        <w:rPr>
          <w:color w:val="000000"/>
          <w:lang w:val="sl-SI"/>
        </w:rPr>
        <w:t>29.100,00</w:t>
      </w:r>
      <w:r w:rsidRPr="00140D9A">
        <w:rPr>
          <w:color w:val="000000"/>
          <w:lang w:val="sl-SI"/>
        </w:rPr>
        <w:t xml:space="preserve"> </w:t>
      </w:r>
      <w:r w:rsidRPr="00140D9A">
        <w:rPr>
          <w:color w:val="000000"/>
          <w:lang w:val="sr-Latn-CS"/>
        </w:rPr>
        <w:t xml:space="preserve">eura. U izvještajnom periodu, u ove svrhe utrošeno je </w:t>
      </w:r>
      <w:r w:rsidR="00CB2DF0" w:rsidRPr="00140D9A">
        <w:rPr>
          <w:color w:val="000000"/>
          <w:lang w:val="sl-SI"/>
        </w:rPr>
        <w:t>25.392,82</w:t>
      </w:r>
      <w:r w:rsidR="00D42F2A" w:rsidRPr="00140D9A">
        <w:rPr>
          <w:color w:val="000000"/>
          <w:lang w:val="sl-SI"/>
        </w:rPr>
        <w:t xml:space="preserve"> e</w:t>
      </w:r>
      <w:r w:rsidRPr="00140D9A">
        <w:rPr>
          <w:color w:val="000000"/>
          <w:lang w:val="sr-Latn-CS"/>
        </w:rPr>
        <w:t xml:space="preserve">ura, odnosno </w:t>
      </w:r>
      <w:r w:rsidR="00CB2DF0" w:rsidRPr="00140D9A">
        <w:rPr>
          <w:color w:val="000000"/>
          <w:lang w:val="sl-SI"/>
        </w:rPr>
        <w:t>87,2605</w:t>
      </w:r>
      <w:r w:rsidR="00F73AAE" w:rsidRPr="00140D9A">
        <w:rPr>
          <w:color w:val="000000"/>
          <w:lang w:val="sl-SI"/>
        </w:rPr>
        <w:t>%</w:t>
      </w:r>
      <w:r w:rsidR="006D21AE" w:rsidRPr="00140D9A">
        <w:rPr>
          <w:color w:val="000000"/>
          <w:lang w:val="sl-SI"/>
        </w:rPr>
        <w:t xml:space="preserve"> </w:t>
      </w:r>
      <w:r w:rsidRPr="00140D9A">
        <w:rPr>
          <w:color w:val="000000"/>
          <w:lang w:val="sr-Latn-CS"/>
        </w:rPr>
        <w:t>planiranog budžeta.</w:t>
      </w:r>
    </w:p>
    <w:p w:rsidR="00BB4859" w:rsidRPr="00140D9A" w:rsidRDefault="00BB4859" w:rsidP="00E557CA">
      <w:pPr>
        <w:jc w:val="both"/>
        <w:rPr>
          <w:color w:val="000000"/>
          <w:lang w:val="sr-Latn-CS"/>
        </w:rPr>
      </w:pPr>
    </w:p>
    <w:p w:rsidR="00595D45" w:rsidRPr="00140D9A" w:rsidRDefault="006D21AE" w:rsidP="00E557CA">
      <w:pPr>
        <w:jc w:val="both"/>
        <w:rPr>
          <w:color w:val="000000"/>
          <w:lang w:val="sl-SI"/>
        </w:rPr>
      </w:pPr>
      <w:r w:rsidRPr="00140D9A">
        <w:rPr>
          <w:color w:val="000000"/>
          <w:lang w:val="sr-Latn-CS"/>
        </w:rPr>
        <w:t>Za kapitalne izdatke je predviđ</w:t>
      </w:r>
      <w:r w:rsidR="00595D45" w:rsidRPr="00140D9A">
        <w:rPr>
          <w:color w:val="000000"/>
          <w:lang w:val="sr-Latn-CS"/>
        </w:rPr>
        <w:t xml:space="preserve">eno </w:t>
      </w:r>
      <w:r w:rsidR="00CB2DF0" w:rsidRPr="00140D9A">
        <w:rPr>
          <w:color w:val="000000"/>
          <w:lang w:val="sl-SI"/>
        </w:rPr>
        <w:t>15.070,00</w:t>
      </w:r>
      <w:r w:rsidR="00595D45" w:rsidRPr="00140D9A">
        <w:rPr>
          <w:color w:val="000000"/>
          <w:lang w:val="sl-SI"/>
        </w:rPr>
        <w:t xml:space="preserve"> eura,</w:t>
      </w:r>
      <w:r w:rsidRPr="00140D9A">
        <w:rPr>
          <w:color w:val="000000"/>
          <w:lang w:val="sl-SI"/>
        </w:rPr>
        <w:t xml:space="preserve"> </w:t>
      </w:r>
      <w:r w:rsidR="00CB2DF0" w:rsidRPr="00140D9A">
        <w:rPr>
          <w:color w:val="000000"/>
          <w:lang w:val="sl-SI"/>
        </w:rPr>
        <w:t>a utrošeno je 14.351,29</w:t>
      </w:r>
      <w:r w:rsidR="00595D45" w:rsidRPr="00140D9A">
        <w:rPr>
          <w:color w:val="000000"/>
          <w:lang w:val="sl-SI"/>
        </w:rPr>
        <w:t xml:space="preserve"> </w:t>
      </w:r>
      <w:r w:rsidR="00D27994" w:rsidRPr="00140D9A">
        <w:rPr>
          <w:color w:val="000000"/>
          <w:lang w:val="sl-SI"/>
        </w:rPr>
        <w:t>eura,</w:t>
      </w:r>
      <w:r w:rsidR="0036533F" w:rsidRPr="00140D9A">
        <w:rPr>
          <w:color w:val="000000"/>
          <w:lang w:val="sl-SI"/>
        </w:rPr>
        <w:t xml:space="preserve"> </w:t>
      </w:r>
      <w:r w:rsidR="00CB2DF0" w:rsidRPr="00140D9A">
        <w:rPr>
          <w:color w:val="000000"/>
          <w:lang w:val="sl-SI"/>
        </w:rPr>
        <w:t>što je 95</w:t>
      </w:r>
      <w:r w:rsidR="00C973BC" w:rsidRPr="00140D9A">
        <w:rPr>
          <w:color w:val="000000"/>
          <w:lang w:val="sl-SI"/>
        </w:rPr>
        <w:t>,2309</w:t>
      </w:r>
      <w:r w:rsidRPr="00140D9A">
        <w:rPr>
          <w:color w:val="000000"/>
          <w:lang w:val="sl-SI"/>
        </w:rPr>
        <w:t>% od predviđ</w:t>
      </w:r>
      <w:r w:rsidR="00A656D0" w:rsidRPr="00140D9A">
        <w:rPr>
          <w:color w:val="000000"/>
          <w:lang w:val="sl-SI"/>
        </w:rPr>
        <w:t>ene sume.</w:t>
      </w:r>
    </w:p>
    <w:p w:rsidR="00C14EB3" w:rsidRDefault="00C14EB3" w:rsidP="00E557CA">
      <w:pPr>
        <w:jc w:val="both"/>
        <w:rPr>
          <w:color w:val="FF0000"/>
          <w:lang w:val="sr-Latn-CS"/>
        </w:rPr>
      </w:pPr>
    </w:p>
    <w:p w:rsidR="00E477C6" w:rsidRDefault="00E477C6" w:rsidP="00E557CA">
      <w:pPr>
        <w:jc w:val="both"/>
        <w:rPr>
          <w:color w:val="FF0000"/>
          <w:lang w:val="sr-Latn-CS"/>
        </w:rPr>
      </w:pPr>
    </w:p>
    <w:p w:rsidR="00E477C6" w:rsidRDefault="00E477C6" w:rsidP="00E557CA">
      <w:pPr>
        <w:jc w:val="both"/>
        <w:rPr>
          <w:color w:val="FF0000"/>
          <w:lang w:val="sr-Latn-CS"/>
        </w:rPr>
      </w:pPr>
    </w:p>
    <w:p w:rsidR="00E477C6" w:rsidRDefault="00E477C6" w:rsidP="00E557CA">
      <w:pPr>
        <w:jc w:val="both"/>
        <w:rPr>
          <w:color w:val="FF0000"/>
          <w:lang w:val="sr-Latn-CS"/>
        </w:rPr>
      </w:pPr>
    </w:p>
    <w:p w:rsidR="00E477C6" w:rsidRDefault="00E477C6" w:rsidP="00E557CA">
      <w:pPr>
        <w:jc w:val="both"/>
        <w:rPr>
          <w:color w:val="FF0000"/>
          <w:lang w:val="sr-Latn-CS"/>
        </w:rPr>
      </w:pPr>
    </w:p>
    <w:p w:rsidR="00E477C6" w:rsidRDefault="00E477C6" w:rsidP="00E557CA">
      <w:pPr>
        <w:jc w:val="both"/>
        <w:rPr>
          <w:color w:val="FF0000"/>
          <w:lang w:val="sr-Latn-CS"/>
        </w:rPr>
      </w:pPr>
    </w:p>
    <w:p w:rsidR="00E477C6" w:rsidRPr="00754846" w:rsidRDefault="00E477C6" w:rsidP="00E557CA">
      <w:pPr>
        <w:jc w:val="both"/>
        <w:rPr>
          <w:color w:val="FF0000"/>
          <w:lang w:val="sr-Latn-CS"/>
        </w:rPr>
      </w:pPr>
    </w:p>
    <w:p w:rsidR="00E477C6" w:rsidRDefault="00E477C6" w:rsidP="00E557CA">
      <w:pPr>
        <w:jc w:val="both"/>
        <w:rPr>
          <w:b/>
          <w:bCs/>
        </w:rPr>
      </w:pPr>
    </w:p>
    <w:p w:rsidR="00632D58" w:rsidRPr="00C14EB3" w:rsidRDefault="00AC5B17" w:rsidP="00E557CA">
      <w:pPr>
        <w:jc w:val="both"/>
        <w:rPr>
          <w:b/>
          <w:bCs/>
        </w:rPr>
      </w:pPr>
      <w:r w:rsidRPr="00C14EB3">
        <w:rPr>
          <w:b/>
          <w:bCs/>
        </w:rPr>
        <w:t>V</w:t>
      </w:r>
      <w:r w:rsidR="00632D58" w:rsidRPr="00C14EB3">
        <w:rPr>
          <w:b/>
          <w:bCs/>
        </w:rPr>
        <w:t xml:space="preserve">      OCJENA STANJA SA PREDLOGOM MJERA</w:t>
      </w:r>
    </w:p>
    <w:p w:rsidR="00502F6B" w:rsidRPr="006C18FB" w:rsidRDefault="00502F6B" w:rsidP="00E557CA">
      <w:pPr>
        <w:jc w:val="both"/>
        <w:rPr>
          <w:lang w:val="sr-Latn-CS"/>
        </w:rPr>
      </w:pPr>
    </w:p>
    <w:p w:rsidR="00AD5EB5" w:rsidRDefault="00621305" w:rsidP="00E557CA">
      <w:pPr>
        <w:jc w:val="both"/>
        <w:rPr>
          <w:lang w:val="sr-Latn-CS"/>
        </w:rPr>
      </w:pPr>
      <w:r>
        <w:rPr>
          <w:lang w:val="sr-Latn-CS"/>
        </w:rPr>
        <w:t xml:space="preserve">Javna ustanova je sprovela sve aktivnosti koje su bile predviđene </w:t>
      </w:r>
      <w:r w:rsidR="001A3F28" w:rsidRPr="006C18FB">
        <w:rPr>
          <w:lang w:val="sr-Latn-CS"/>
        </w:rPr>
        <w:t xml:space="preserve">Programom rada za </w:t>
      </w:r>
      <w:r w:rsidR="00EE1AB1" w:rsidRPr="006C18FB">
        <w:rPr>
          <w:lang w:val="sr-Latn-CS"/>
        </w:rPr>
        <w:t>2017</w:t>
      </w:r>
      <w:r w:rsidR="009B6C61" w:rsidRPr="006C18FB">
        <w:rPr>
          <w:lang w:val="sr-Latn-CS"/>
        </w:rPr>
        <w:t xml:space="preserve">. </w:t>
      </w:r>
      <w:r w:rsidR="0048113F">
        <w:rPr>
          <w:lang w:val="sr-Latn-CS"/>
        </w:rPr>
        <w:t>g</w:t>
      </w:r>
      <w:r w:rsidR="009B6C61" w:rsidRPr="006C18FB">
        <w:rPr>
          <w:lang w:val="sr-Latn-CS"/>
        </w:rPr>
        <w:t>odinu</w:t>
      </w:r>
      <w:r>
        <w:rPr>
          <w:lang w:val="sr-Latn-CS"/>
        </w:rPr>
        <w:t xml:space="preserve">. Aktivnosti su sprovedene </w:t>
      </w:r>
      <w:r w:rsidR="009B6C61" w:rsidRPr="006C18FB">
        <w:rPr>
          <w:lang w:val="sr-Latn-CS"/>
        </w:rPr>
        <w:t xml:space="preserve"> </w:t>
      </w:r>
      <w:r w:rsidR="001A3F28" w:rsidRPr="006C18FB">
        <w:rPr>
          <w:lang w:val="sr-Latn-CS"/>
        </w:rPr>
        <w:t>organizovano</w:t>
      </w:r>
      <w:r w:rsidR="00F968E6" w:rsidRPr="006C18FB">
        <w:rPr>
          <w:lang w:val="sr-Latn-CS"/>
        </w:rPr>
        <w:t xml:space="preserve"> i sistematično</w:t>
      </w:r>
      <w:r w:rsidR="001A3F28" w:rsidRPr="006C18FB">
        <w:rPr>
          <w:lang w:val="sr-Latn-CS"/>
        </w:rPr>
        <w:t xml:space="preserve">, što je doprinijelo </w:t>
      </w:r>
      <w:r w:rsidR="008F6D7A" w:rsidRPr="006C18FB">
        <w:rPr>
          <w:lang w:val="sr-Latn-CS"/>
        </w:rPr>
        <w:t xml:space="preserve">visokom nivou kvaliteta usluga </w:t>
      </w:r>
      <w:r>
        <w:rPr>
          <w:lang w:val="sr-Latn-CS"/>
        </w:rPr>
        <w:t>tretmana, rehabilitacije i resocijalizacije zavisnika/ca.</w:t>
      </w:r>
    </w:p>
    <w:p w:rsidR="00621305" w:rsidRPr="006C18FB" w:rsidRDefault="00621305" w:rsidP="00E557CA">
      <w:pPr>
        <w:jc w:val="both"/>
        <w:rPr>
          <w:lang w:val="sr-Latn-CS"/>
        </w:rPr>
      </w:pPr>
    </w:p>
    <w:p w:rsidR="00BB4859" w:rsidRPr="006C18FB" w:rsidRDefault="00193FA0" w:rsidP="00E557CA">
      <w:pPr>
        <w:jc w:val="both"/>
        <w:rPr>
          <w:lang w:val="sr-Latn-CS"/>
        </w:rPr>
      </w:pPr>
      <w:r w:rsidRPr="006C18FB">
        <w:rPr>
          <w:lang w:val="sr-Latn-CS"/>
        </w:rPr>
        <w:t>Pored osnovne djelatnosti na koju je fokusiran rad u Javnoj ustanovi, rađeno je i na drugim segmentima na polju bolesti zavisnosti, posebno</w:t>
      </w:r>
      <w:r w:rsidR="008F6D7A" w:rsidRPr="006C18FB">
        <w:rPr>
          <w:lang w:val="sr-Latn-CS"/>
        </w:rPr>
        <w:t xml:space="preserve"> u segmentima</w:t>
      </w:r>
      <w:r w:rsidRPr="006C18FB">
        <w:rPr>
          <w:lang w:val="sr-Latn-CS"/>
        </w:rPr>
        <w:t xml:space="preserve"> prevencije</w:t>
      </w:r>
      <w:r w:rsidR="008F6D7A" w:rsidRPr="006C18FB">
        <w:rPr>
          <w:lang w:val="sr-Latn-CS"/>
        </w:rPr>
        <w:t>, edukacije, promocije usluga tretmana</w:t>
      </w:r>
      <w:r w:rsidRPr="006C18FB">
        <w:rPr>
          <w:lang w:val="sr-Latn-CS"/>
        </w:rPr>
        <w:t>,</w:t>
      </w:r>
      <w:r w:rsidR="001A3F28" w:rsidRPr="006C18FB">
        <w:rPr>
          <w:lang w:val="sr-Latn-CS"/>
        </w:rPr>
        <w:t xml:space="preserve"> </w:t>
      </w:r>
      <w:r w:rsidR="009A537A" w:rsidRPr="006C18FB">
        <w:rPr>
          <w:lang w:val="sr-Latn-CS"/>
        </w:rPr>
        <w:t xml:space="preserve">suzbijanju stigme i diskriminacije zavisnika/ca i sl., </w:t>
      </w:r>
      <w:r w:rsidR="001A3F28" w:rsidRPr="006C18FB">
        <w:rPr>
          <w:lang w:val="sr-Latn-CS"/>
        </w:rPr>
        <w:t>a što potvrđuje i velik</w:t>
      </w:r>
      <w:r w:rsidRPr="006C18FB">
        <w:rPr>
          <w:lang w:val="sr-Latn-CS"/>
        </w:rPr>
        <w:t>i broj organizovanih</w:t>
      </w:r>
      <w:r w:rsidR="009A537A" w:rsidRPr="006C18FB">
        <w:rPr>
          <w:lang w:val="sr-Latn-CS"/>
        </w:rPr>
        <w:t xml:space="preserve"> i realizovanih</w:t>
      </w:r>
      <w:r w:rsidRPr="006C18FB">
        <w:rPr>
          <w:lang w:val="sr-Latn-CS"/>
        </w:rPr>
        <w:t xml:space="preserve"> aktivnosti</w:t>
      </w:r>
      <w:r w:rsidR="009A537A" w:rsidRPr="006C18FB">
        <w:rPr>
          <w:lang w:val="sr-Latn-CS"/>
        </w:rPr>
        <w:t xml:space="preserve"> u </w:t>
      </w:r>
      <w:r w:rsidR="00EE1AB1" w:rsidRPr="006C18FB">
        <w:rPr>
          <w:lang w:val="sr-Latn-CS"/>
        </w:rPr>
        <w:t>2017</w:t>
      </w:r>
      <w:r w:rsidR="009A537A" w:rsidRPr="006C18FB">
        <w:rPr>
          <w:lang w:val="sr-Latn-CS"/>
        </w:rPr>
        <w:t>.</w:t>
      </w:r>
      <w:r w:rsidR="00B92CB8">
        <w:rPr>
          <w:lang w:val="sr-Latn-CS"/>
        </w:rPr>
        <w:t xml:space="preserve"> </w:t>
      </w:r>
      <w:r w:rsidR="009A537A" w:rsidRPr="006C18FB">
        <w:rPr>
          <w:lang w:val="sr-Latn-CS"/>
        </w:rPr>
        <w:t>godini</w:t>
      </w:r>
      <w:r w:rsidRPr="006C18FB">
        <w:rPr>
          <w:lang w:val="sr-Latn-CS"/>
        </w:rPr>
        <w:t>.</w:t>
      </w:r>
    </w:p>
    <w:p w:rsidR="009B6C61" w:rsidRPr="006C18FB" w:rsidRDefault="009B6C61" w:rsidP="00E557CA">
      <w:pPr>
        <w:jc w:val="both"/>
        <w:rPr>
          <w:lang w:val="sr-Latn-CS"/>
        </w:rPr>
      </w:pPr>
    </w:p>
    <w:p w:rsidR="000F7E26" w:rsidRDefault="000E6C5D" w:rsidP="00E557CA">
      <w:pPr>
        <w:jc w:val="both"/>
        <w:rPr>
          <w:lang w:val="sr-Latn-CS"/>
        </w:rPr>
      </w:pPr>
      <w:r w:rsidRPr="006C18FB">
        <w:rPr>
          <w:lang w:val="sr-Latn-CS"/>
        </w:rPr>
        <w:t>Javna ustanova je ostvarila</w:t>
      </w:r>
      <w:r w:rsidR="00FD6A01" w:rsidRPr="006C18FB">
        <w:rPr>
          <w:lang w:val="sr-Latn-CS"/>
        </w:rPr>
        <w:t xml:space="preserve"> dobru profesionalnu saradnju sa drugim subjektima koji djeluju na polju problematike bolesti zavisnosti</w:t>
      </w:r>
      <w:r w:rsidR="00621305">
        <w:rPr>
          <w:lang w:val="sr-Latn-CS"/>
        </w:rPr>
        <w:t xml:space="preserve">. </w:t>
      </w:r>
      <w:r w:rsidR="000907BA" w:rsidRPr="006C18FB">
        <w:rPr>
          <w:lang w:val="sr-Latn-CS"/>
        </w:rPr>
        <w:t xml:space="preserve">Ostvarena je saradnja sa Kancelarijama za prevenciju bolesti zavisnosti, Ministarstvom rada i socijalnog staranja, Ministarstvom zdravlja, centrima za socijalni rad, domovima zdravlja, </w:t>
      </w:r>
      <w:r w:rsidR="00F0431B" w:rsidRPr="006C18FB">
        <w:rPr>
          <w:lang w:val="sr-Latn-CS"/>
        </w:rPr>
        <w:t xml:space="preserve">Kliničkim centrom Crne Gore, </w:t>
      </w:r>
      <w:r w:rsidR="000907BA" w:rsidRPr="006C18FB">
        <w:rPr>
          <w:lang w:val="sr-Latn-CS"/>
        </w:rPr>
        <w:t>Specijalnom</w:t>
      </w:r>
      <w:r w:rsidR="00F0431B" w:rsidRPr="006C18FB">
        <w:rPr>
          <w:lang w:val="sr-Latn-CS"/>
        </w:rPr>
        <w:t xml:space="preserve"> psihijatrijskom</w:t>
      </w:r>
      <w:r w:rsidR="000907BA" w:rsidRPr="006C18FB">
        <w:rPr>
          <w:lang w:val="sr-Latn-CS"/>
        </w:rPr>
        <w:t xml:space="preserve"> bolnicom u Kotoru, drugim terapijskim zajednicima i nevladinim sektorom.</w:t>
      </w:r>
      <w:r w:rsidR="00C221A2" w:rsidRPr="006C18FB">
        <w:rPr>
          <w:lang w:val="sr-Latn-CS"/>
        </w:rPr>
        <w:t xml:space="preserve"> </w:t>
      </w:r>
    </w:p>
    <w:p w:rsidR="00052024" w:rsidRDefault="00052024" w:rsidP="00E557CA">
      <w:pPr>
        <w:jc w:val="both"/>
        <w:rPr>
          <w:lang w:val="sr-Latn-CS"/>
        </w:rPr>
      </w:pPr>
    </w:p>
    <w:p w:rsidR="00B92CB8" w:rsidRPr="001A331D" w:rsidRDefault="00386CB3" w:rsidP="00E557CA">
      <w:pPr>
        <w:jc w:val="both"/>
      </w:pPr>
      <w:r>
        <w:rPr>
          <w:lang w:val="sr-Latn-CS"/>
        </w:rPr>
        <w:t>U 2017.</w:t>
      </w:r>
      <w:r w:rsidR="00607DB9">
        <w:rPr>
          <w:lang w:val="sr-Latn-CS"/>
        </w:rPr>
        <w:t xml:space="preserve"> </w:t>
      </w:r>
      <w:r>
        <w:rPr>
          <w:lang w:val="sr-Latn-CS"/>
        </w:rPr>
        <w:t xml:space="preserve">godini Nadzornim auditom potvrđen je kvalitet standarda </w:t>
      </w:r>
      <w:r w:rsidR="00607DB9">
        <w:rPr>
          <w:lang w:val="sr-Latn-CS"/>
        </w:rPr>
        <w:t>u oblasti bezbijednosti hrane,  sprovođenih</w:t>
      </w:r>
      <w:r>
        <w:rPr>
          <w:lang w:val="sr-Latn-CS"/>
        </w:rPr>
        <w:t xml:space="preserve"> u okviru </w:t>
      </w:r>
      <w:r w:rsidR="002A5164">
        <w:rPr>
          <w:lang w:val="sr-Latn-CS"/>
        </w:rPr>
        <w:t>sistema</w:t>
      </w:r>
      <w:r w:rsidR="00AD25FB">
        <w:rPr>
          <w:lang w:val="sr-Latn-CS"/>
        </w:rPr>
        <w:t xml:space="preserve"> </w:t>
      </w:r>
      <w:r w:rsidR="002A5164">
        <w:rPr>
          <w:lang w:val="sr-Latn-CS"/>
        </w:rPr>
        <w:t>HACCP</w:t>
      </w:r>
      <w:r>
        <w:rPr>
          <w:lang w:val="sr-Latn-CS"/>
        </w:rPr>
        <w:t xml:space="preserve">, a koji se odnose na </w:t>
      </w:r>
      <w:r>
        <w:t>nabavku, skladištenje</w:t>
      </w:r>
      <w:r w:rsidR="00052024" w:rsidRPr="006C18FB">
        <w:t>,</w:t>
      </w:r>
      <w:r>
        <w:t xml:space="preserve"> pripremu</w:t>
      </w:r>
      <w:r w:rsidR="00052024" w:rsidRPr="006C18FB">
        <w:t xml:space="preserve"> i</w:t>
      </w:r>
      <w:r>
        <w:t xml:space="preserve"> izdavanje</w:t>
      </w:r>
      <w:r w:rsidR="00052024" w:rsidRPr="006C18FB">
        <w:t xml:space="preserve"> obroka</w:t>
      </w:r>
      <w:r>
        <w:t>.</w:t>
      </w:r>
      <w:r w:rsidR="001A331D">
        <w:t xml:space="preserve"> </w:t>
      </w:r>
      <w:r w:rsidR="00F82BE2" w:rsidRPr="00140D9A">
        <w:rPr>
          <w:lang w:val="sr-Latn-CS"/>
        </w:rPr>
        <w:t xml:space="preserve">U toku </w:t>
      </w:r>
      <w:r w:rsidR="00AD25FB">
        <w:rPr>
          <w:lang w:val="sr-Latn-CS"/>
        </w:rPr>
        <w:t xml:space="preserve">izvještajne godine pokrenuta je procedura standardizacije i </w:t>
      </w:r>
      <w:r w:rsidR="00F82BE2" w:rsidRPr="00140D9A">
        <w:rPr>
          <w:lang w:val="sr-Latn-CS"/>
        </w:rPr>
        <w:t>sertifikacije sistema upravljanja prema zahtjevima s</w:t>
      </w:r>
      <w:r w:rsidR="0022648C">
        <w:rPr>
          <w:lang w:val="sr-Latn-CS"/>
        </w:rPr>
        <w:t>tandarda MEST EN ISO 9001:2016 i</w:t>
      </w:r>
      <w:r w:rsidR="00F82BE2" w:rsidRPr="00140D9A">
        <w:rPr>
          <w:lang w:val="sr-Latn-CS"/>
        </w:rPr>
        <w:t xml:space="preserve"> OHSAS </w:t>
      </w:r>
      <w:r w:rsidR="0022648C">
        <w:rPr>
          <w:lang w:val="sr-Latn-CS"/>
        </w:rPr>
        <w:t xml:space="preserve">18001:2010 sistema, </w:t>
      </w:r>
      <w:r w:rsidR="00F82BE2" w:rsidRPr="00140D9A">
        <w:rPr>
          <w:lang w:val="sr-Latn-CS"/>
        </w:rPr>
        <w:t xml:space="preserve"> koji se odnose n</w:t>
      </w:r>
      <w:r w:rsidR="0022648C">
        <w:rPr>
          <w:lang w:val="sr-Latn-CS"/>
        </w:rPr>
        <w:t>a kvalitet menadžmenta i zaštitu na radu, a koja će biti okončana u 2018. godini.</w:t>
      </w:r>
    </w:p>
    <w:p w:rsidR="005740B1" w:rsidRPr="00140D9A" w:rsidRDefault="005740B1" w:rsidP="00E557CA">
      <w:pPr>
        <w:jc w:val="both"/>
        <w:rPr>
          <w:lang w:val="sr-Latn-CS"/>
        </w:rPr>
      </w:pPr>
    </w:p>
    <w:p w:rsidR="00621305" w:rsidRDefault="00621305" w:rsidP="00621305">
      <w:pPr>
        <w:jc w:val="both"/>
        <w:rPr>
          <w:lang w:val="sr-Latn-CS"/>
        </w:rPr>
      </w:pPr>
      <w:r w:rsidRPr="00621305">
        <w:rPr>
          <w:lang w:val="sr-Latn-CS"/>
        </w:rPr>
        <w:t xml:space="preserve">Imajući u vidu da su u proteklom periodu uloženi značajni napori na unapređenju različitih segmenata rada u Javnoj ustanovi, prvenstveno sadržaja radno-okupacione </w:t>
      </w:r>
      <w:r w:rsidRPr="005740B1">
        <w:rPr>
          <w:lang w:val="sr-Latn-CS"/>
        </w:rPr>
        <w:t>terapije</w:t>
      </w:r>
      <w:r w:rsidR="005740B1">
        <w:rPr>
          <w:i/>
          <w:lang w:val="sr-Latn-CS"/>
        </w:rPr>
        <w:t xml:space="preserve">, </w:t>
      </w:r>
      <w:r w:rsidRPr="00621305">
        <w:rPr>
          <w:lang w:val="sr-Latn-CS"/>
        </w:rPr>
        <w:t>sadržaja ambijentalnog okruženja</w:t>
      </w:r>
      <w:r w:rsidR="005740B1">
        <w:rPr>
          <w:lang w:val="sr-Latn-CS"/>
        </w:rPr>
        <w:t xml:space="preserve"> </w:t>
      </w:r>
      <w:r w:rsidRPr="00621305">
        <w:rPr>
          <w:lang w:val="sr-Latn-CS"/>
        </w:rPr>
        <w:t xml:space="preserve">i sportsko-rekreativnih </w:t>
      </w:r>
      <w:r w:rsidR="005740B1">
        <w:rPr>
          <w:lang w:val="sr-Latn-CS"/>
        </w:rPr>
        <w:t xml:space="preserve">sadržaja, fokus Javne ustanove će i dalje biti usmjeren </w:t>
      </w:r>
      <w:r w:rsidRPr="00621305">
        <w:rPr>
          <w:lang w:val="sr-Latn-CS"/>
        </w:rPr>
        <w:t>na osnaživanje kadrovskih potencijala zaposlenih</w:t>
      </w:r>
      <w:r w:rsidR="005740B1">
        <w:rPr>
          <w:lang w:val="sr-Latn-CS"/>
        </w:rPr>
        <w:t>,</w:t>
      </w:r>
      <w:r w:rsidRPr="00621305">
        <w:rPr>
          <w:lang w:val="sr-Latn-CS"/>
        </w:rPr>
        <w:t xml:space="preserve"> koji se neposredno bave psihoterapijskim radom, kreativnim radom, radno-okupacionim i sportsko-rekreativnim akt</w:t>
      </w:r>
      <w:r w:rsidR="005740B1">
        <w:rPr>
          <w:lang w:val="sr-Latn-CS"/>
        </w:rPr>
        <w:t xml:space="preserve">ivnostima sa klijentima/kinjama, što će </w:t>
      </w:r>
      <w:r w:rsidR="005740B1" w:rsidRPr="0010646F">
        <w:rPr>
          <w:lang w:val="sr-Latn-CS"/>
        </w:rPr>
        <w:t>doprinijeti raznovrsnosti i kvalitetu psihoterapijske usluge.</w:t>
      </w:r>
    </w:p>
    <w:p w:rsidR="000F7E26" w:rsidRPr="0010646F" w:rsidRDefault="000F7E26" w:rsidP="001B20C6">
      <w:pPr>
        <w:jc w:val="both"/>
        <w:rPr>
          <w:bCs/>
          <w:lang w:val="sr-Latn-CS"/>
        </w:rPr>
      </w:pPr>
    </w:p>
    <w:p w:rsidR="00C87C8B" w:rsidRPr="0010646F" w:rsidRDefault="00012A43" w:rsidP="005D4238">
      <w:pPr>
        <w:jc w:val="both"/>
        <w:rPr>
          <w:bCs/>
          <w:lang w:val="sr-Latn-CS"/>
        </w:rPr>
      </w:pPr>
      <w:r>
        <w:rPr>
          <w:bCs/>
          <w:lang w:val="sr-Latn-CS"/>
        </w:rPr>
        <w:t xml:space="preserve">Takođe, </w:t>
      </w:r>
      <w:r w:rsidR="008E3F54">
        <w:rPr>
          <w:bCs/>
          <w:lang w:val="sr-Latn-CS"/>
        </w:rPr>
        <w:t>težnje Javne ustanove i u narednom periodu bi</w:t>
      </w:r>
      <w:r w:rsidR="0051755C" w:rsidRPr="0051755C">
        <w:rPr>
          <w:bCs/>
          <w:lang w:val="sr-Latn-CS"/>
        </w:rPr>
        <w:t xml:space="preserve">će permanantno </w:t>
      </w:r>
      <w:r w:rsidR="008E3F54">
        <w:rPr>
          <w:bCs/>
          <w:lang w:val="sr-Latn-CS"/>
        </w:rPr>
        <w:t xml:space="preserve">fokusirane </w:t>
      </w:r>
      <w:r w:rsidR="0051755C" w:rsidRPr="0051755C">
        <w:rPr>
          <w:bCs/>
          <w:lang w:val="sr-Latn-CS"/>
        </w:rPr>
        <w:t>ka jačanju administrativnih kapaciteta u svim segm</w:t>
      </w:r>
      <w:r w:rsidR="008E3F54">
        <w:rPr>
          <w:bCs/>
          <w:lang w:val="sr-Latn-CS"/>
        </w:rPr>
        <w:t>entima rada i funkcionisanja</w:t>
      </w:r>
      <w:r w:rsidR="00052024">
        <w:rPr>
          <w:bCs/>
          <w:lang w:val="sr-Latn-CS"/>
        </w:rPr>
        <w:t>, u cilju što kvalitetnije</w:t>
      </w:r>
      <w:r w:rsidR="0051755C" w:rsidRPr="0051755C">
        <w:rPr>
          <w:bCs/>
          <w:lang w:val="sr-Latn-CS"/>
        </w:rPr>
        <w:t xml:space="preserve"> usluge tretmana za klijente/kinje koji se opredijele za rehabilitaciju  kao vid podrške u uspostavljanju stabilne apstinencije.</w:t>
      </w:r>
    </w:p>
    <w:p w:rsidR="005D3828" w:rsidRPr="0010646F" w:rsidRDefault="005D3828" w:rsidP="00E557CA">
      <w:pPr>
        <w:ind w:left="360"/>
        <w:jc w:val="both"/>
        <w:rPr>
          <w:b/>
          <w:bCs/>
          <w:lang w:val="sr-Latn-CS"/>
        </w:rPr>
      </w:pPr>
    </w:p>
    <w:p w:rsidR="00632D58" w:rsidRPr="00E557CA" w:rsidRDefault="00C51792" w:rsidP="00E557CA">
      <w:pPr>
        <w:ind w:left="360"/>
        <w:jc w:val="both"/>
        <w:rPr>
          <w:b/>
          <w:bCs/>
          <w:lang w:val="sr-Latn-CS"/>
        </w:rPr>
      </w:pPr>
      <w:r w:rsidRPr="00E557CA">
        <w:rPr>
          <w:b/>
          <w:bCs/>
        </w:rPr>
        <w:t xml:space="preserve">VI         </w:t>
      </w:r>
      <w:r w:rsidR="00632D58" w:rsidRPr="00E557CA">
        <w:rPr>
          <w:b/>
          <w:bCs/>
        </w:rPr>
        <w:t>TABE</w:t>
      </w:r>
      <w:r w:rsidR="00632D58" w:rsidRPr="00E557CA">
        <w:rPr>
          <w:b/>
          <w:bCs/>
          <w:lang w:val="sr-Latn-CS"/>
        </w:rPr>
        <w:t xml:space="preserve">LARNI PRIKAZ PROGRAMSKIH AKTIVNOSTI </w:t>
      </w:r>
    </w:p>
    <w:p w:rsidR="005D3828" w:rsidRPr="00E557CA" w:rsidRDefault="005D3828" w:rsidP="00E557CA">
      <w:pPr>
        <w:jc w:val="both"/>
        <w:rPr>
          <w:b/>
          <w:bCs/>
          <w:lang w:val="sr-Latn-CS"/>
        </w:rPr>
      </w:pPr>
    </w:p>
    <w:p w:rsidR="00632D58" w:rsidRPr="00E557CA" w:rsidRDefault="00632D58" w:rsidP="00E557CA">
      <w:pPr>
        <w:jc w:val="both"/>
        <w:rPr>
          <w:b/>
          <w:bCs/>
          <w:i/>
          <w:iCs/>
          <w:lang w:val="sr-Latn-CS"/>
        </w:rPr>
      </w:pPr>
      <w:r w:rsidRPr="00E557CA">
        <w:rPr>
          <w:b/>
          <w:bCs/>
          <w:i/>
          <w:iCs/>
          <w:lang w:val="sr-Latn-CS"/>
        </w:rPr>
        <w:t>Tabela 1. Prijem i otpust klijenata</w:t>
      </w:r>
    </w:p>
    <w:p w:rsidR="00632D58" w:rsidRPr="00E557CA" w:rsidRDefault="00632D58" w:rsidP="00E557CA">
      <w:pPr>
        <w:jc w:val="both"/>
        <w:rPr>
          <w:b/>
          <w:bCs/>
          <w:i/>
          <w:iCs/>
          <w:lang w:val="sr-Latn-C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260"/>
      </w:tblGrid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Broj</w:t>
            </w:r>
          </w:p>
        </w:tc>
      </w:tr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Lica koja su po odl</w:t>
            </w:r>
            <w:r w:rsidR="0027511B">
              <w:rPr>
                <w:b/>
                <w:bCs/>
                <w:lang w:val="sr-Latn-CS"/>
              </w:rPr>
              <w:t>uci Komisije za prijem primljena</w:t>
            </w:r>
            <w:r w:rsidRPr="00E557CA">
              <w:rPr>
                <w:b/>
                <w:bCs/>
                <w:lang w:val="sr-Latn-CS"/>
              </w:rPr>
              <w:t xml:space="preserve"> na tretman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E557CA" w:rsidRDefault="009124FD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79</w:t>
            </w:r>
          </w:p>
        </w:tc>
      </w:tr>
    </w:tbl>
    <w:p w:rsidR="004266C7" w:rsidRDefault="004266C7" w:rsidP="00E557CA">
      <w:pPr>
        <w:jc w:val="both"/>
        <w:rPr>
          <w:b/>
          <w:bCs/>
          <w:i/>
          <w:iCs/>
          <w:lang w:val="sr-Latn-CS"/>
        </w:rPr>
      </w:pPr>
    </w:p>
    <w:p w:rsidR="00632D58" w:rsidRPr="00E557CA" w:rsidRDefault="008C0BB2" w:rsidP="00E557CA">
      <w:pPr>
        <w:jc w:val="both"/>
        <w:rPr>
          <w:b/>
          <w:bCs/>
          <w:i/>
          <w:iCs/>
          <w:lang w:val="sr-Latn-CS"/>
        </w:rPr>
      </w:pPr>
      <w:r>
        <w:rPr>
          <w:b/>
          <w:bCs/>
          <w:i/>
          <w:iCs/>
          <w:lang w:val="sr-Latn-CS"/>
        </w:rPr>
        <w:t>Tabela 2</w:t>
      </w:r>
      <w:r w:rsidR="00632D58" w:rsidRPr="00E557CA">
        <w:rPr>
          <w:b/>
          <w:bCs/>
          <w:i/>
          <w:iCs/>
          <w:lang w:val="sr-Latn-CS"/>
        </w:rPr>
        <w:t>. Terapije</w:t>
      </w:r>
    </w:p>
    <w:p w:rsidR="00632D58" w:rsidRPr="00E557CA" w:rsidRDefault="00632D58" w:rsidP="00E557CA">
      <w:pPr>
        <w:jc w:val="both"/>
        <w:rPr>
          <w:b/>
          <w:bCs/>
          <w:i/>
          <w:iCs/>
          <w:lang w:val="sr-Latn-C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203"/>
      </w:tblGrid>
      <w:tr w:rsidR="00632D58" w:rsidRPr="00E557CA" w:rsidTr="0094605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Vid terapije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Broj</w:t>
            </w:r>
          </w:p>
        </w:tc>
      </w:tr>
      <w:tr w:rsidR="00632D58" w:rsidRPr="00E557CA" w:rsidTr="0094605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Grupne terapije sa klijentima koji su na rezidencijalnom tretmanu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E557CA" w:rsidRDefault="00EC75CB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</w:t>
            </w:r>
            <w:r w:rsidR="009124FD">
              <w:rPr>
                <w:b/>
                <w:bCs/>
                <w:lang w:val="sr-Latn-CS"/>
              </w:rPr>
              <w:t>255</w:t>
            </w:r>
          </w:p>
        </w:tc>
      </w:tr>
    </w:tbl>
    <w:p w:rsidR="00CA7217" w:rsidRPr="00E557CA" w:rsidRDefault="00CA7217" w:rsidP="00E557CA">
      <w:pPr>
        <w:jc w:val="both"/>
        <w:rPr>
          <w:b/>
          <w:bCs/>
          <w:i/>
          <w:iCs/>
          <w:lang w:val="sr-Latn-CS"/>
        </w:rPr>
      </w:pPr>
    </w:p>
    <w:p w:rsidR="009A0486" w:rsidRDefault="009A0486" w:rsidP="00E557CA">
      <w:pPr>
        <w:jc w:val="both"/>
        <w:rPr>
          <w:b/>
          <w:bCs/>
          <w:i/>
          <w:iCs/>
          <w:lang w:val="sr-Latn-CS"/>
        </w:rPr>
      </w:pPr>
    </w:p>
    <w:p w:rsidR="00632D58" w:rsidRPr="00E557CA" w:rsidRDefault="008C0BB2" w:rsidP="00E557CA">
      <w:pPr>
        <w:jc w:val="both"/>
        <w:rPr>
          <w:b/>
          <w:bCs/>
          <w:i/>
          <w:iCs/>
          <w:lang w:val="sr-Latn-CS"/>
        </w:rPr>
      </w:pPr>
      <w:r>
        <w:rPr>
          <w:b/>
          <w:bCs/>
          <w:i/>
          <w:iCs/>
          <w:lang w:val="sr-Latn-CS"/>
        </w:rPr>
        <w:t>Tabela 3</w:t>
      </w:r>
      <w:r w:rsidR="00632D58" w:rsidRPr="00E557CA">
        <w:rPr>
          <w:b/>
          <w:bCs/>
          <w:i/>
          <w:iCs/>
          <w:lang w:val="sr-Latn-CS"/>
        </w:rPr>
        <w:t>. Evidencija Službe obezbjeđenja</w:t>
      </w:r>
    </w:p>
    <w:p w:rsidR="00632D58" w:rsidRPr="00E557CA" w:rsidRDefault="00632D58" w:rsidP="00E557CA">
      <w:pPr>
        <w:jc w:val="both"/>
        <w:rPr>
          <w:b/>
          <w:bCs/>
          <w:i/>
          <w:i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260"/>
      </w:tblGrid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 xml:space="preserve">Aktivnosti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Broj</w:t>
            </w:r>
          </w:p>
        </w:tc>
      </w:tr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Testiranje klijenata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E557CA" w:rsidRDefault="002A0D95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1013</w:t>
            </w:r>
          </w:p>
        </w:tc>
      </w:tr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 xml:space="preserve">Posjete ljekaru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E557CA" w:rsidRDefault="002A0D95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320</w:t>
            </w:r>
          </w:p>
        </w:tc>
      </w:tr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Posjete sudu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E557CA" w:rsidRDefault="002A0D95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15</w:t>
            </w:r>
          </w:p>
        </w:tc>
      </w:tr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Posjete klijentima od strane osoba od povjerenja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E557CA" w:rsidRDefault="002A0D95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769</w:t>
            </w:r>
          </w:p>
        </w:tc>
      </w:tr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Broj svih lica evidentiranih</w:t>
            </w:r>
            <w:r w:rsidR="0027511B">
              <w:rPr>
                <w:b/>
                <w:bCs/>
                <w:lang w:val="sr-Latn-CS"/>
              </w:rPr>
              <w:t xml:space="preserve"> na prijavnici u cilju posjete U</w:t>
            </w:r>
            <w:r w:rsidRPr="00E557CA">
              <w:rPr>
                <w:b/>
                <w:bCs/>
                <w:lang w:val="sr-Latn-CS"/>
              </w:rPr>
              <w:t>stanovi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E557CA" w:rsidRDefault="002A0D95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1942</w:t>
            </w:r>
          </w:p>
        </w:tc>
      </w:tr>
    </w:tbl>
    <w:p w:rsidR="00CE3E16" w:rsidRDefault="00CE3E16" w:rsidP="00E557CA">
      <w:pPr>
        <w:jc w:val="both"/>
        <w:rPr>
          <w:b/>
          <w:bCs/>
          <w:i/>
          <w:iCs/>
          <w:lang w:val="sr-Latn-CS"/>
        </w:rPr>
      </w:pPr>
    </w:p>
    <w:p w:rsidR="005D3828" w:rsidRDefault="005D3828" w:rsidP="00E557CA">
      <w:pPr>
        <w:jc w:val="both"/>
        <w:rPr>
          <w:b/>
          <w:bCs/>
          <w:i/>
          <w:iCs/>
          <w:lang w:val="sr-Latn-CS"/>
        </w:rPr>
      </w:pPr>
    </w:p>
    <w:p w:rsidR="00632D58" w:rsidRPr="00E557CA" w:rsidRDefault="008C0BB2" w:rsidP="00E557CA">
      <w:pPr>
        <w:jc w:val="both"/>
        <w:rPr>
          <w:b/>
          <w:bCs/>
          <w:i/>
          <w:iCs/>
          <w:lang w:val="sr-Latn-CS"/>
        </w:rPr>
      </w:pPr>
      <w:r>
        <w:rPr>
          <w:b/>
          <w:bCs/>
          <w:i/>
          <w:iCs/>
          <w:lang w:val="sr-Latn-CS"/>
        </w:rPr>
        <w:t>Tabela 4</w:t>
      </w:r>
      <w:r w:rsidR="00632D58" w:rsidRPr="00E557CA">
        <w:rPr>
          <w:b/>
          <w:bCs/>
          <w:i/>
          <w:iCs/>
          <w:lang w:val="sr-Latn-CS"/>
        </w:rPr>
        <w:t>. Izlasci klijenata</w:t>
      </w:r>
    </w:p>
    <w:p w:rsidR="00632D58" w:rsidRPr="00E557CA" w:rsidRDefault="00632D58" w:rsidP="00E557CA">
      <w:pPr>
        <w:jc w:val="both"/>
        <w:rPr>
          <w:b/>
          <w:bCs/>
          <w:i/>
          <w:i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260"/>
      </w:tblGrid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Broj</w:t>
            </w:r>
          </w:p>
        </w:tc>
      </w:tr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Dvodnevni izlasci - posjete porodici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E557CA" w:rsidRDefault="009124FD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271</w:t>
            </w:r>
          </w:p>
        </w:tc>
      </w:tr>
      <w:tr w:rsidR="00632D58" w:rsidRPr="00E557CA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2D58" w:rsidRPr="00E557CA" w:rsidRDefault="00632D58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 w:rsidRPr="00E557CA">
              <w:rPr>
                <w:b/>
                <w:bCs/>
                <w:lang w:val="sr-Latn-CS"/>
              </w:rPr>
              <w:t>Jednodnevni izlasci uz pratnju osobe od povjerenja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8" w:rsidRPr="00E557CA" w:rsidRDefault="00B114BD" w:rsidP="00E557CA">
            <w:pPr>
              <w:tabs>
                <w:tab w:val="center" w:pos="4680"/>
                <w:tab w:val="right" w:pos="9360"/>
              </w:tabs>
              <w:spacing w:after="200" w:line="276" w:lineRule="auto"/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</w:t>
            </w:r>
            <w:r w:rsidR="009124FD">
              <w:rPr>
                <w:b/>
                <w:bCs/>
                <w:lang w:val="sr-Latn-CS"/>
              </w:rPr>
              <w:t>11</w:t>
            </w:r>
          </w:p>
        </w:tc>
      </w:tr>
    </w:tbl>
    <w:p w:rsidR="00632D58" w:rsidRPr="00E557CA" w:rsidRDefault="00632D58" w:rsidP="00E557CA">
      <w:pPr>
        <w:jc w:val="both"/>
      </w:pPr>
    </w:p>
    <w:p w:rsidR="009A0486" w:rsidRDefault="009A0486" w:rsidP="00141D09">
      <w:pPr>
        <w:jc w:val="right"/>
      </w:pPr>
    </w:p>
    <w:p w:rsidR="004266C7" w:rsidRDefault="004266C7" w:rsidP="00141D09">
      <w:pPr>
        <w:jc w:val="right"/>
      </w:pPr>
    </w:p>
    <w:p w:rsidR="00346D75" w:rsidRPr="00E557CA" w:rsidRDefault="00346D75" w:rsidP="00141D09">
      <w:pPr>
        <w:jc w:val="right"/>
      </w:pPr>
    </w:p>
    <w:p w:rsidR="007164E0" w:rsidRPr="00E557CA" w:rsidRDefault="00141D09" w:rsidP="00141D09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                           </w:t>
      </w:r>
      <w:r w:rsidR="00632D58" w:rsidRPr="00E557CA">
        <w:rPr>
          <w:b/>
          <w:bCs/>
          <w:i/>
        </w:rPr>
        <w:t>D I R E K T O R</w:t>
      </w:r>
      <w:r w:rsidR="00003BCF">
        <w:rPr>
          <w:b/>
          <w:bCs/>
          <w:i/>
        </w:rPr>
        <w:t>,</w:t>
      </w:r>
    </w:p>
    <w:p w:rsidR="00632D58" w:rsidRDefault="00E97A2E" w:rsidP="00141D09">
      <w:pPr>
        <w:jc w:val="right"/>
        <w:rPr>
          <w:bCs/>
          <w:i/>
        </w:rPr>
      </w:pPr>
      <w:r w:rsidRPr="00E557CA">
        <w:rPr>
          <w:bCs/>
          <w:i/>
        </w:rPr>
        <w:t xml:space="preserve">Aleksandar </w:t>
      </w:r>
      <w:r w:rsidR="00632D58" w:rsidRPr="00E557CA">
        <w:rPr>
          <w:bCs/>
          <w:i/>
        </w:rPr>
        <w:t>Radinovi</w:t>
      </w:r>
      <w:r w:rsidR="007164E0" w:rsidRPr="00E557CA">
        <w:rPr>
          <w:bCs/>
          <w:i/>
        </w:rPr>
        <w:t>ć</w:t>
      </w:r>
    </w:p>
    <w:p w:rsidR="007E624A" w:rsidRDefault="007E624A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896228" w:rsidRDefault="00896228" w:rsidP="00946056">
      <w:pPr>
        <w:pStyle w:val="Footer"/>
        <w:rPr>
          <w:sz w:val="16"/>
          <w:szCs w:val="16"/>
        </w:rPr>
      </w:pPr>
    </w:p>
    <w:p w:rsidR="00896228" w:rsidRDefault="00896228" w:rsidP="00435C8D">
      <w:pPr>
        <w:pStyle w:val="Heading1"/>
        <w:jc w:val="both"/>
        <w:rPr>
          <w:szCs w:val="28"/>
        </w:rPr>
      </w:pPr>
    </w:p>
    <w:p w:rsidR="00435C8D" w:rsidRDefault="00435C8D" w:rsidP="00435C8D">
      <w:pPr>
        <w:pStyle w:val="Heading1"/>
        <w:jc w:val="both"/>
        <w:rPr>
          <w:szCs w:val="28"/>
        </w:rPr>
      </w:pPr>
      <w:r w:rsidRPr="00EB15EF">
        <w:rPr>
          <w:szCs w:val="28"/>
        </w:rPr>
        <w:t>Saglasno članu 48 stav 1 tačka 25 Statuta Glavnog grada</w:t>
      </w:r>
      <w:r w:rsidRPr="00EB15EF">
        <w:rPr>
          <w:szCs w:val="28"/>
          <w:lang w:val="pl-PL"/>
        </w:rPr>
        <w:t>("Sl.list RCG-opštinski propisi”</w:t>
      </w:r>
      <w:r>
        <w:rPr>
          <w:szCs w:val="28"/>
          <w:lang w:val="pl-PL"/>
        </w:rPr>
        <w:t>,</w:t>
      </w:r>
      <w:r w:rsidRPr="00EB15EF">
        <w:rPr>
          <w:szCs w:val="28"/>
          <w:lang w:val="pl-PL"/>
        </w:rPr>
        <w:t xml:space="preserve">  br. 28/06 i “Sl. list CG-opštinski propisi” br.</w:t>
      </w:r>
      <w:r w:rsidRPr="00EB15EF">
        <w:rPr>
          <w:szCs w:val="28"/>
        </w:rPr>
        <w:t xml:space="preserve"> 39/10, 18/12 i 38/17</w:t>
      </w:r>
      <w:r w:rsidRPr="00EB15EF">
        <w:rPr>
          <w:szCs w:val="28"/>
          <w:lang w:val="pl-PL"/>
        </w:rPr>
        <w:t>)</w:t>
      </w:r>
      <w:r w:rsidRPr="00EB15EF">
        <w:rPr>
          <w:szCs w:val="28"/>
        </w:rPr>
        <w:t xml:space="preserve">, Skupština Glavnog grada – Podgorice, na sjednici održanoj dana </w:t>
      </w:r>
      <w:r>
        <w:rPr>
          <w:szCs w:val="28"/>
        </w:rPr>
        <w:t xml:space="preserve"> 27. septembra</w:t>
      </w:r>
      <w:r w:rsidRPr="00EB15EF">
        <w:rPr>
          <w:szCs w:val="28"/>
        </w:rPr>
        <w:t xml:space="preserve"> 2018. godine, razmatrala je Izvještaj o radu Javne ustanove za smještaj, rehabilitaciju i resocijalizaciju korisnika psihoaktivnih supstanci - Podgorica za 2017.</w:t>
      </w:r>
      <w:r w:rsidR="00896228">
        <w:rPr>
          <w:szCs w:val="28"/>
        </w:rPr>
        <w:t xml:space="preserve"> </w:t>
      </w:r>
      <w:r w:rsidRPr="00EB15EF">
        <w:rPr>
          <w:szCs w:val="28"/>
        </w:rPr>
        <w:t>godinu i na osnovu člana 127 Poslovnika Skupštine Glavnog grada (“Sl.list CG - opštinski propisi”, br.15/11), donijela sljedeće –</w:t>
      </w:r>
    </w:p>
    <w:p w:rsidR="00896228" w:rsidRDefault="00896228" w:rsidP="00435C8D">
      <w:pPr>
        <w:rPr>
          <w:sz w:val="28"/>
          <w:szCs w:val="28"/>
        </w:rPr>
      </w:pPr>
    </w:p>
    <w:p w:rsidR="00896228" w:rsidRPr="00EB15EF" w:rsidRDefault="00896228" w:rsidP="00435C8D">
      <w:pPr>
        <w:rPr>
          <w:sz w:val="28"/>
          <w:szCs w:val="28"/>
        </w:rPr>
      </w:pPr>
    </w:p>
    <w:p w:rsidR="00435C8D" w:rsidRPr="00896228" w:rsidRDefault="00435C8D" w:rsidP="00435C8D">
      <w:pPr>
        <w:jc w:val="center"/>
        <w:rPr>
          <w:b/>
          <w:sz w:val="28"/>
          <w:szCs w:val="28"/>
        </w:rPr>
      </w:pPr>
      <w:r w:rsidRPr="00896228">
        <w:rPr>
          <w:b/>
          <w:sz w:val="28"/>
          <w:szCs w:val="28"/>
        </w:rPr>
        <w:t>OCJENE I ZAKLJUČAK</w:t>
      </w:r>
    </w:p>
    <w:p w:rsidR="00896228" w:rsidRPr="00896228" w:rsidRDefault="00896228" w:rsidP="00435C8D">
      <w:pPr>
        <w:jc w:val="both"/>
        <w:rPr>
          <w:b/>
          <w:sz w:val="28"/>
          <w:szCs w:val="28"/>
        </w:rPr>
      </w:pPr>
    </w:p>
    <w:p w:rsidR="00435C8D" w:rsidRPr="00896228" w:rsidRDefault="00435C8D" w:rsidP="00435C8D">
      <w:pPr>
        <w:rPr>
          <w:b/>
          <w:sz w:val="28"/>
          <w:szCs w:val="28"/>
        </w:rPr>
      </w:pPr>
      <w:r w:rsidRPr="00896228">
        <w:rPr>
          <w:b/>
          <w:sz w:val="28"/>
          <w:szCs w:val="28"/>
        </w:rPr>
        <w:tab/>
      </w:r>
      <w:r w:rsidRPr="00896228">
        <w:rPr>
          <w:b/>
          <w:sz w:val="28"/>
          <w:szCs w:val="28"/>
        </w:rPr>
        <w:tab/>
        <w:t>OCJENE</w:t>
      </w:r>
    </w:p>
    <w:p w:rsidR="00435C8D" w:rsidRPr="00EB15EF" w:rsidRDefault="00435C8D" w:rsidP="00435C8D">
      <w:pPr>
        <w:rPr>
          <w:sz w:val="28"/>
          <w:szCs w:val="28"/>
        </w:rPr>
      </w:pPr>
    </w:p>
    <w:p w:rsidR="00435C8D" w:rsidRPr="00EB15EF" w:rsidRDefault="00435C8D" w:rsidP="00896228">
      <w:pPr>
        <w:spacing w:after="120"/>
        <w:jc w:val="both"/>
        <w:rPr>
          <w:sz w:val="28"/>
          <w:szCs w:val="28"/>
        </w:rPr>
      </w:pPr>
      <w:r w:rsidRPr="00EB15EF">
        <w:rPr>
          <w:sz w:val="28"/>
          <w:szCs w:val="28"/>
        </w:rPr>
        <w:t xml:space="preserve">     </w:t>
      </w:r>
      <w:r w:rsidRPr="00EB15EF">
        <w:rPr>
          <w:sz w:val="28"/>
          <w:szCs w:val="28"/>
        </w:rPr>
        <w:tab/>
        <w:t>Osnovna djelatnost Javne ustanove za smještaj, rehabilitaciju i resocijalizaciju korisnika psihoaktivnih supstanci - Podgorica, je obavljanje tercijarne zaštite, tretmana, rehabilitacije i resocijalizacije korisnika psihoaktivnih supstanci i s tim u vezi zdravstvene njege, boravka i ishrane korisnika.</w:t>
      </w:r>
    </w:p>
    <w:p w:rsidR="00435C8D" w:rsidRPr="00EB15EF" w:rsidRDefault="00435C8D" w:rsidP="00896228">
      <w:pPr>
        <w:spacing w:after="120"/>
        <w:jc w:val="both"/>
        <w:rPr>
          <w:sz w:val="28"/>
          <w:szCs w:val="28"/>
        </w:rPr>
      </w:pPr>
      <w:r w:rsidRPr="00EB15EF">
        <w:rPr>
          <w:sz w:val="28"/>
          <w:szCs w:val="28"/>
        </w:rPr>
        <w:tab/>
      </w:r>
      <w:r w:rsidRPr="00EB15EF">
        <w:rPr>
          <w:sz w:val="28"/>
          <w:szCs w:val="28"/>
          <w:lang w:val="sr-Latn-CS"/>
        </w:rPr>
        <w:t>Javna ustanova je sprovela sve aktivnosti koje su bile predviđene Programom rada za 2017. godinu.</w:t>
      </w:r>
    </w:p>
    <w:p w:rsidR="00435C8D" w:rsidRPr="00EB15EF" w:rsidRDefault="00435C8D" w:rsidP="00896228">
      <w:pPr>
        <w:spacing w:after="120"/>
        <w:jc w:val="both"/>
        <w:rPr>
          <w:sz w:val="28"/>
          <w:szCs w:val="28"/>
          <w:lang w:val="pl-PL"/>
        </w:rPr>
      </w:pPr>
      <w:r w:rsidRPr="00EB15EF">
        <w:rPr>
          <w:sz w:val="28"/>
          <w:szCs w:val="28"/>
        </w:rPr>
        <w:t xml:space="preserve">     </w:t>
      </w:r>
      <w:r w:rsidRPr="00EB15EF">
        <w:rPr>
          <w:sz w:val="28"/>
          <w:szCs w:val="28"/>
        </w:rPr>
        <w:tab/>
      </w:r>
      <w:r w:rsidRPr="00EB15EF">
        <w:rPr>
          <w:sz w:val="28"/>
          <w:szCs w:val="28"/>
          <w:lang w:val="pl-PL"/>
        </w:rPr>
        <w:t>Uz  Izvještaj o radu dostavljen je tabelarni prikaz programskih aktivnosti, koji sadrži sve podatke od prijema klijenata do završetka rehabilitacije.</w:t>
      </w:r>
    </w:p>
    <w:p w:rsidR="00435C8D" w:rsidRPr="00EB15EF" w:rsidRDefault="00435C8D" w:rsidP="00896228">
      <w:pPr>
        <w:spacing w:after="120"/>
        <w:jc w:val="both"/>
        <w:rPr>
          <w:sz w:val="28"/>
          <w:szCs w:val="28"/>
          <w:lang w:val="pl-PL"/>
        </w:rPr>
      </w:pPr>
      <w:r w:rsidRPr="00EB15EF">
        <w:rPr>
          <w:sz w:val="28"/>
          <w:szCs w:val="28"/>
          <w:lang w:val="pl-PL"/>
        </w:rPr>
        <w:tab/>
        <w:t xml:space="preserve">Javnu ustanovu je  tokom 2017. godine posjetilo 1942 lica, a  Komisija za prijem i otpust klijenata donijela je odluku o prijemu </w:t>
      </w:r>
      <w:r w:rsidRPr="00EB15EF">
        <w:rPr>
          <w:sz w:val="28"/>
          <w:szCs w:val="28"/>
        </w:rPr>
        <w:t>79  kandidata.</w:t>
      </w:r>
      <w:r w:rsidRPr="00EB15E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B15EF">
        <w:rPr>
          <w:sz w:val="28"/>
          <w:szCs w:val="28"/>
        </w:rPr>
        <w:t xml:space="preserve">Prosječan broj klijenata  u Javnoj ustanovi u toku 2017. godine bio je </w:t>
      </w:r>
      <w:r w:rsidRPr="00EB15EF">
        <w:rPr>
          <w:bCs/>
          <w:sz w:val="28"/>
          <w:szCs w:val="28"/>
        </w:rPr>
        <w:t>43</w:t>
      </w:r>
      <w:r w:rsidRPr="00896228">
        <w:rPr>
          <w:bCs/>
          <w:sz w:val="28"/>
          <w:szCs w:val="28"/>
        </w:rPr>
        <w:t>,</w:t>
      </w:r>
      <w:r w:rsidRPr="00EB15EF">
        <w:rPr>
          <w:b/>
          <w:bCs/>
          <w:sz w:val="28"/>
          <w:szCs w:val="28"/>
        </w:rPr>
        <w:t xml:space="preserve"> </w:t>
      </w:r>
      <w:r w:rsidRPr="00EB15EF">
        <w:rPr>
          <w:sz w:val="28"/>
          <w:szCs w:val="28"/>
        </w:rPr>
        <w:t xml:space="preserve">na mjesečnom nivou 24 klijenta na rezidencijalnom i 19 klijenata na nerezidencijalnom tretmanu.  </w:t>
      </w:r>
    </w:p>
    <w:p w:rsidR="00435C8D" w:rsidRPr="00EB15EF" w:rsidRDefault="00435C8D" w:rsidP="00896228">
      <w:pPr>
        <w:spacing w:after="120"/>
        <w:jc w:val="both"/>
        <w:rPr>
          <w:sz w:val="28"/>
          <w:szCs w:val="28"/>
          <w:lang w:val="sr-Latn-CS"/>
        </w:rPr>
      </w:pPr>
      <w:r w:rsidRPr="00EB15EF">
        <w:rPr>
          <w:sz w:val="28"/>
          <w:szCs w:val="28"/>
          <w:lang w:val="sr-Latn-CS"/>
        </w:rPr>
        <w:tab/>
        <w:t>Javna ustanova je u protekloj godini pružala mogućnost rehabilitacije kroz psihološku pomoć, socijalnu podršku, psihijatrijsko praćenje, grupne terapije, individuane psihoterapije, porodičnu terapiju, organizovanu radnu terapiju, sportsko-rekreativne aktivnosti, kao i brojne druge sadržaje koji podržavaju stabilnu apstinenciju od psihoaktivnih supstanci.</w:t>
      </w:r>
    </w:p>
    <w:p w:rsidR="00435C8D" w:rsidRPr="00EB15EF" w:rsidRDefault="00435C8D" w:rsidP="00896228">
      <w:pPr>
        <w:spacing w:after="120"/>
        <w:jc w:val="both"/>
        <w:rPr>
          <w:sz w:val="28"/>
          <w:szCs w:val="28"/>
        </w:rPr>
      </w:pPr>
      <w:r w:rsidRPr="00EB15EF">
        <w:rPr>
          <w:sz w:val="28"/>
          <w:szCs w:val="28"/>
          <w:lang w:val="sr-Latn-CS"/>
        </w:rPr>
        <w:tab/>
        <w:t xml:space="preserve"> </w:t>
      </w:r>
      <w:r w:rsidRPr="00EB15EF">
        <w:rPr>
          <w:sz w:val="28"/>
          <w:szCs w:val="28"/>
        </w:rPr>
        <w:t>Psihijatrijsko praćenje</w:t>
      </w:r>
      <w:r w:rsidRPr="00EB15EF">
        <w:rPr>
          <w:b/>
          <w:sz w:val="28"/>
          <w:szCs w:val="28"/>
        </w:rPr>
        <w:t xml:space="preserve"> </w:t>
      </w:r>
      <w:r w:rsidRPr="00EB15EF">
        <w:rPr>
          <w:sz w:val="28"/>
          <w:szCs w:val="28"/>
        </w:rPr>
        <w:t>se odvijalo</w:t>
      </w:r>
      <w:r w:rsidRPr="00EB15EF">
        <w:rPr>
          <w:b/>
          <w:sz w:val="28"/>
          <w:szCs w:val="28"/>
        </w:rPr>
        <w:t xml:space="preserve"> </w:t>
      </w:r>
      <w:r w:rsidRPr="00EB15EF">
        <w:rPr>
          <w:sz w:val="28"/>
          <w:szCs w:val="28"/>
        </w:rPr>
        <w:t xml:space="preserve">neposredno nakon prijema klijenta/kinje, a u odnosu na procjene njegovog/njenog stanja i rezultata testiranja na prisustvo psihoaktivnih supstanci u organizmu. </w:t>
      </w:r>
    </w:p>
    <w:p w:rsidR="00435C8D" w:rsidRPr="00EB15EF" w:rsidRDefault="00435C8D" w:rsidP="00896228">
      <w:pPr>
        <w:spacing w:after="120"/>
        <w:jc w:val="both"/>
        <w:rPr>
          <w:sz w:val="28"/>
          <w:szCs w:val="28"/>
          <w:lang w:val="sr-Latn-CS"/>
        </w:rPr>
      </w:pPr>
      <w:r w:rsidRPr="00EB15EF">
        <w:rPr>
          <w:b/>
          <w:sz w:val="28"/>
          <w:szCs w:val="28"/>
          <w:lang w:val="sr-Latn-CS"/>
        </w:rPr>
        <w:tab/>
      </w:r>
      <w:r w:rsidRPr="00EB15EF">
        <w:rPr>
          <w:sz w:val="28"/>
          <w:szCs w:val="28"/>
          <w:lang w:val="sr-Latn-CS"/>
        </w:rPr>
        <w:t>Grupnom psihoterapijom  pružena je mogućnost klijentima da se u početnoj fazi suoče sa destuktivnim obrascima po kojima fukcionišu, a u kasnijem periodu i sa svim promjenama koje program nalaže kao uslov kvalitetne apstinencije</w:t>
      </w:r>
      <w:r w:rsidRPr="00EB15EF">
        <w:rPr>
          <w:b/>
          <w:sz w:val="28"/>
          <w:szCs w:val="28"/>
          <w:lang w:val="sr-Latn-CS"/>
        </w:rPr>
        <w:t>.</w:t>
      </w:r>
      <w:r w:rsidRPr="00EB15EF">
        <w:rPr>
          <w:sz w:val="28"/>
          <w:szCs w:val="28"/>
          <w:lang w:val="sr-Latn-CS"/>
        </w:rPr>
        <w:t xml:space="preserve"> </w:t>
      </w:r>
    </w:p>
    <w:p w:rsidR="00435C8D" w:rsidRDefault="00435C8D" w:rsidP="00896228">
      <w:pPr>
        <w:spacing w:after="120"/>
        <w:jc w:val="both"/>
        <w:rPr>
          <w:sz w:val="28"/>
          <w:szCs w:val="28"/>
        </w:rPr>
      </w:pPr>
      <w:r w:rsidRPr="00EB15EF">
        <w:rPr>
          <w:sz w:val="28"/>
          <w:szCs w:val="28"/>
        </w:rPr>
        <w:tab/>
        <w:t xml:space="preserve">Tokom izvještajnog perioda, organizovano je i sprovedeno ukupno </w:t>
      </w:r>
      <w:r w:rsidRPr="00EB15EF">
        <w:rPr>
          <w:bCs/>
          <w:sz w:val="28"/>
          <w:szCs w:val="28"/>
        </w:rPr>
        <w:t>1255</w:t>
      </w:r>
      <w:r w:rsidRPr="00EB15EF">
        <w:rPr>
          <w:b/>
          <w:bCs/>
          <w:sz w:val="28"/>
          <w:szCs w:val="28"/>
        </w:rPr>
        <w:t xml:space="preserve"> </w:t>
      </w:r>
      <w:r w:rsidRPr="00EB15EF">
        <w:rPr>
          <w:sz w:val="28"/>
          <w:szCs w:val="28"/>
        </w:rPr>
        <w:t xml:space="preserve">grupnih terapija sa klijentima/kinjama koji se nalaze na rezidencijalnom dijelu tretmana, a </w:t>
      </w:r>
      <w:r w:rsidRPr="00EB15EF">
        <w:rPr>
          <w:sz w:val="28"/>
          <w:szCs w:val="28"/>
          <w:lang w:val="sr-Latn-CS"/>
        </w:rPr>
        <w:t xml:space="preserve">sprovedena je 21 psihološka radionica. </w:t>
      </w:r>
      <w:r w:rsidRPr="00EB15EF">
        <w:rPr>
          <w:sz w:val="28"/>
          <w:szCs w:val="28"/>
        </w:rPr>
        <w:t xml:space="preserve"> </w:t>
      </w:r>
    </w:p>
    <w:p w:rsidR="00896228" w:rsidRDefault="00896228" w:rsidP="00896228">
      <w:pPr>
        <w:spacing w:after="120"/>
        <w:jc w:val="both"/>
        <w:rPr>
          <w:sz w:val="28"/>
          <w:szCs w:val="28"/>
        </w:rPr>
      </w:pPr>
    </w:p>
    <w:p w:rsidR="00896228" w:rsidRDefault="00896228" w:rsidP="00896228">
      <w:pPr>
        <w:spacing w:after="120"/>
        <w:jc w:val="both"/>
        <w:rPr>
          <w:sz w:val="28"/>
          <w:szCs w:val="28"/>
        </w:rPr>
      </w:pPr>
    </w:p>
    <w:p w:rsidR="00896228" w:rsidRPr="00EB15EF" w:rsidRDefault="00896228" w:rsidP="00896228">
      <w:pPr>
        <w:spacing w:after="120"/>
        <w:jc w:val="both"/>
        <w:rPr>
          <w:sz w:val="28"/>
          <w:szCs w:val="28"/>
        </w:rPr>
      </w:pPr>
    </w:p>
    <w:p w:rsidR="00896228" w:rsidRPr="00EB15EF" w:rsidRDefault="00435C8D" w:rsidP="00896228">
      <w:pPr>
        <w:spacing w:after="120"/>
        <w:jc w:val="both"/>
        <w:rPr>
          <w:sz w:val="28"/>
          <w:szCs w:val="28"/>
        </w:rPr>
      </w:pPr>
      <w:r w:rsidRPr="00EB15EF">
        <w:rPr>
          <w:sz w:val="28"/>
          <w:szCs w:val="28"/>
        </w:rPr>
        <w:tab/>
        <w:t xml:space="preserve">Stručni tim je organizovao i sprovodio grupne terapije sa članovima porodica klijenata/kinja, i to jednom mjesečno za porodice klijenata/kinja koji su na tretmanu duže od šest mjeseci, a po procjeni i češće. U 2017. godini održano 23 porodične terapije. </w:t>
      </w:r>
    </w:p>
    <w:p w:rsidR="00896228" w:rsidRDefault="00435C8D" w:rsidP="00896228">
      <w:pPr>
        <w:spacing w:after="120" w:line="20" w:lineRule="atLeast"/>
        <w:jc w:val="both"/>
        <w:rPr>
          <w:sz w:val="28"/>
          <w:szCs w:val="28"/>
          <w:lang w:val="sr-Latn-CS"/>
        </w:rPr>
      </w:pPr>
      <w:r w:rsidRPr="00EB15EF">
        <w:rPr>
          <w:b/>
          <w:bCs/>
          <w:sz w:val="28"/>
          <w:szCs w:val="28"/>
        </w:rPr>
        <w:tab/>
      </w:r>
      <w:r w:rsidRPr="00EB15EF">
        <w:rPr>
          <w:bCs/>
          <w:sz w:val="28"/>
          <w:szCs w:val="28"/>
        </w:rPr>
        <w:t>Radno - okupaciona terapija (ROT)</w:t>
      </w:r>
      <w:r w:rsidRPr="00EB15EF">
        <w:rPr>
          <w:b/>
          <w:bCs/>
          <w:sz w:val="28"/>
          <w:szCs w:val="28"/>
        </w:rPr>
        <w:t xml:space="preserve"> </w:t>
      </w:r>
      <w:r w:rsidRPr="00EB15EF">
        <w:rPr>
          <w:bCs/>
          <w:sz w:val="28"/>
          <w:szCs w:val="28"/>
        </w:rPr>
        <w:t xml:space="preserve">je organizovana </w:t>
      </w:r>
      <w:r w:rsidRPr="00EB15EF">
        <w:rPr>
          <w:sz w:val="28"/>
          <w:szCs w:val="28"/>
          <w:lang w:val="sr-Latn-CS"/>
        </w:rPr>
        <w:t xml:space="preserve">planski i osmišljena na način da omogućava klijentima/kinjama da se osjećaju korisno, da vide rezultate svog rada, da stvaraju pozitivan odnos prema radnoj disciplini, da stiču radne navike, kao i da razvijaju samodisciplinu. </w:t>
      </w:r>
    </w:p>
    <w:p w:rsidR="00435C8D" w:rsidRPr="00EB15EF" w:rsidRDefault="00896228" w:rsidP="00896228">
      <w:pPr>
        <w:spacing w:after="120"/>
        <w:jc w:val="both"/>
        <w:rPr>
          <w:rStyle w:val="normal-c-c0"/>
          <w:sz w:val="28"/>
          <w:szCs w:val="28"/>
        </w:rPr>
      </w:pPr>
      <w:r>
        <w:rPr>
          <w:sz w:val="28"/>
          <w:szCs w:val="28"/>
          <w:lang w:val="sr-Latn-CS"/>
        </w:rPr>
        <w:tab/>
      </w:r>
      <w:r w:rsidR="00435C8D" w:rsidRPr="00EB15EF">
        <w:rPr>
          <w:sz w:val="28"/>
          <w:szCs w:val="28"/>
          <w:lang w:val="sr-Latn-CS"/>
        </w:rPr>
        <w:t xml:space="preserve">Ovaj vid terapije </w:t>
      </w:r>
      <w:r w:rsidR="00435C8D" w:rsidRPr="00EB15EF">
        <w:rPr>
          <w:rStyle w:val="normal-c-c0"/>
          <w:sz w:val="28"/>
          <w:szCs w:val="28"/>
        </w:rPr>
        <w:t>obuhvatao je manuelne, kreativne, rekreativne, edukativne i ostale aktivnosti, s ciljem korekcije ponašanja i poboljšanja određene fizičke i mentalne funkcije, a u skladu sa psihofizičim mogućnostima klijenata/kinja.</w:t>
      </w:r>
      <w:r w:rsidR="00435C8D" w:rsidRPr="00EB15EF">
        <w:rPr>
          <w:rStyle w:val="normal-c-c0"/>
          <w:sz w:val="28"/>
          <w:szCs w:val="28"/>
        </w:rPr>
        <w:tab/>
        <w:t xml:space="preserve"> </w:t>
      </w:r>
    </w:p>
    <w:p w:rsidR="00435C8D" w:rsidRPr="00EB15EF" w:rsidRDefault="00435C8D" w:rsidP="00896228">
      <w:pPr>
        <w:spacing w:after="120" w:line="20" w:lineRule="atLeast"/>
        <w:jc w:val="both"/>
        <w:rPr>
          <w:sz w:val="28"/>
          <w:szCs w:val="28"/>
          <w:lang w:val="sr-Latn-CS"/>
        </w:rPr>
      </w:pPr>
      <w:r w:rsidRPr="00EB15EF">
        <w:rPr>
          <w:sz w:val="28"/>
          <w:szCs w:val="28"/>
          <w:lang w:val="sr-Latn-CS"/>
        </w:rPr>
        <w:tab/>
        <w:t xml:space="preserve">Sportske aktivnosti, kao jedan od segmenata tretmana u Javnoj ustanovi imale su za cilj poboljšanje fizičkog stanja klijenata/kinja i njihovo usmjeravanje na sportske sadržaje.Organizovanjem sportskih aktivnosti kao što su igre (stoni tenis, bilijar, pikado), šetnje i druženja, razvijala se koncentracija i preciznost kao jedna od motoričkih sposobnosti i podsticala motivacija za razvijanje zdravih međuljudskih odnosa. </w:t>
      </w:r>
    </w:p>
    <w:p w:rsidR="00435C8D" w:rsidRPr="00EB15EF" w:rsidRDefault="00435C8D" w:rsidP="00896228">
      <w:pPr>
        <w:spacing w:after="120"/>
        <w:jc w:val="both"/>
        <w:rPr>
          <w:sz w:val="28"/>
          <w:szCs w:val="28"/>
        </w:rPr>
      </w:pPr>
      <w:r w:rsidRPr="00EB15EF">
        <w:rPr>
          <w:sz w:val="28"/>
          <w:szCs w:val="28"/>
          <w:lang w:val="sr-Latn-CS"/>
        </w:rPr>
        <w:tab/>
      </w:r>
      <w:r w:rsidRPr="00EB15EF">
        <w:rPr>
          <w:sz w:val="28"/>
          <w:szCs w:val="28"/>
        </w:rPr>
        <w:t xml:space="preserve">Organizovani su svakodnevni sastanci članova Stručnog tima, po potrebi i više puta u toku dana kako bi se razmijenile informacije o funkcionisanju klijenata/kinja i organizovao dnevni plan rada za grupne i individualne psihoterapije. </w:t>
      </w:r>
      <w:r w:rsidRPr="00EB15EF">
        <w:rPr>
          <w:sz w:val="28"/>
          <w:szCs w:val="28"/>
        </w:rPr>
        <w:tab/>
      </w:r>
    </w:p>
    <w:p w:rsidR="00435C8D" w:rsidRPr="00EB15EF" w:rsidRDefault="00435C8D" w:rsidP="00896228">
      <w:pPr>
        <w:spacing w:after="120"/>
        <w:jc w:val="both"/>
        <w:rPr>
          <w:sz w:val="28"/>
          <w:szCs w:val="28"/>
        </w:rPr>
      </w:pPr>
      <w:r w:rsidRPr="00EB15EF">
        <w:rPr>
          <w:sz w:val="28"/>
          <w:szCs w:val="28"/>
        </w:rPr>
        <w:tab/>
        <w:t xml:space="preserve">Javna ustanova ima dobru profesionalnu saradnju sa institucijama koje se bave sličnom problematikom ili imaju slično polje djelovanja. U 2017. godini uloženi su napori ka unapređenju te saradnje, nezavisno da li se radi o državnim institucijama, institucijama Glavnog grada, Kancelarijama za prevenciju bolesti zavisnosti na teritoriji Crne Gore, NVO ili nekim drugim subjektima. </w:t>
      </w:r>
    </w:p>
    <w:p w:rsidR="00435C8D" w:rsidRPr="00EB15EF" w:rsidRDefault="00435C8D" w:rsidP="00896228">
      <w:pPr>
        <w:spacing w:after="120" w:line="20" w:lineRule="atLeast"/>
        <w:jc w:val="both"/>
        <w:rPr>
          <w:sz w:val="28"/>
          <w:szCs w:val="28"/>
          <w:lang w:val="sr-Latn-CS"/>
        </w:rPr>
      </w:pPr>
      <w:r w:rsidRPr="00EB15EF">
        <w:rPr>
          <w:sz w:val="28"/>
          <w:szCs w:val="28"/>
        </w:rPr>
        <w:tab/>
        <w:t xml:space="preserve">U 2017. godini Javna ustanova je realizovala projekat “Javne tribine – bolesti zavisnosti II faza” koji je podržala Komisija za raspodjelu dijela prihoda od igara na sreću.  Projekat je podrazumijevao organizaciju tribina u 10 opština na teritoriji Crne Gore, što je i realizovano. </w:t>
      </w:r>
    </w:p>
    <w:p w:rsidR="00435C8D" w:rsidRPr="00EB15EF" w:rsidRDefault="00435C8D" w:rsidP="00896228">
      <w:pPr>
        <w:spacing w:after="120"/>
        <w:jc w:val="both"/>
        <w:rPr>
          <w:sz w:val="28"/>
          <w:szCs w:val="28"/>
          <w:lang w:val="sr-Latn-CS"/>
        </w:rPr>
      </w:pPr>
      <w:r w:rsidRPr="00EB15EF">
        <w:rPr>
          <w:sz w:val="28"/>
          <w:szCs w:val="28"/>
          <w:lang w:val="sr-Latn-CS"/>
        </w:rPr>
        <w:tab/>
        <w:t xml:space="preserve">Nastavljena </w:t>
      </w:r>
      <w:r>
        <w:rPr>
          <w:sz w:val="28"/>
          <w:szCs w:val="28"/>
          <w:lang w:val="sr-Latn-CS"/>
        </w:rPr>
        <w:t>je saradnja sa k</w:t>
      </w:r>
      <w:r w:rsidRPr="00EB15EF">
        <w:rPr>
          <w:sz w:val="28"/>
          <w:szCs w:val="28"/>
          <w:lang w:val="sr-Latn-CS"/>
        </w:rPr>
        <w:t xml:space="preserve">ancelarijama za prevenciju bolesti zavisnosti, Ministarstvom rada i socijalnog staranja, Ministarstvom zdravlja, centrima za socijalni rad, domovima zdravlja, Kliničkim centrom Crne Gore, Specijalnom psihijatrijskom bolnicom u Kotoru, drugim terapijskim zajednicima i nevladinim sektorom. </w:t>
      </w:r>
    </w:p>
    <w:p w:rsidR="00896228" w:rsidRDefault="00435C8D" w:rsidP="00896228">
      <w:pPr>
        <w:spacing w:after="120"/>
        <w:jc w:val="both"/>
        <w:rPr>
          <w:sz w:val="28"/>
          <w:szCs w:val="28"/>
          <w:lang w:val="sr-Latn-CS"/>
        </w:rPr>
      </w:pPr>
      <w:r w:rsidRPr="00EB15EF">
        <w:rPr>
          <w:sz w:val="28"/>
          <w:szCs w:val="28"/>
          <w:lang w:val="sr-Latn-CS"/>
        </w:rPr>
        <w:tab/>
        <w:t xml:space="preserve">U 2017. godini Nadzornim auditom potvrđen je kvalitet standarda u oblasti bezbijednosti hrane,  sprovođenih u okviru sistema HACCP, a koji se odnose na </w:t>
      </w:r>
      <w:r w:rsidRPr="00EB15EF">
        <w:rPr>
          <w:sz w:val="28"/>
          <w:szCs w:val="28"/>
        </w:rPr>
        <w:t xml:space="preserve">nabavku, skladištenje, pripremu i izdavanje obroka. </w:t>
      </w:r>
      <w:r w:rsidRPr="00EB15EF">
        <w:rPr>
          <w:sz w:val="28"/>
          <w:szCs w:val="28"/>
          <w:lang w:val="sr-Latn-CS"/>
        </w:rPr>
        <w:t>U toku izvještajne godine pokrenuta je procedura standardizacije i sertifikacije sistema upravljanja prema zahtjevima standarda MEST EN ISO 9001:2016 i OHSAS 18001:2010 sistema,  koji se odnose na kvalitet menadžmenta i zaštitu na radu, a koja će biti okončana u 2018. godini.</w:t>
      </w:r>
    </w:p>
    <w:p w:rsidR="00896228" w:rsidRDefault="00896228" w:rsidP="00435C8D">
      <w:pPr>
        <w:jc w:val="both"/>
        <w:rPr>
          <w:sz w:val="28"/>
          <w:szCs w:val="28"/>
          <w:lang w:val="sr-Latn-CS"/>
        </w:rPr>
      </w:pPr>
    </w:p>
    <w:p w:rsidR="00896228" w:rsidRDefault="00896228" w:rsidP="00435C8D">
      <w:pPr>
        <w:jc w:val="both"/>
        <w:rPr>
          <w:sz w:val="28"/>
          <w:szCs w:val="28"/>
          <w:lang w:val="sr-Latn-CS"/>
        </w:rPr>
      </w:pPr>
    </w:p>
    <w:p w:rsidR="00435C8D" w:rsidRDefault="00435C8D" w:rsidP="00435C8D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Pr="00EB15EF">
        <w:rPr>
          <w:sz w:val="28"/>
          <w:szCs w:val="28"/>
          <w:lang w:val="sr-Latn-CS"/>
        </w:rPr>
        <w:t>Javna ustanova je sprovela sve aktivnosti koje su bile predviđene Programom rada za 2017. godinu. Aktivnosti su sprovedene  organizovano i sistematično, što je doprinijelo visokom nivou kvaliteta usluga tretmana, rehabilitacije i resocijalizacije zavisnika/ca.</w:t>
      </w:r>
    </w:p>
    <w:p w:rsidR="00435C8D" w:rsidRPr="00EB15EF" w:rsidRDefault="00435C8D" w:rsidP="00435C8D">
      <w:pPr>
        <w:jc w:val="both"/>
        <w:rPr>
          <w:bCs/>
          <w:sz w:val="28"/>
          <w:szCs w:val="28"/>
        </w:rPr>
      </w:pPr>
    </w:p>
    <w:p w:rsidR="00435C8D" w:rsidRPr="00EB15EF" w:rsidRDefault="00435C8D" w:rsidP="00435C8D">
      <w:pPr>
        <w:shd w:val="clear" w:color="auto" w:fill="FFFFFF"/>
        <w:spacing w:after="285"/>
        <w:jc w:val="both"/>
        <w:rPr>
          <w:sz w:val="28"/>
          <w:szCs w:val="28"/>
        </w:rPr>
      </w:pPr>
      <w:r w:rsidRPr="00EB15EF">
        <w:rPr>
          <w:sz w:val="28"/>
          <w:szCs w:val="28"/>
        </w:rPr>
        <w:tab/>
        <w:t>Upravni odbor je u toku 2017. godine održao 6  redovnih sjednica, na kojima je analiziran rad  i tekuća problematika Javne ustanove.</w:t>
      </w:r>
    </w:p>
    <w:p w:rsidR="00435C8D" w:rsidRPr="00EB15EF" w:rsidRDefault="00435C8D" w:rsidP="00435C8D">
      <w:pPr>
        <w:shd w:val="clear" w:color="auto" w:fill="FFFFFF"/>
        <w:spacing w:after="285"/>
        <w:jc w:val="both"/>
        <w:rPr>
          <w:sz w:val="28"/>
          <w:szCs w:val="28"/>
          <w:lang w:val="pl-PL"/>
        </w:rPr>
      </w:pPr>
      <w:r w:rsidRPr="00EB15EF">
        <w:rPr>
          <w:sz w:val="28"/>
          <w:szCs w:val="28"/>
        </w:rPr>
        <w:tab/>
      </w:r>
      <w:r w:rsidRPr="00EB15EF">
        <w:rPr>
          <w:sz w:val="28"/>
          <w:szCs w:val="28"/>
          <w:lang w:val="pl-PL"/>
        </w:rPr>
        <w:t xml:space="preserve"> Javna ustanova na 31.12.2017. godine, imala je 37 zaposlenih.</w:t>
      </w:r>
    </w:p>
    <w:p w:rsidR="00435C8D" w:rsidRDefault="00435C8D" w:rsidP="00435C8D">
      <w:pPr>
        <w:ind w:left="360"/>
        <w:jc w:val="both"/>
        <w:rPr>
          <w:b/>
          <w:bCs/>
        </w:rPr>
      </w:pPr>
    </w:p>
    <w:p w:rsidR="00896228" w:rsidRDefault="00896228" w:rsidP="00435C8D">
      <w:pPr>
        <w:ind w:left="360"/>
        <w:jc w:val="both"/>
        <w:rPr>
          <w:b/>
          <w:bCs/>
        </w:rPr>
      </w:pPr>
    </w:p>
    <w:p w:rsidR="00435C8D" w:rsidRPr="00896228" w:rsidRDefault="00435C8D" w:rsidP="00435C8D">
      <w:pPr>
        <w:ind w:firstLine="720"/>
        <w:jc w:val="both"/>
        <w:rPr>
          <w:b/>
          <w:sz w:val="28"/>
          <w:szCs w:val="28"/>
        </w:rPr>
      </w:pPr>
      <w:r w:rsidRPr="00896228">
        <w:rPr>
          <w:b/>
          <w:sz w:val="28"/>
          <w:szCs w:val="28"/>
        </w:rPr>
        <w:t>ZAKLJUČAK</w:t>
      </w:r>
    </w:p>
    <w:p w:rsidR="00435C8D" w:rsidRPr="00896228" w:rsidRDefault="00435C8D" w:rsidP="00435C8D">
      <w:pPr>
        <w:ind w:firstLine="720"/>
        <w:jc w:val="both"/>
        <w:rPr>
          <w:sz w:val="28"/>
          <w:szCs w:val="28"/>
        </w:rPr>
      </w:pPr>
    </w:p>
    <w:p w:rsidR="00435C8D" w:rsidRPr="0059668B" w:rsidRDefault="00435C8D" w:rsidP="00435C8D">
      <w:pPr>
        <w:jc w:val="both"/>
        <w:rPr>
          <w:sz w:val="28"/>
          <w:szCs w:val="28"/>
        </w:rPr>
      </w:pPr>
      <w:r w:rsidRPr="0059668B">
        <w:rPr>
          <w:sz w:val="28"/>
          <w:szCs w:val="28"/>
        </w:rPr>
        <w:tab/>
      </w:r>
    </w:p>
    <w:p w:rsidR="00435C8D" w:rsidRPr="0059668B" w:rsidRDefault="00435C8D" w:rsidP="00435C8D">
      <w:pPr>
        <w:jc w:val="both"/>
        <w:rPr>
          <w:sz w:val="28"/>
          <w:szCs w:val="28"/>
          <w:lang w:val="pl-PL"/>
        </w:rPr>
      </w:pPr>
      <w:r w:rsidRPr="0059668B">
        <w:rPr>
          <w:sz w:val="28"/>
          <w:szCs w:val="28"/>
          <w:lang w:val="pl-PL"/>
        </w:rPr>
        <w:tab/>
        <w:t xml:space="preserve">Usvaja se Izvještaj o radu Javne ustanove za smještaj, rehabilitaciju i resocijalizaciju korisnika  psihoaktivnih supstanci – Podgorica za 2017.godinu. </w:t>
      </w:r>
    </w:p>
    <w:p w:rsidR="00435C8D" w:rsidRPr="0059668B" w:rsidRDefault="00435C8D" w:rsidP="00435C8D">
      <w:pPr>
        <w:ind w:left="720"/>
        <w:jc w:val="both"/>
        <w:rPr>
          <w:sz w:val="28"/>
          <w:szCs w:val="28"/>
          <w:lang w:val="pl-PL"/>
        </w:rPr>
      </w:pPr>
    </w:p>
    <w:p w:rsidR="00435C8D" w:rsidRPr="0059668B" w:rsidRDefault="00435C8D" w:rsidP="00435C8D">
      <w:pPr>
        <w:ind w:left="720"/>
        <w:jc w:val="both"/>
        <w:rPr>
          <w:sz w:val="28"/>
          <w:szCs w:val="28"/>
          <w:lang w:val="pl-PL"/>
        </w:rPr>
      </w:pPr>
    </w:p>
    <w:p w:rsidR="00435C8D" w:rsidRPr="0059668B" w:rsidRDefault="00896228" w:rsidP="00435C8D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  <w:t>Broj: 02-030/18-</w:t>
      </w:r>
      <w:r w:rsidR="00C25A18">
        <w:rPr>
          <w:sz w:val="28"/>
          <w:szCs w:val="28"/>
          <w:lang w:val="pl-PL"/>
        </w:rPr>
        <w:t>860</w:t>
      </w:r>
    </w:p>
    <w:p w:rsidR="00435C8D" w:rsidRPr="0059668B" w:rsidRDefault="00435C8D" w:rsidP="00435C8D">
      <w:pPr>
        <w:jc w:val="both"/>
        <w:rPr>
          <w:sz w:val="28"/>
          <w:szCs w:val="28"/>
          <w:lang w:val="pl-PL"/>
        </w:rPr>
      </w:pPr>
      <w:r w:rsidRPr="0059668B">
        <w:rPr>
          <w:sz w:val="28"/>
          <w:szCs w:val="28"/>
          <w:lang w:val="pl-PL"/>
        </w:rPr>
        <w:tab/>
        <w:t>Podgorica,</w:t>
      </w:r>
      <w:r w:rsidR="00896228">
        <w:rPr>
          <w:sz w:val="28"/>
          <w:szCs w:val="28"/>
          <w:lang w:val="pl-PL"/>
        </w:rPr>
        <w:t xml:space="preserve"> 27. septembra </w:t>
      </w:r>
      <w:r w:rsidRPr="0059668B">
        <w:rPr>
          <w:sz w:val="28"/>
          <w:szCs w:val="28"/>
          <w:lang w:val="pl-PL"/>
        </w:rPr>
        <w:t>2018.</w:t>
      </w:r>
      <w:r w:rsidR="00896228">
        <w:rPr>
          <w:sz w:val="28"/>
          <w:szCs w:val="28"/>
          <w:lang w:val="pl-PL"/>
        </w:rPr>
        <w:t xml:space="preserve"> </w:t>
      </w:r>
      <w:r w:rsidRPr="0059668B">
        <w:rPr>
          <w:sz w:val="28"/>
          <w:szCs w:val="28"/>
          <w:lang w:val="pl-PL"/>
        </w:rPr>
        <w:t>godin</w:t>
      </w:r>
      <w:r w:rsidR="00896228">
        <w:rPr>
          <w:sz w:val="28"/>
          <w:szCs w:val="28"/>
          <w:lang w:val="pl-PL"/>
        </w:rPr>
        <w:t>e</w:t>
      </w:r>
    </w:p>
    <w:p w:rsidR="00435C8D" w:rsidRPr="0059668B" w:rsidRDefault="00435C8D" w:rsidP="00435C8D">
      <w:pPr>
        <w:jc w:val="both"/>
        <w:rPr>
          <w:sz w:val="28"/>
          <w:szCs w:val="28"/>
          <w:lang w:val="pl-PL"/>
        </w:rPr>
      </w:pPr>
    </w:p>
    <w:p w:rsidR="00435C8D" w:rsidRPr="0059668B" w:rsidRDefault="00435C8D" w:rsidP="00435C8D">
      <w:pPr>
        <w:pStyle w:val="BodyText"/>
        <w:ind w:firstLine="720"/>
        <w:rPr>
          <w:szCs w:val="28"/>
          <w:lang w:val="pl-PL"/>
        </w:rPr>
      </w:pPr>
    </w:p>
    <w:p w:rsidR="00435C8D" w:rsidRPr="00896228" w:rsidRDefault="00435C8D" w:rsidP="00435C8D">
      <w:pPr>
        <w:jc w:val="center"/>
        <w:rPr>
          <w:sz w:val="28"/>
          <w:szCs w:val="28"/>
          <w:lang w:val="pl-PL"/>
        </w:rPr>
      </w:pPr>
    </w:p>
    <w:p w:rsidR="00435C8D" w:rsidRPr="00896228" w:rsidRDefault="00435C8D" w:rsidP="00896228">
      <w:pPr>
        <w:jc w:val="center"/>
        <w:rPr>
          <w:b/>
          <w:sz w:val="28"/>
          <w:szCs w:val="28"/>
          <w:lang w:val="pl-PL"/>
        </w:rPr>
      </w:pPr>
      <w:r w:rsidRPr="00896228">
        <w:rPr>
          <w:b/>
          <w:sz w:val="28"/>
          <w:szCs w:val="28"/>
          <w:lang w:val="pl-PL"/>
        </w:rPr>
        <w:t>SKUPŠTINA GLAVNOG GRADA – PODGORICE</w:t>
      </w:r>
    </w:p>
    <w:p w:rsidR="00435C8D" w:rsidRPr="00896228" w:rsidRDefault="00435C8D" w:rsidP="00435C8D">
      <w:pPr>
        <w:jc w:val="center"/>
        <w:rPr>
          <w:sz w:val="28"/>
          <w:szCs w:val="28"/>
          <w:lang w:val="pl-PL"/>
        </w:rPr>
      </w:pPr>
    </w:p>
    <w:p w:rsidR="00435C8D" w:rsidRPr="00896228" w:rsidRDefault="00435C8D" w:rsidP="00435C8D">
      <w:pPr>
        <w:jc w:val="center"/>
        <w:rPr>
          <w:sz w:val="28"/>
          <w:szCs w:val="28"/>
          <w:lang w:val="pl-PL"/>
        </w:rPr>
      </w:pPr>
    </w:p>
    <w:p w:rsidR="00435C8D" w:rsidRPr="00896228" w:rsidRDefault="00435C8D" w:rsidP="00435C8D">
      <w:pPr>
        <w:ind w:left="708"/>
        <w:rPr>
          <w:b/>
          <w:sz w:val="28"/>
          <w:szCs w:val="28"/>
        </w:rPr>
      </w:pPr>
      <w:r w:rsidRPr="00896228">
        <w:rPr>
          <w:sz w:val="28"/>
          <w:szCs w:val="28"/>
        </w:rPr>
        <w:t xml:space="preserve">               </w:t>
      </w:r>
      <w:r w:rsidR="00896228" w:rsidRPr="00896228">
        <w:rPr>
          <w:sz w:val="28"/>
          <w:szCs w:val="28"/>
        </w:rPr>
        <w:tab/>
      </w:r>
      <w:r w:rsidR="00896228" w:rsidRPr="00896228">
        <w:rPr>
          <w:sz w:val="28"/>
          <w:szCs w:val="28"/>
        </w:rPr>
        <w:tab/>
      </w:r>
      <w:r w:rsidR="00896228" w:rsidRPr="00896228">
        <w:rPr>
          <w:sz w:val="28"/>
          <w:szCs w:val="28"/>
        </w:rPr>
        <w:tab/>
      </w:r>
      <w:r w:rsidR="00896228" w:rsidRPr="00896228">
        <w:rPr>
          <w:sz w:val="28"/>
          <w:szCs w:val="28"/>
        </w:rPr>
        <w:tab/>
      </w:r>
      <w:r w:rsidR="00896228" w:rsidRPr="00896228">
        <w:rPr>
          <w:sz w:val="28"/>
          <w:szCs w:val="28"/>
        </w:rPr>
        <w:tab/>
      </w:r>
      <w:r w:rsidRPr="00896228">
        <w:rPr>
          <w:b/>
          <w:sz w:val="28"/>
          <w:szCs w:val="28"/>
        </w:rPr>
        <w:t>PREDSJEDNIK SKUPŠTINE,</w:t>
      </w:r>
    </w:p>
    <w:p w:rsidR="00435C8D" w:rsidRPr="00896228" w:rsidRDefault="00435C8D" w:rsidP="00435C8D">
      <w:pPr>
        <w:rPr>
          <w:b/>
          <w:sz w:val="28"/>
          <w:szCs w:val="28"/>
        </w:rPr>
      </w:pPr>
      <w:r w:rsidRPr="00896228">
        <w:rPr>
          <w:b/>
          <w:sz w:val="28"/>
          <w:szCs w:val="28"/>
        </w:rPr>
        <w:t xml:space="preserve">                              </w:t>
      </w:r>
      <w:r w:rsidR="00896228" w:rsidRPr="00896228">
        <w:rPr>
          <w:b/>
          <w:sz w:val="28"/>
          <w:szCs w:val="28"/>
        </w:rPr>
        <w:tab/>
      </w:r>
      <w:r w:rsidR="00896228" w:rsidRPr="00896228">
        <w:rPr>
          <w:b/>
          <w:sz w:val="28"/>
          <w:szCs w:val="28"/>
        </w:rPr>
        <w:tab/>
      </w:r>
      <w:r w:rsidR="00896228" w:rsidRPr="00896228">
        <w:rPr>
          <w:b/>
          <w:sz w:val="28"/>
          <w:szCs w:val="28"/>
        </w:rPr>
        <w:tab/>
      </w:r>
      <w:r w:rsidR="00896228" w:rsidRPr="00896228">
        <w:rPr>
          <w:b/>
          <w:sz w:val="28"/>
          <w:szCs w:val="28"/>
        </w:rPr>
        <w:tab/>
      </w:r>
      <w:r w:rsidR="00896228" w:rsidRPr="00896228">
        <w:rPr>
          <w:b/>
          <w:sz w:val="28"/>
          <w:szCs w:val="28"/>
        </w:rPr>
        <w:tab/>
      </w:r>
      <w:r w:rsidRPr="00896228">
        <w:rPr>
          <w:b/>
          <w:sz w:val="28"/>
          <w:szCs w:val="28"/>
        </w:rPr>
        <w:t xml:space="preserve">  </w:t>
      </w:r>
      <w:r w:rsidR="00896228">
        <w:rPr>
          <w:b/>
          <w:sz w:val="28"/>
          <w:szCs w:val="28"/>
        </w:rPr>
        <w:t xml:space="preserve">          </w:t>
      </w:r>
      <w:r w:rsidR="00896228" w:rsidRPr="00896228">
        <w:rPr>
          <w:b/>
          <w:sz w:val="28"/>
          <w:szCs w:val="28"/>
        </w:rPr>
        <w:t>dr</w:t>
      </w:r>
      <w:r w:rsidRPr="00896228">
        <w:rPr>
          <w:b/>
          <w:sz w:val="28"/>
          <w:szCs w:val="28"/>
        </w:rPr>
        <w:t xml:space="preserve"> Đorđe Suhih</w:t>
      </w:r>
    </w:p>
    <w:p w:rsidR="00435C8D" w:rsidRPr="00896228" w:rsidRDefault="00435C8D" w:rsidP="00435C8D">
      <w:pPr>
        <w:ind w:left="720"/>
        <w:jc w:val="center"/>
        <w:rPr>
          <w:sz w:val="28"/>
          <w:szCs w:val="28"/>
        </w:rPr>
      </w:pPr>
    </w:p>
    <w:p w:rsidR="00435C8D" w:rsidRPr="00896228" w:rsidRDefault="00435C8D" w:rsidP="00435C8D">
      <w:pPr>
        <w:jc w:val="both"/>
        <w:rPr>
          <w:sz w:val="28"/>
          <w:szCs w:val="28"/>
        </w:rPr>
      </w:pPr>
    </w:p>
    <w:p w:rsidR="00435C8D" w:rsidRPr="00896228" w:rsidRDefault="00435C8D" w:rsidP="00435C8D">
      <w:pPr>
        <w:pStyle w:val="Footer"/>
        <w:rPr>
          <w:sz w:val="28"/>
          <w:szCs w:val="28"/>
        </w:rPr>
      </w:pPr>
    </w:p>
    <w:p w:rsidR="00435C8D" w:rsidRPr="00896228" w:rsidRDefault="00435C8D" w:rsidP="00946056">
      <w:pPr>
        <w:pStyle w:val="Footer"/>
        <w:rPr>
          <w:sz w:val="28"/>
          <w:szCs w:val="28"/>
        </w:rPr>
      </w:pPr>
    </w:p>
    <w:p w:rsidR="00435C8D" w:rsidRPr="00896228" w:rsidRDefault="00435C8D" w:rsidP="00946056">
      <w:pPr>
        <w:pStyle w:val="Footer"/>
        <w:rPr>
          <w:sz w:val="28"/>
          <w:szCs w:val="28"/>
        </w:rPr>
      </w:pPr>
    </w:p>
    <w:p w:rsidR="00435C8D" w:rsidRPr="00896228" w:rsidRDefault="00435C8D" w:rsidP="00946056">
      <w:pPr>
        <w:pStyle w:val="Footer"/>
        <w:rPr>
          <w:sz w:val="28"/>
          <w:szCs w:val="28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Default="00435C8D" w:rsidP="00946056">
      <w:pPr>
        <w:pStyle w:val="Footer"/>
        <w:rPr>
          <w:sz w:val="16"/>
          <w:szCs w:val="16"/>
        </w:rPr>
      </w:pPr>
    </w:p>
    <w:p w:rsidR="00435C8D" w:rsidRPr="009707F2" w:rsidRDefault="00435C8D" w:rsidP="00946056">
      <w:pPr>
        <w:pStyle w:val="Footer"/>
        <w:rPr>
          <w:sz w:val="16"/>
          <w:szCs w:val="16"/>
        </w:rPr>
      </w:pPr>
    </w:p>
    <w:sectPr w:rsidR="00435C8D" w:rsidRPr="009707F2" w:rsidSect="004279CA">
      <w:headerReference w:type="first" r:id="rId12"/>
      <w:pgSz w:w="11907" w:h="16840" w:code="9"/>
      <w:pgMar w:top="864" w:right="1152" w:bottom="864" w:left="1418" w:header="709" w:footer="113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BE" w:rsidRDefault="00CB39BE">
      <w:r>
        <w:separator/>
      </w:r>
    </w:p>
  </w:endnote>
  <w:endnote w:type="continuationSeparator" w:id="0">
    <w:p w:rsidR="00CB39BE" w:rsidRDefault="00CB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A" w:rsidRDefault="00075B14" w:rsidP="004279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14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142A" w:rsidRDefault="00D6142A" w:rsidP="004279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A" w:rsidRDefault="00075B14" w:rsidP="005D4238">
    <w:pPr>
      <w:pStyle w:val="Footer"/>
      <w:framePr w:wrap="around" w:vAnchor="text" w:hAnchor="page" w:x="5901" w:y="-480"/>
      <w:rPr>
        <w:rStyle w:val="PageNumber"/>
      </w:rPr>
    </w:pPr>
    <w:r>
      <w:rPr>
        <w:rStyle w:val="PageNumber"/>
      </w:rPr>
      <w:fldChar w:fldCharType="begin"/>
    </w:r>
    <w:r w:rsidR="00D614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A18">
      <w:rPr>
        <w:rStyle w:val="PageNumber"/>
        <w:noProof/>
      </w:rPr>
      <w:t>- 22 -</w:t>
    </w:r>
    <w:r>
      <w:rPr>
        <w:rStyle w:val="PageNumber"/>
      </w:rPr>
      <w:fldChar w:fldCharType="end"/>
    </w:r>
  </w:p>
  <w:p w:rsidR="00D6142A" w:rsidRDefault="00D6142A" w:rsidP="004279C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47" w:rsidRDefault="00075B14" w:rsidP="00313347">
    <w:pPr>
      <w:pStyle w:val="Footer"/>
      <w:tabs>
        <w:tab w:val="left" w:pos="6735"/>
      </w:tabs>
    </w:pPr>
    <w:r>
      <w:rPr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70" type="#_x0000_t34" style="position:absolute;margin-left:236.25pt;margin-top:8.25pt;width:12pt;height:6.9pt;z-index:251661312" o:connectortype="elbow" adj=",-2265652,-557550" strokecolor="#0070c0" strokeweight="1.25pt"/>
      </w:pict>
    </w:r>
  </w:p>
  <w:p w:rsidR="00313347" w:rsidRDefault="00075B14" w:rsidP="00313347">
    <w:pPr>
      <w:pStyle w:val="Footer"/>
      <w:tabs>
        <w:tab w:val="left" w:pos="6735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-81pt;margin-top:10.25pt;width:9900pt;height:.8pt;z-index:251663360" o:connectortype="straight" strokecolor="#0070c0" strokeweight="1.25pt"/>
      </w:pict>
    </w:r>
    <w:r>
      <w:rPr>
        <w:noProof/>
      </w:rPr>
      <w:pict>
        <v:shape id="_x0000_s2069" type="#_x0000_t32" style="position:absolute;margin-left:248.25pt;margin-top:1.3pt;width:308.25pt;height:.05pt;z-index:251660288" o:connectortype="straight" strokecolor="#0070c0" strokeweight="1.25pt"/>
      </w:pict>
    </w:r>
    <w:r>
      <w:rPr>
        <w:noProof/>
      </w:rPr>
      <w:pict>
        <v:shape id="_x0000_s2071" type="#_x0000_t32" style="position:absolute;margin-left:-1in;margin-top:5.05pt;width:9900pt;height:.8pt;flip:y;z-index:251662336" o:connectortype="straight" strokecolor="#0070c0" strokeweight="1.25pt"/>
      </w:pict>
    </w:r>
    <w:r>
      <w:rPr>
        <w:noProof/>
      </w:rPr>
      <w:pict>
        <v:shape id="_x0000_s2068" type="#_x0000_t34" style="position:absolute;margin-left:229.5pt;margin-top:-5.4pt;width:13.5pt;height:6.75pt;flip:y;z-index:251659264" o:connectortype="elbow" adj=",2337600,-482400" strokecolor="#0070c0" strokeweight="1.25pt"/>
      </w:pict>
    </w:r>
    <w:r>
      <w:rPr>
        <w:noProof/>
      </w:rPr>
      <w:pict>
        <v:shape id="_x0000_s2067" type="#_x0000_t32" style="position:absolute;margin-left:-1in;margin-top:1.35pt;width:301.5pt;height:0;z-index:251658240" o:connectortype="straight" strokecolor="#0070c0" strokeweight="1.25pt"/>
      </w:pict>
    </w:r>
    <w:r w:rsidR="00313347">
      <w:tab/>
    </w:r>
    <w:r w:rsidR="00313347">
      <w:tab/>
    </w:r>
  </w:p>
  <w:p w:rsidR="00313347" w:rsidRDefault="00313347" w:rsidP="00313347">
    <w:pPr>
      <w:pStyle w:val="Footer"/>
      <w:jc w:val="center"/>
      <w:rPr>
        <w:sz w:val="16"/>
        <w:szCs w:val="16"/>
      </w:rPr>
    </w:pPr>
    <w:r w:rsidRPr="00FE010E">
      <w:rPr>
        <w:color w:val="548DD4"/>
        <w:sz w:val="16"/>
        <w:szCs w:val="16"/>
      </w:rPr>
      <w:t>tel.</w:t>
    </w:r>
    <w:r>
      <w:rPr>
        <w:sz w:val="16"/>
        <w:szCs w:val="16"/>
      </w:rPr>
      <w:t xml:space="preserve"> </w:t>
    </w:r>
    <w:r w:rsidRPr="00CC3903">
      <w:rPr>
        <w:color w:val="4D4D4D"/>
        <w:sz w:val="16"/>
        <w:szCs w:val="16"/>
      </w:rPr>
      <w:t>+382 20  611 847</w:t>
    </w:r>
    <w:r>
      <w:rPr>
        <w:sz w:val="16"/>
        <w:szCs w:val="16"/>
      </w:rPr>
      <w:t xml:space="preserve">   </w:t>
    </w:r>
    <w:r w:rsidRPr="00FE010E">
      <w:rPr>
        <w:color w:val="548DD4"/>
        <w:sz w:val="16"/>
        <w:szCs w:val="16"/>
      </w:rPr>
      <w:t>fax:</w:t>
    </w:r>
    <w:r>
      <w:rPr>
        <w:sz w:val="16"/>
        <w:szCs w:val="16"/>
      </w:rPr>
      <w:t xml:space="preserve"> </w:t>
    </w:r>
    <w:r w:rsidRPr="00CC3903">
      <w:rPr>
        <w:color w:val="4D4D4D"/>
        <w:sz w:val="16"/>
        <w:szCs w:val="16"/>
      </w:rPr>
      <w:t>+382 20 611 534</w:t>
    </w:r>
  </w:p>
  <w:p w:rsidR="00313347" w:rsidRPr="00204652" w:rsidRDefault="00313347" w:rsidP="00313347">
    <w:pPr>
      <w:pStyle w:val="Footer"/>
      <w:jc w:val="center"/>
      <w:rPr>
        <w:sz w:val="16"/>
        <w:szCs w:val="16"/>
      </w:rPr>
    </w:pPr>
    <w:r w:rsidRPr="00FE010E">
      <w:rPr>
        <w:color w:val="548DD4"/>
        <w:sz w:val="16"/>
        <w:szCs w:val="16"/>
      </w:rPr>
      <w:t>adresa</w:t>
    </w:r>
    <w:r>
      <w:rPr>
        <w:sz w:val="16"/>
        <w:szCs w:val="16"/>
      </w:rPr>
      <w:t xml:space="preserve"> </w:t>
    </w:r>
    <w:r w:rsidRPr="00CC3903">
      <w:rPr>
        <w:color w:val="4D4D4D"/>
        <w:sz w:val="16"/>
        <w:szCs w:val="16"/>
      </w:rPr>
      <w:t>Kakaricka gora bb 81000 Podgorica</w:t>
    </w:r>
    <w:r>
      <w:rPr>
        <w:sz w:val="16"/>
        <w:szCs w:val="16"/>
      </w:rPr>
      <w:t xml:space="preserve"> </w:t>
    </w:r>
    <w:r w:rsidRPr="00FE010E">
      <w:rPr>
        <w:color w:val="548DD4"/>
        <w:sz w:val="16"/>
        <w:szCs w:val="16"/>
      </w:rPr>
      <w:t>e-mail</w:t>
    </w:r>
    <w:r>
      <w:rPr>
        <w:sz w:val="16"/>
        <w:szCs w:val="16"/>
      </w:rPr>
      <w:t xml:space="preserve"> </w:t>
    </w:r>
    <w:r w:rsidRPr="00CC3903">
      <w:rPr>
        <w:color w:val="4D4D4D"/>
        <w:sz w:val="16"/>
        <w:szCs w:val="16"/>
      </w:rPr>
      <w:t>jukakaricka</w:t>
    </w:r>
    <w:r>
      <w:rPr>
        <w:color w:val="4D4D4D"/>
        <w:sz w:val="16"/>
        <w:szCs w:val="16"/>
      </w:rPr>
      <w:t>gora</w:t>
    </w:r>
    <w:r w:rsidRPr="00CC3903">
      <w:rPr>
        <w:color w:val="4D4D4D"/>
        <w:sz w:val="16"/>
        <w:szCs w:val="16"/>
      </w:rPr>
      <w:t>@t-com.me</w:t>
    </w:r>
    <w:r>
      <w:rPr>
        <w:sz w:val="16"/>
        <w:szCs w:val="16"/>
      </w:rPr>
      <w:t xml:space="preserve"> </w:t>
    </w:r>
    <w:r>
      <w:rPr>
        <w:color w:val="0F4DB1"/>
        <w:sz w:val="18"/>
        <w:szCs w:val="18"/>
        <w:lang w:val="sr-Latn-CS"/>
      </w:rPr>
      <w:t>web</w:t>
    </w:r>
    <w:r>
      <w:rPr>
        <w:sz w:val="18"/>
        <w:szCs w:val="18"/>
        <w:lang w:val="sr-Latn-CS"/>
      </w:rPr>
      <w:t xml:space="preserve"> </w:t>
    </w:r>
    <w:r>
      <w:rPr>
        <w:color w:val="7F7F7F"/>
        <w:sz w:val="18"/>
        <w:szCs w:val="18"/>
        <w:lang w:val="sr-Latn-CS"/>
      </w:rPr>
      <w:t>www.jukakarickagora.podgorica.me</w:t>
    </w:r>
  </w:p>
  <w:p w:rsidR="00D6142A" w:rsidRDefault="00075B14" w:rsidP="00313347">
    <w:pPr>
      <w:pStyle w:val="Footer"/>
      <w:tabs>
        <w:tab w:val="left" w:pos="3217"/>
        <w:tab w:val="left" w:pos="4590"/>
        <w:tab w:val="left" w:pos="5386"/>
      </w:tabs>
    </w:pPr>
    <w:r>
      <w:rPr>
        <w:noProof/>
      </w:rPr>
      <w:pict>
        <v:shape id="AutoShape 11" o:spid="_x0000_s2056" type="#_x0000_t32" style="position:absolute;margin-left:226.35pt;margin-top:5.45pt;width:0;height:0;flip:y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" strokecolor="#0070c0" strokeweight="1pt"/>
      </w:pict>
    </w:r>
    <w:r>
      <w:rPr>
        <w:noProof/>
      </w:rPr>
      <w:pict>
        <v:shape id="AutoShape 4" o:spid="_x0000_s2055" type="#_x0000_t32" style="position:absolute;margin-left:215.05pt;margin-top:-121.8pt;width:.05pt;height:.0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VJ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BE" w:rsidRDefault="00CB39BE">
      <w:r>
        <w:separator/>
      </w:r>
    </w:p>
  </w:footnote>
  <w:footnote w:type="continuationSeparator" w:id="0">
    <w:p w:rsidR="00CB39BE" w:rsidRDefault="00CB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A" w:rsidRPr="00992DEC" w:rsidRDefault="00075B14" w:rsidP="004646DD">
    <w:pPr>
      <w:pStyle w:val="Header"/>
      <w:tabs>
        <w:tab w:val="left" w:pos="5670"/>
        <w:tab w:val="left" w:pos="7155"/>
      </w:tabs>
      <w:ind w:left="-540" w:right="75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61" type="#_x0000_t202" style="position:absolute;left:0;text-align:left;margin-left:63pt;margin-top:9.55pt;width:207pt;height:57.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" strokecolor="white">
          <v:textbox style="mso-next-textbox:#Text Box 1">
            <w:txbxContent>
              <w:p w:rsidR="00D6142A" w:rsidRPr="00D24027" w:rsidRDefault="00D6142A" w:rsidP="004646DD">
                <w:pPr>
                  <w:contextualSpacing/>
                  <w:rPr>
                    <w:color w:val="808080"/>
                    <w:sz w:val="18"/>
                    <w:szCs w:val="18"/>
                    <w:lang w:val="sr-Latn-CS"/>
                  </w:rPr>
                </w:pPr>
                <w:r w:rsidRPr="00D24027">
                  <w:rPr>
                    <w:color w:val="808080"/>
                    <w:sz w:val="18"/>
                    <w:szCs w:val="18"/>
                  </w:rPr>
                  <w:t>JAVNA USTANOVA ZA SMJE</w:t>
                </w:r>
                <w:r w:rsidRPr="00D24027">
                  <w:rPr>
                    <w:color w:val="808080"/>
                    <w:sz w:val="18"/>
                    <w:szCs w:val="18"/>
                    <w:lang w:val="sr-Latn-CS"/>
                  </w:rPr>
                  <w:t>ŠTAJ,</w:t>
                </w:r>
              </w:p>
              <w:p w:rsidR="00D6142A" w:rsidRPr="00D24027" w:rsidRDefault="00D6142A" w:rsidP="00D14AB2">
                <w:pPr>
                  <w:contextualSpacing/>
                  <w:rPr>
                    <w:color w:val="808080"/>
                    <w:sz w:val="18"/>
                    <w:szCs w:val="18"/>
                    <w:lang w:val="sr-Latn-CS"/>
                  </w:rPr>
                </w:pPr>
                <w:r>
                  <w:rPr>
                    <w:color w:val="808080"/>
                    <w:sz w:val="18"/>
                    <w:szCs w:val="18"/>
                    <w:lang w:val="sr-Latn-CS"/>
                  </w:rPr>
                  <w:t>REHA</w:t>
                </w:r>
                <w:r w:rsidRPr="00D24027">
                  <w:rPr>
                    <w:color w:val="808080"/>
                    <w:sz w:val="18"/>
                    <w:szCs w:val="18"/>
                    <w:lang w:val="sr-Latn-CS"/>
                  </w:rPr>
                  <w:t>BILITACIJU I RESOCIJALIZACIJU</w:t>
                </w:r>
              </w:p>
              <w:p w:rsidR="00D6142A" w:rsidRPr="00D24027" w:rsidRDefault="00D6142A" w:rsidP="004646DD">
                <w:pPr>
                  <w:contextualSpacing/>
                  <w:rPr>
                    <w:color w:val="808080"/>
                    <w:sz w:val="18"/>
                    <w:szCs w:val="18"/>
                    <w:lang w:val="sr-Latn-CS"/>
                  </w:rPr>
                </w:pPr>
                <w:r w:rsidRPr="00D24027">
                  <w:rPr>
                    <w:color w:val="808080"/>
                    <w:sz w:val="18"/>
                    <w:szCs w:val="18"/>
                    <w:lang w:val="sr-Latn-CS"/>
                  </w:rPr>
                  <w:t>KORISNIKA PSIHOAKTIVNIH SUPSTANCI</w:t>
                </w:r>
              </w:p>
              <w:p w:rsidR="00D6142A" w:rsidRPr="00D24027" w:rsidRDefault="00D6142A" w:rsidP="004646DD">
                <w:pPr>
                  <w:contextualSpacing/>
                  <w:rPr>
                    <w:color w:val="808080"/>
                    <w:sz w:val="18"/>
                    <w:szCs w:val="18"/>
                    <w:lang w:val="sr-Latn-CS"/>
                  </w:rPr>
                </w:pPr>
                <w:r w:rsidRPr="00D24027">
                  <w:rPr>
                    <w:color w:val="808080"/>
                    <w:sz w:val="18"/>
                    <w:szCs w:val="18"/>
                    <w:lang w:val="sr-Latn-CS"/>
                  </w:rPr>
                  <w:t>PODGORICA</w:t>
                </w:r>
              </w:p>
            </w:txbxContent>
          </v:textbox>
        </v:shape>
      </w:pict>
    </w:r>
    <w:r>
      <w:rPr>
        <w:noProof/>
      </w:rPr>
      <w:pict>
        <v:shape id="Text Box 3" o:spid="_x0000_s2060" type="#_x0000_t202" style="position:absolute;left:0;text-align:left;margin-left:397.65pt;margin-top:42.85pt;width:78.3pt;height:23.4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" strokecolor="white">
          <v:textbox style="mso-next-textbox:#Text Box 3">
            <w:txbxContent>
              <w:p w:rsidR="00D6142A" w:rsidRPr="00BA7DC4" w:rsidRDefault="00D6142A" w:rsidP="004646DD">
                <w:pPr>
                  <w:rPr>
                    <w:lang w:val="sr-Latn-CS"/>
                  </w:rPr>
                </w:pPr>
                <w:r>
                  <w:rPr>
                    <w:lang w:val="sr-Latn-CS"/>
                  </w:rPr>
                  <w:t xml:space="preserve">  Crna Gora</w:t>
                </w:r>
              </w:p>
            </w:txbxContent>
          </v:textbox>
        </v:shape>
      </w:pict>
    </w:r>
    <w:r>
      <w:rPr>
        <w:noProof/>
      </w:rPr>
      <w:pict>
        <v:shape id="Text Box 2" o:spid="_x0000_s2059" type="#_x0000_t202" style="position:absolute;left:0;text-align:left;margin-left:389pt;margin-top:-12.25pt;width:74.8pt;height:73.4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" strokecolor="white">
          <v:textbox style="mso-next-textbox:#Text Box 2">
            <w:txbxContent>
              <w:p w:rsidR="00D6142A" w:rsidRDefault="00C5224E" w:rsidP="004646DD">
                <w:pPr>
                  <w:jc w:val="right"/>
                </w:pPr>
                <w:r>
                  <w:rPr>
                    <w:rFonts w:cs="Arial"/>
                    <w:noProof/>
                  </w:rPr>
                  <w:drawing>
                    <wp:inline distT="0" distB="0" distL="0" distR="0">
                      <wp:extent cx="609600" cy="666750"/>
                      <wp:effectExtent l="19050" t="0" r="0" b="0"/>
                      <wp:docPr id="3" name="Picture 33" descr="grb crne go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 descr="grb crne go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6142A" w:rsidRDefault="00D6142A" w:rsidP="004646DD"/>
              <w:p w:rsidR="00D6142A" w:rsidRDefault="00D6142A" w:rsidP="004646DD"/>
            </w:txbxContent>
          </v:textbox>
        </v:shape>
      </w:pict>
    </w:r>
    <w:r w:rsidR="00C5224E">
      <w:rPr>
        <w:rFonts w:cs="Arial"/>
        <w:noProof/>
      </w:rPr>
      <w:drawing>
        <wp:inline distT="0" distB="0" distL="0" distR="0">
          <wp:extent cx="1019175" cy="742950"/>
          <wp:effectExtent l="19050" t="0" r="9525" b="0"/>
          <wp:docPr id="1" name="Picture 27" descr="logo okin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 okin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142A">
      <w:tab/>
    </w:r>
    <w:r w:rsidR="00D6142A">
      <w:tab/>
    </w:r>
  </w:p>
  <w:p w:rsidR="00D6142A" w:rsidRDefault="00D6142A" w:rsidP="004646DD">
    <w:pPr>
      <w:pStyle w:val="Header"/>
    </w:pPr>
  </w:p>
  <w:p w:rsidR="00D6142A" w:rsidRPr="00BA7DC4" w:rsidRDefault="00D6142A" w:rsidP="004646DD">
    <w:pPr>
      <w:pStyle w:val="Header"/>
    </w:pPr>
  </w:p>
  <w:p w:rsidR="00D6142A" w:rsidRDefault="00D614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2A" w:rsidRPr="00BA7DC4" w:rsidRDefault="00075B14" w:rsidP="004646D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49" type="#_x0000_t202" style="position:absolute;margin-left:389pt;margin-top:-12.25pt;width:74.8pt;height:73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" strokecolor="white">
          <v:textbox>
            <w:txbxContent>
              <w:p w:rsidR="00D6142A" w:rsidRDefault="00D6142A" w:rsidP="004646DD">
                <w:pPr>
                  <w:jc w:val="right"/>
                </w:pPr>
              </w:p>
              <w:p w:rsidR="00D6142A" w:rsidRDefault="00D6142A" w:rsidP="004646DD"/>
              <w:p w:rsidR="00D6142A" w:rsidRDefault="00D6142A" w:rsidP="004646DD"/>
            </w:txbxContent>
          </v:textbox>
        </v:shape>
      </w:pict>
    </w:r>
  </w:p>
  <w:p w:rsidR="00D6142A" w:rsidRDefault="00D614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76B"/>
    <w:multiLevelType w:val="hybridMultilevel"/>
    <w:tmpl w:val="68DC5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1993"/>
    <w:multiLevelType w:val="hybridMultilevel"/>
    <w:tmpl w:val="1F0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65CC"/>
    <w:multiLevelType w:val="hybridMultilevel"/>
    <w:tmpl w:val="1BBE9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0613"/>
    <w:multiLevelType w:val="hybridMultilevel"/>
    <w:tmpl w:val="7A9A058A"/>
    <w:lvl w:ilvl="0" w:tplc="708C1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34B53"/>
    <w:multiLevelType w:val="hybridMultilevel"/>
    <w:tmpl w:val="06FEAA2C"/>
    <w:lvl w:ilvl="0" w:tplc="CB18F802">
      <w:start w:val="3"/>
      <w:numFmt w:val="upperRoman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3407F"/>
    <w:multiLevelType w:val="hybridMultilevel"/>
    <w:tmpl w:val="95B024A4"/>
    <w:lvl w:ilvl="0" w:tplc="9C503D1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6D7B"/>
    <w:multiLevelType w:val="hybridMultilevel"/>
    <w:tmpl w:val="E8B4E5B0"/>
    <w:lvl w:ilvl="0" w:tplc="0714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D5BD7"/>
    <w:multiLevelType w:val="hybridMultilevel"/>
    <w:tmpl w:val="2C7ABDE8"/>
    <w:lvl w:ilvl="0" w:tplc="D60663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1ACB"/>
    <w:multiLevelType w:val="hybridMultilevel"/>
    <w:tmpl w:val="3C8C1472"/>
    <w:lvl w:ilvl="0" w:tplc="A3A8D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551C4"/>
    <w:multiLevelType w:val="hybridMultilevel"/>
    <w:tmpl w:val="7D0E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02315"/>
    <w:multiLevelType w:val="hybridMultilevel"/>
    <w:tmpl w:val="C0D2C2B4"/>
    <w:lvl w:ilvl="0" w:tplc="5D68ED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A2007"/>
    <w:multiLevelType w:val="hybridMultilevel"/>
    <w:tmpl w:val="A5E26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7B566F"/>
    <w:multiLevelType w:val="hybridMultilevel"/>
    <w:tmpl w:val="41329E94"/>
    <w:lvl w:ilvl="0" w:tplc="9326C54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B07DF4"/>
    <w:multiLevelType w:val="hybridMultilevel"/>
    <w:tmpl w:val="BF803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842BA"/>
    <w:multiLevelType w:val="hybridMultilevel"/>
    <w:tmpl w:val="CC80D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04C85C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42959DC"/>
    <w:multiLevelType w:val="hybridMultilevel"/>
    <w:tmpl w:val="2E18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07615"/>
    <w:multiLevelType w:val="hybridMultilevel"/>
    <w:tmpl w:val="CC5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F3325"/>
    <w:multiLevelType w:val="hybridMultilevel"/>
    <w:tmpl w:val="9840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902C7"/>
    <w:multiLevelType w:val="hybridMultilevel"/>
    <w:tmpl w:val="81DA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F2627"/>
    <w:multiLevelType w:val="hybridMultilevel"/>
    <w:tmpl w:val="AD40DCE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CA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7F5F88"/>
    <w:multiLevelType w:val="hybridMultilevel"/>
    <w:tmpl w:val="6C545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A20E63"/>
    <w:multiLevelType w:val="hybridMultilevel"/>
    <w:tmpl w:val="395CE8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4D418C6"/>
    <w:multiLevelType w:val="hybridMultilevel"/>
    <w:tmpl w:val="4B4280E8"/>
    <w:lvl w:ilvl="0" w:tplc="96C45AF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653833"/>
    <w:multiLevelType w:val="hybridMultilevel"/>
    <w:tmpl w:val="4E08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15A16"/>
    <w:multiLevelType w:val="hybridMultilevel"/>
    <w:tmpl w:val="FD6A8A78"/>
    <w:lvl w:ilvl="0" w:tplc="96C45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A6DF7"/>
    <w:multiLevelType w:val="hybridMultilevel"/>
    <w:tmpl w:val="EAAC7E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6B920F49"/>
    <w:multiLevelType w:val="hybridMultilevel"/>
    <w:tmpl w:val="1620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91492"/>
    <w:multiLevelType w:val="hybridMultilevel"/>
    <w:tmpl w:val="BAC0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B38C7"/>
    <w:multiLevelType w:val="hybridMultilevel"/>
    <w:tmpl w:val="D4FC64AC"/>
    <w:lvl w:ilvl="0" w:tplc="715C56AE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5312D98"/>
    <w:multiLevelType w:val="hybridMultilevel"/>
    <w:tmpl w:val="334A2BDE"/>
    <w:lvl w:ilvl="0" w:tplc="7BF2849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DA0963"/>
    <w:multiLevelType w:val="hybridMultilevel"/>
    <w:tmpl w:val="B06E1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8"/>
  </w:num>
  <w:num w:numId="8">
    <w:abstractNumId w:val="1"/>
  </w:num>
  <w:num w:numId="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20"/>
  </w:num>
  <w:num w:numId="14">
    <w:abstractNumId w:val="26"/>
  </w:num>
  <w:num w:numId="15">
    <w:abstractNumId w:val="5"/>
  </w:num>
  <w:num w:numId="16">
    <w:abstractNumId w:val="9"/>
  </w:num>
  <w:num w:numId="17">
    <w:abstractNumId w:val="17"/>
  </w:num>
  <w:num w:numId="18">
    <w:abstractNumId w:val="24"/>
  </w:num>
  <w:num w:numId="19">
    <w:abstractNumId w:val="22"/>
  </w:num>
  <w:num w:numId="20">
    <w:abstractNumId w:val="15"/>
  </w:num>
  <w:num w:numId="21">
    <w:abstractNumId w:val="0"/>
  </w:num>
  <w:num w:numId="22">
    <w:abstractNumId w:val="21"/>
  </w:num>
  <w:num w:numId="23">
    <w:abstractNumId w:val="27"/>
  </w:num>
  <w:num w:numId="24">
    <w:abstractNumId w:val="25"/>
  </w:num>
  <w:num w:numId="25">
    <w:abstractNumId w:val="16"/>
  </w:num>
  <w:num w:numId="26">
    <w:abstractNumId w:val="28"/>
  </w:num>
  <w:num w:numId="27">
    <w:abstractNumId w:val="30"/>
  </w:num>
  <w:num w:numId="28">
    <w:abstractNumId w:val="7"/>
  </w:num>
  <w:num w:numId="29">
    <w:abstractNumId w:val="19"/>
  </w:num>
  <w:num w:numId="30">
    <w:abstractNumId w:val="8"/>
  </w:num>
  <w:num w:numId="31">
    <w:abstractNumId w:val="6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characterSpacingControl w:val="doNotCompress"/>
  <w:hdrShapeDefaults>
    <o:shapedefaults v:ext="edit" spidmax="9218"/>
    <o:shapelayout v:ext="edit">
      <o:idmap v:ext="edit" data="2"/>
      <o:rules v:ext="edit">
        <o:r id="V:Rule9" type="connector" idref="#_x0000_s2072"/>
        <o:r id="V:Rule10" type="connector" idref="#_x0000_s2070"/>
        <o:r id="V:Rule11" type="connector" idref="#_x0000_s2068"/>
        <o:r id="V:Rule12" type="connector" idref="#AutoShape 4"/>
        <o:r id="V:Rule13" type="connector" idref="#_x0000_s2067"/>
        <o:r id="V:Rule14" type="connector" idref="#_x0000_s2071"/>
        <o:r id="V:Rule15" type="connector" idref="#AutoShape 11"/>
        <o:r id="V:Rule16" type="connector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E326E"/>
    <w:rsid w:val="00002459"/>
    <w:rsid w:val="00002493"/>
    <w:rsid w:val="00003BCF"/>
    <w:rsid w:val="0000501D"/>
    <w:rsid w:val="0000760C"/>
    <w:rsid w:val="00010161"/>
    <w:rsid w:val="00011E00"/>
    <w:rsid w:val="00012A43"/>
    <w:rsid w:val="000137F4"/>
    <w:rsid w:val="0001410E"/>
    <w:rsid w:val="0001759F"/>
    <w:rsid w:val="00021487"/>
    <w:rsid w:val="00022683"/>
    <w:rsid w:val="0002399F"/>
    <w:rsid w:val="00026A25"/>
    <w:rsid w:val="0003014C"/>
    <w:rsid w:val="000421B4"/>
    <w:rsid w:val="00042815"/>
    <w:rsid w:val="00043308"/>
    <w:rsid w:val="00044867"/>
    <w:rsid w:val="00045962"/>
    <w:rsid w:val="000459BC"/>
    <w:rsid w:val="000467BD"/>
    <w:rsid w:val="00046E70"/>
    <w:rsid w:val="00047F8F"/>
    <w:rsid w:val="00050AFD"/>
    <w:rsid w:val="00051D2D"/>
    <w:rsid w:val="00051FF2"/>
    <w:rsid w:val="00052024"/>
    <w:rsid w:val="00052478"/>
    <w:rsid w:val="00052C1E"/>
    <w:rsid w:val="000552ED"/>
    <w:rsid w:val="0005544C"/>
    <w:rsid w:val="00060A62"/>
    <w:rsid w:val="00063CC1"/>
    <w:rsid w:val="00065325"/>
    <w:rsid w:val="000666A7"/>
    <w:rsid w:val="000671E3"/>
    <w:rsid w:val="00067777"/>
    <w:rsid w:val="00072ABE"/>
    <w:rsid w:val="00072D8F"/>
    <w:rsid w:val="000759EB"/>
    <w:rsid w:val="00075B14"/>
    <w:rsid w:val="000805AD"/>
    <w:rsid w:val="00083287"/>
    <w:rsid w:val="00084861"/>
    <w:rsid w:val="0008561D"/>
    <w:rsid w:val="00086D5E"/>
    <w:rsid w:val="00086DB6"/>
    <w:rsid w:val="000874B0"/>
    <w:rsid w:val="00087B29"/>
    <w:rsid w:val="00090541"/>
    <w:rsid w:val="000907BA"/>
    <w:rsid w:val="000911E6"/>
    <w:rsid w:val="000927DC"/>
    <w:rsid w:val="00096454"/>
    <w:rsid w:val="000971B2"/>
    <w:rsid w:val="000A3368"/>
    <w:rsid w:val="000A497D"/>
    <w:rsid w:val="000A5EB1"/>
    <w:rsid w:val="000A62A5"/>
    <w:rsid w:val="000A7F8A"/>
    <w:rsid w:val="000B171C"/>
    <w:rsid w:val="000B2CE9"/>
    <w:rsid w:val="000B2EEB"/>
    <w:rsid w:val="000B3BFA"/>
    <w:rsid w:val="000B442E"/>
    <w:rsid w:val="000B5CE9"/>
    <w:rsid w:val="000C04C4"/>
    <w:rsid w:val="000C0D55"/>
    <w:rsid w:val="000C174B"/>
    <w:rsid w:val="000C2EA8"/>
    <w:rsid w:val="000C4D6B"/>
    <w:rsid w:val="000C4FD2"/>
    <w:rsid w:val="000C6CFF"/>
    <w:rsid w:val="000D0F66"/>
    <w:rsid w:val="000D1B62"/>
    <w:rsid w:val="000D4C80"/>
    <w:rsid w:val="000D5E40"/>
    <w:rsid w:val="000D665A"/>
    <w:rsid w:val="000D6B68"/>
    <w:rsid w:val="000E014A"/>
    <w:rsid w:val="000E06FB"/>
    <w:rsid w:val="000E215C"/>
    <w:rsid w:val="000E2544"/>
    <w:rsid w:val="000E326E"/>
    <w:rsid w:val="000E4D84"/>
    <w:rsid w:val="000E537B"/>
    <w:rsid w:val="000E5692"/>
    <w:rsid w:val="000E6C5D"/>
    <w:rsid w:val="000E7474"/>
    <w:rsid w:val="000F0AC9"/>
    <w:rsid w:val="000F0D61"/>
    <w:rsid w:val="000F16DF"/>
    <w:rsid w:val="000F18C8"/>
    <w:rsid w:val="000F2397"/>
    <w:rsid w:val="000F349A"/>
    <w:rsid w:val="000F498A"/>
    <w:rsid w:val="000F4D60"/>
    <w:rsid w:val="000F5733"/>
    <w:rsid w:val="000F600D"/>
    <w:rsid w:val="000F62EB"/>
    <w:rsid w:val="000F71EC"/>
    <w:rsid w:val="000F7E26"/>
    <w:rsid w:val="000F7F46"/>
    <w:rsid w:val="00103D38"/>
    <w:rsid w:val="00104485"/>
    <w:rsid w:val="001049AF"/>
    <w:rsid w:val="00104C7E"/>
    <w:rsid w:val="0010646F"/>
    <w:rsid w:val="00107098"/>
    <w:rsid w:val="001072E9"/>
    <w:rsid w:val="0011026B"/>
    <w:rsid w:val="001105F7"/>
    <w:rsid w:val="00114BC6"/>
    <w:rsid w:val="00115821"/>
    <w:rsid w:val="00121C10"/>
    <w:rsid w:val="00122F8B"/>
    <w:rsid w:val="00124FDF"/>
    <w:rsid w:val="00127499"/>
    <w:rsid w:val="0013024C"/>
    <w:rsid w:val="001311BB"/>
    <w:rsid w:val="001321A9"/>
    <w:rsid w:val="00132F3F"/>
    <w:rsid w:val="001330FC"/>
    <w:rsid w:val="00133177"/>
    <w:rsid w:val="00134DDE"/>
    <w:rsid w:val="00136C2D"/>
    <w:rsid w:val="00137C51"/>
    <w:rsid w:val="00140AE3"/>
    <w:rsid w:val="00140D9A"/>
    <w:rsid w:val="00141D09"/>
    <w:rsid w:val="00142E27"/>
    <w:rsid w:val="00143252"/>
    <w:rsid w:val="001435DD"/>
    <w:rsid w:val="001443B3"/>
    <w:rsid w:val="0014578B"/>
    <w:rsid w:val="001458A9"/>
    <w:rsid w:val="001459D9"/>
    <w:rsid w:val="00146460"/>
    <w:rsid w:val="00147059"/>
    <w:rsid w:val="00147097"/>
    <w:rsid w:val="00150CFE"/>
    <w:rsid w:val="00151D77"/>
    <w:rsid w:val="00154430"/>
    <w:rsid w:val="00155151"/>
    <w:rsid w:val="001554D5"/>
    <w:rsid w:val="00156FC3"/>
    <w:rsid w:val="00157226"/>
    <w:rsid w:val="00157960"/>
    <w:rsid w:val="001618CD"/>
    <w:rsid w:val="00161935"/>
    <w:rsid w:val="001627C1"/>
    <w:rsid w:val="00162D08"/>
    <w:rsid w:val="00163172"/>
    <w:rsid w:val="00163E78"/>
    <w:rsid w:val="00165A25"/>
    <w:rsid w:val="00167CB0"/>
    <w:rsid w:val="001703C5"/>
    <w:rsid w:val="001718A2"/>
    <w:rsid w:val="00172651"/>
    <w:rsid w:val="00172679"/>
    <w:rsid w:val="00175E0A"/>
    <w:rsid w:val="001765F6"/>
    <w:rsid w:val="0017690F"/>
    <w:rsid w:val="001771A1"/>
    <w:rsid w:val="00177B69"/>
    <w:rsid w:val="00177C27"/>
    <w:rsid w:val="00177EF4"/>
    <w:rsid w:val="00180B81"/>
    <w:rsid w:val="00180D02"/>
    <w:rsid w:val="00181E9B"/>
    <w:rsid w:val="001829F9"/>
    <w:rsid w:val="00184A9D"/>
    <w:rsid w:val="00190169"/>
    <w:rsid w:val="00191FCA"/>
    <w:rsid w:val="00193FA0"/>
    <w:rsid w:val="00194FD5"/>
    <w:rsid w:val="00196B2F"/>
    <w:rsid w:val="00196B98"/>
    <w:rsid w:val="00197045"/>
    <w:rsid w:val="00197545"/>
    <w:rsid w:val="00197DCF"/>
    <w:rsid w:val="001A030D"/>
    <w:rsid w:val="001A0440"/>
    <w:rsid w:val="001A331D"/>
    <w:rsid w:val="001A3911"/>
    <w:rsid w:val="001A3F28"/>
    <w:rsid w:val="001A47C3"/>
    <w:rsid w:val="001A529D"/>
    <w:rsid w:val="001B07B0"/>
    <w:rsid w:val="001B0C6D"/>
    <w:rsid w:val="001B1B53"/>
    <w:rsid w:val="001B20C6"/>
    <w:rsid w:val="001B2469"/>
    <w:rsid w:val="001B278F"/>
    <w:rsid w:val="001B39C4"/>
    <w:rsid w:val="001B3F62"/>
    <w:rsid w:val="001B442D"/>
    <w:rsid w:val="001B51B4"/>
    <w:rsid w:val="001B65B4"/>
    <w:rsid w:val="001C054E"/>
    <w:rsid w:val="001C0657"/>
    <w:rsid w:val="001C0B5F"/>
    <w:rsid w:val="001C135B"/>
    <w:rsid w:val="001C2374"/>
    <w:rsid w:val="001C23D1"/>
    <w:rsid w:val="001C3A19"/>
    <w:rsid w:val="001C490C"/>
    <w:rsid w:val="001C54F2"/>
    <w:rsid w:val="001D1951"/>
    <w:rsid w:val="001D3006"/>
    <w:rsid w:val="001D3BE4"/>
    <w:rsid w:val="001D52A9"/>
    <w:rsid w:val="001D5667"/>
    <w:rsid w:val="001D640B"/>
    <w:rsid w:val="001D6DB0"/>
    <w:rsid w:val="001D75A6"/>
    <w:rsid w:val="001E0F1D"/>
    <w:rsid w:val="001E177C"/>
    <w:rsid w:val="001E1852"/>
    <w:rsid w:val="001E2B26"/>
    <w:rsid w:val="001E603C"/>
    <w:rsid w:val="001E6E3C"/>
    <w:rsid w:val="001F098F"/>
    <w:rsid w:val="001F48F8"/>
    <w:rsid w:val="001F6786"/>
    <w:rsid w:val="001F7473"/>
    <w:rsid w:val="00200F6A"/>
    <w:rsid w:val="002038C9"/>
    <w:rsid w:val="002069F1"/>
    <w:rsid w:val="00207219"/>
    <w:rsid w:val="00207252"/>
    <w:rsid w:val="002107BF"/>
    <w:rsid w:val="0021286F"/>
    <w:rsid w:val="0021369A"/>
    <w:rsid w:val="00213FB1"/>
    <w:rsid w:val="0021707B"/>
    <w:rsid w:val="00217699"/>
    <w:rsid w:val="00217AF4"/>
    <w:rsid w:val="00220590"/>
    <w:rsid w:val="00220D98"/>
    <w:rsid w:val="0022355F"/>
    <w:rsid w:val="00223CEB"/>
    <w:rsid w:val="002248DD"/>
    <w:rsid w:val="0022648C"/>
    <w:rsid w:val="00232BD1"/>
    <w:rsid w:val="0023634D"/>
    <w:rsid w:val="002378CA"/>
    <w:rsid w:val="00240D5F"/>
    <w:rsid w:val="00241B39"/>
    <w:rsid w:val="00242548"/>
    <w:rsid w:val="00243696"/>
    <w:rsid w:val="002452C4"/>
    <w:rsid w:val="00245A39"/>
    <w:rsid w:val="00245B0D"/>
    <w:rsid w:val="00246DB4"/>
    <w:rsid w:val="002519AF"/>
    <w:rsid w:val="00252C76"/>
    <w:rsid w:val="0025465C"/>
    <w:rsid w:val="00255AC2"/>
    <w:rsid w:val="002563AD"/>
    <w:rsid w:val="002617A4"/>
    <w:rsid w:val="00263193"/>
    <w:rsid w:val="00263A6F"/>
    <w:rsid w:val="00264D08"/>
    <w:rsid w:val="0026773C"/>
    <w:rsid w:val="00271022"/>
    <w:rsid w:val="00271BB0"/>
    <w:rsid w:val="0027368D"/>
    <w:rsid w:val="00273748"/>
    <w:rsid w:val="00274479"/>
    <w:rsid w:val="00274DAC"/>
    <w:rsid w:val="002750D7"/>
    <w:rsid w:val="0027511B"/>
    <w:rsid w:val="00276839"/>
    <w:rsid w:val="002820C5"/>
    <w:rsid w:val="002833B6"/>
    <w:rsid w:val="00284641"/>
    <w:rsid w:val="002846FB"/>
    <w:rsid w:val="00285779"/>
    <w:rsid w:val="00285CDB"/>
    <w:rsid w:val="00291CF9"/>
    <w:rsid w:val="00291D43"/>
    <w:rsid w:val="00292BF2"/>
    <w:rsid w:val="00295D4F"/>
    <w:rsid w:val="00296B4F"/>
    <w:rsid w:val="00296D33"/>
    <w:rsid w:val="002A0D95"/>
    <w:rsid w:val="002A0FAF"/>
    <w:rsid w:val="002A1971"/>
    <w:rsid w:val="002A1E0A"/>
    <w:rsid w:val="002A2A1C"/>
    <w:rsid w:val="002A5164"/>
    <w:rsid w:val="002A5465"/>
    <w:rsid w:val="002A5AAB"/>
    <w:rsid w:val="002A72A6"/>
    <w:rsid w:val="002B069C"/>
    <w:rsid w:val="002B0757"/>
    <w:rsid w:val="002B092E"/>
    <w:rsid w:val="002B2311"/>
    <w:rsid w:val="002B3172"/>
    <w:rsid w:val="002B5107"/>
    <w:rsid w:val="002B5736"/>
    <w:rsid w:val="002B6169"/>
    <w:rsid w:val="002B66BD"/>
    <w:rsid w:val="002B7680"/>
    <w:rsid w:val="002C0406"/>
    <w:rsid w:val="002C041B"/>
    <w:rsid w:val="002C26F2"/>
    <w:rsid w:val="002C49DE"/>
    <w:rsid w:val="002C4EEF"/>
    <w:rsid w:val="002D0E45"/>
    <w:rsid w:val="002D2545"/>
    <w:rsid w:val="002D4BD6"/>
    <w:rsid w:val="002D6760"/>
    <w:rsid w:val="002D6A26"/>
    <w:rsid w:val="002E1369"/>
    <w:rsid w:val="002E1D25"/>
    <w:rsid w:val="002E2A07"/>
    <w:rsid w:val="002E2A43"/>
    <w:rsid w:val="002E2DCC"/>
    <w:rsid w:val="002E32EE"/>
    <w:rsid w:val="002E54CB"/>
    <w:rsid w:val="002E5A36"/>
    <w:rsid w:val="002E5E1B"/>
    <w:rsid w:val="002E6657"/>
    <w:rsid w:val="002E676C"/>
    <w:rsid w:val="002E6CB9"/>
    <w:rsid w:val="002F0763"/>
    <w:rsid w:val="002F3277"/>
    <w:rsid w:val="002F48B6"/>
    <w:rsid w:val="002F6683"/>
    <w:rsid w:val="003000ED"/>
    <w:rsid w:val="00300C87"/>
    <w:rsid w:val="00300D5E"/>
    <w:rsid w:val="00303BFC"/>
    <w:rsid w:val="003048A6"/>
    <w:rsid w:val="00304A2A"/>
    <w:rsid w:val="00305566"/>
    <w:rsid w:val="00306679"/>
    <w:rsid w:val="0030786F"/>
    <w:rsid w:val="003079C8"/>
    <w:rsid w:val="00310172"/>
    <w:rsid w:val="00312539"/>
    <w:rsid w:val="0031271F"/>
    <w:rsid w:val="00313347"/>
    <w:rsid w:val="00313E64"/>
    <w:rsid w:val="003144B0"/>
    <w:rsid w:val="003144CF"/>
    <w:rsid w:val="003158EC"/>
    <w:rsid w:val="0031669D"/>
    <w:rsid w:val="003207C9"/>
    <w:rsid w:val="00322EFD"/>
    <w:rsid w:val="00323311"/>
    <w:rsid w:val="0032409A"/>
    <w:rsid w:val="00324664"/>
    <w:rsid w:val="00324E42"/>
    <w:rsid w:val="00325509"/>
    <w:rsid w:val="003300D9"/>
    <w:rsid w:val="003308C6"/>
    <w:rsid w:val="00330A23"/>
    <w:rsid w:val="00331E84"/>
    <w:rsid w:val="00334318"/>
    <w:rsid w:val="003367A5"/>
    <w:rsid w:val="00336A9A"/>
    <w:rsid w:val="00337980"/>
    <w:rsid w:val="00341367"/>
    <w:rsid w:val="0034285D"/>
    <w:rsid w:val="0034307E"/>
    <w:rsid w:val="00346D75"/>
    <w:rsid w:val="0035036C"/>
    <w:rsid w:val="0035197E"/>
    <w:rsid w:val="00353133"/>
    <w:rsid w:val="00353E9E"/>
    <w:rsid w:val="00354532"/>
    <w:rsid w:val="003556C6"/>
    <w:rsid w:val="00355A35"/>
    <w:rsid w:val="00361B71"/>
    <w:rsid w:val="00362C30"/>
    <w:rsid w:val="0036480C"/>
    <w:rsid w:val="0036533F"/>
    <w:rsid w:val="00365BA2"/>
    <w:rsid w:val="00374520"/>
    <w:rsid w:val="003750B3"/>
    <w:rsid w:val="003751B7"/>
    <w:rsid w:val="00376B71"/>
    <w:rsid w:val="00376C32"/>
    <w:rsid w:val="00377042"/>
    <w:rsid w:val="00377403"/>
    <w:rsid w:val="00380334"/>
    <w:rsid w:val="0038234E"/>
    <w:rsid w:val="003842E9"/>
    <w:rsid w:val="0038469A"/>
    <w:rsid w:val="0038665C"/>
    <w:rsid w:val="00386CB3"/>
    <w:rsid w:val="00386F42"/>
    <w:rsid w:val="00390AA7"/>
    <w:rsid w:val="00392E5E"/>
    <w:rsid w:val="00392EEA"/>
    <w:rsid w:val="003933AB"/>
    <w:rsid w:val="003936B3"/>
    <w:rsid w:val="00393706"/>
    <w:rsid w:val="0039549C"/>
    <w:rsid w:val="003955C1"/>
    <w:rsid w:val="0039670E"/>
    <w:rsid w:val="003973E8"/>
    <w:rsid w:val="003979B4"/>
    <w:rsid w:val="003A0437"/>
    <w:rsid w:val="003A1EE2"/>
    <w:rsid w:val="003A263F"/>
    <w:rsid w:val="003A2D1E"/>
    <w:rsid w:val="003A3852"/>
    <w:rsid w:val="003A558D"/>
    <w:rsid w:val="003A6527"/>
    <w:rsid w:val="003A7660"/>
    <w:rsid w:val="003A7E60"/>
    <w:rsid w:val="003B03D0"/>
    <w:rsid w:val="003B101D"/>
    <w:rsid w:val="003B175B"/>
    <w:rsid w:val="003B249E"/>
    <w:rsid w:val="003B2AAB"/>
    <w:rsid w:val="003B2D50"/>
    <w:rsid w:val="003B32F0"/>
    <w:rsid w:val="003B50FC"/>
    <w:rsid w:val="003B566A"/>
    <w:rsid w:val="003B7D11"/>
    <w:rsid w:val="003B7E70"/>
    <w:rsid w:val="003C1444"/>
    <w:rsid w:val="003C1781"/>
    <w:rsid w:val="003C1806"/>
    <w:rsid w:val="003C2E4B"/>
    <w:rsid w:val="003C4C3A"/>
    <w:rsid w:val="003C4D7C"/>
    <w:rsid w:val="003C528F"/>
    <w:rsid w:val="003C6C63"/>
    <w:rsid w:val="003C74DE"/>
    <w:rsid w:val="003D3CC6"/>
    <w:rsid w:val="003D3DD6"/>
    <w:rsid w:val="003D4444"/>
    <w:rsid w:val="003D528D"/>
    <w:rsid w:val="003D7C99"/>
    <w:rsid w:val="003E0F99"/>
    <w:rsid w:val="003E3A31"/>
    <w:rsid w:val="003E4FB6"/>
    <w:rsid w:val="003F07AB"/>
    <w:rsid w:val="003F2182"/>
    <w:rsid w:val="003F26C7"/>
    <w:rsid w:val="003F3701"/>
    <w:rsid w:val="003F38C0"/>
    <w:rsid w:val="003F3A6D"/>
    <w:rsid w:val="003F3F78"/>
    <w:rsid w:val="003F5605"/>
    <w:rsid w:val="003F5707"/>
    <w:rsid w:val="003F6C5C"/>
    <w:rsid w:val="003F7086"/>
    <w:rsid w:val="00402B38"/>
    <w:rsid w:val="00404393"/>
    <w:rsid w:val="00404686"/>
    <w:rsid w:val="00405161"/>
    <w:rsid w:val="0040625C"/>
    <w:rsid w:val="00406513"/>
    <w:rsid w:val="00415A62"/>
    <w:rsid w:val="00416165"/>
    <w:rsid w:val="00416349"/>
    <w:rsid w:val="00416BA3"/>
    <w:rsid w:val="00417E1A"/>
    <w:rsid w:val="00420883"/>
    <w:rsid w:val="00420FED"/>
    <w:rsid w:val="00421180"/>
    <w:rsid w:val="00421A97"/>
    <w:rsid w:val="0042421F"/>
    <w:rsid w:val="00424593"/>
    <w:rsid w:val="00424C23"/>
    <w:rsid w:val="00424FFD"/>
    <w:rsid w:val="00425470"/>
    <w:rsid w:val="004266C7"/>
    <w:rsid w:val="00426C3E"/>
    <w:rsid w:val="004270D4"/>
    <w:rsid w:val="004279CA"/>
    <w:rsid w:val="00427A4D"/>
    <w:rsid w:val="0043027C"/>
    <w:rsid w:val="00430661"/>
    <w:rsid w:val="004329A9"/>
    <w:rsid w:val="00433994"/>
    <w:rsid w:val="00433AB8"/>
    <w:rsid w:val="00433DBF"/>
    <w:rsid w:val="004343F0"/>
    <w:rsid w:val="00435576"/>
    <w:rsid w:val="00435C8D"/>
    <w:rsid w:val="00436471"/>
    <w:rsid w:val="004369DE"/>
    <w:rsid w:val="004374CB"/>
    <w:rsid w:val="00437DA8"/>
    <w:rsid w:val="00440D1C"/>
    <w:rsid w:val="00441C30"/>
    <w:rsid w:val="00443975"/>
    <w:rsid w:val="00443C3B"/>
    <w:rsid w:val="00446D94"/>
    <w:rsid w:val="0044715C"/>
    <w:rsid w:val="0045030D"/>
    <w:rsid w:val="004503A8"/>
    <w:rsid w:val="00452676"/>
    <w:rsid w:val="00452A1E"/>
    <w:rsid w:val="00455299"/>
    <w:rsid w:val="00455E12"/>
    <w:rsid w:val="00456A51"/>
    <w:rsid w:val="00456BD6"/>
    <w:rsid w:val="004603BB"/>
    <w:rsid w:val="004639BA"/>
    <w:rsid w:val="004646DD"/>
    <w:rsid w:val="004713EA"/>
    <w:rsid w:val="00471435"/>
    <w:rsid w:val="00476561"/>
    <w:rsid w:val="00477866"/>
    <w:rsid w:val="00480423"/>
    <w:rsid w:val="0048113F"/>
    <w:rsid w:val="0048118B"/>
    <w:rsid w:val="004836BC"/>
    <w:rsid w:val="00484D5D"/>
    <w:rsid w:val="00485364"/>
    <w:rsid w:val="004855C2"/>
    <w:rsid w:val="00485EF1"/>
    <w:rsid w:val="00486C67"/>
    <w:rsid w:val="004908E9"/>
    <w:rsid w:val="004928F5"/>
    <w:rsid w:val="00493404"/>
    <w:rsid w:val="00493839"/>
    <w:rsid w:val="004939D7"/>
    <w:rsid w:val="00495665"/>
    <w:rsid w:val="004A1175"/>
    <w:rsid w:val="004A2B0C"/>
    <w:rsid w:val="004A30C8"/>
    <w:rsid w:val="004A5CC6"/>
    <w:rsid w:val="004A62CC"/>
    <w:rsid w:val="004A73ED"/>
    <w:rsid w:val="004A786C"/>
    <w:rsid w:val="004B044E"/>
    <w:rsid w:val="004B193F"/>
    <w:rsid w:val="004B2867"/>
    <w:rsid w:val="004B3133"/>
    <w:rsid w:val="004B3538"/>
    <w:rsid w:val="004B38C0"/>
    <w:rsid w:val="004B3F6E"/>
    <w:rsid w:val="004B4BEC"/>
    <w:rsid w:val="004B51B8"/>
    <w:rsid w:val="004B6ED2"/>
    <w:rsid w:val="004B743B"/>
    <w:rsid w:val="004C2688"/>
    <w:rsid w:val="004C2B4E"/>
    <w:rsid w:val="004C2DF9"/>
    <w:rsid w:val="004C45CD"/>
    <w:rsid w:val="004C5523"/>
    <w:rsid w:val="004D1F42"/>
    <w:rsid w:val="004D3E22"/>
    <w:rsid w:val="004E077F"/>
    <w:rsid w:val="004E309B"/>
    <w:rsid w:val="004E46F6"/>
    <w:rsid w:val="004E553A"/>
    <w:rsid w:val="004E5664"/>
    <w:rsid w:val="004E58B5"/>
    <w:rsid w:val="004E7056"/>
    <w:rsid w:val="004F0DC8"/>
    <w:rsid w:val="004F26A6"/>
    <w:rsid w:val="004F28AC"/>
    <w:rsid w:val="004F3213"/>
    <w:rsid w:val="004F3516"/>
    <w:rsid w:val="00502F6B"/>
    <w:rsid w:val="005030F3"/>
    <w:rsid w:val="005043D6"/>
    <w:rsid w:val="00505AEE"/>
    <w:rsid w:val="00506527"/>
    <w:rsid w:val="00506808"/>
    <w:rsid w:val="00511270"/>
    <w:rsid w:val="005118DC"/>
    <w:rsid w:val="005131F5"/>
    <w:rsid w:val="005132A8"/>
    <w:rsid w:val="00514147"/>
    <w:rsid w:val="005156B5"/>
    <w:rsid w:val="00515C54"/>
    <w:rsid w:val="0051755C"/>
    <w:rsid w:val="0052286F"/>
    <w:rsid w:val="00523AF8"/>
    <w:rsid w:val="00524F2C"/>
    <w:rsid w:val="005255B2"/>
    <w:rsid w:val="0052592C"/>
    <w:rsid w:val="00526D74"/>
    <w:rsid w:val="005279F3"/>
    <w:rsid w:val="00530110"/>
    <w:rsid w:val="00531BAA"/>
    <w:rsid w:val="005324A4"/>
    <w:rsid w:val="00534A5A"/>
    <w:rsid w:val="00534C72"/>
    <w:rsid w:val="00535E8C"/>
    <w:rsid w:val="00536797"/>
    <w:rsid w:val="00536988"/>
    <w:rsid w:val="00536C39"/>
    <w:rsid w:val="00537BA9"/>
    <w:rsid w:val="0054019E"/>
    <w:rsid w:val="005406B9"/>
    <w:rsid w:val="00540EBF"/>
    <w:rsid w:val="005411FD"/>
    <w:rsid w:val="005412D3"/>
    <w:rsid w:val="00541B10"/>
    <w:rsid w:val="00543B19"/>
    <w:rsid w:val="005459FD"/>
    <w:rsid w:val="005464BE"/>
    <w:rsid w:val="00546CB8"/>
    <w:rsid w:val="005533DC"/>
    <w:rsid w:val="005538FA"/>
    <w:rsid w:val="005539C7"/>
    <w:rsid w:val="00555D3F"/>
    <w:rsid w:val="0055679E"/>
    <w:rsid w:val="00556CA8"/>
    <w:rsid w:val="005577F6"/>
    <w:rsid w:val="0056195C"/>
    <w:rsid w:val="0056318C"/>
    <w:rsid w:val="005642E0"/>
    <w:rsid w:val="00564577"/>
    <w:rsid w:val="00565DDA"/>
    <w:rsid w:val="00566555"/>
    <w:rsid w:val="00572175"/>
    <w:rsid w:val="005740B1"/>
    <w:rsid w:val="00580480"/>
    <w:rsid w:val="00580F7E"/>
    <w:rsid w:val="00583087"/>
    <w:rsid w:val="00586E19"/>
    <w:rsid w:val="00587556"/>
    <w:rsid w:val="005913E3"/>
    <w:rsid w:val="005931EC"/>
    <w:rsid w:val="005942FC"/>
    <w:rsid w:val="005944CC"/>
    <w:rsid w:val="0059585C"/>
    <w:rsid w:val="00595D45"/>
    <w:rsid w:val="00595D75"/>
    <w:rsid w:val="00596ACD"/>
    <w:rsid w:val="00597876"/>
    <w:rsid w:val="005A3986"/>
    <w:rsid w:val="005A3A69"/>
    <w:rsid w:val="005A3B8F"/>
    <w:rsid w:val="005A3F9A"/>
    <w:rsid w:val="005A5946"/>
    <w:rsid w:val="005A7376"/>
    <w:rsid w:val="005B0238"/>
    <w:rsid w:val="005B6534"/>
    <w:rsid w:val="005B7911"/>
    <w:rsid w:val="005C22BA"/>
    <w:rsid w:val="005C2A3F"/>
    <w:rsid w:val="005C3D0E"/>
    <w:rsid w:val="005C538B"/>
    <w:rsid w:val="005C6479"/>
    <w:rsid w:val="005C7651"/>
    <w:rsid w:val="005C7E2F"/>
    <w:rsid w:val="005C7F9B"/>
    <w:rsid w:val="005D0BAE"/>
    <w:rsid w:val="005D1401"/>
    <w:rsid w:val="005D3207"/>
    <w:rsid w:val="005D3828"/>
    <w:rsid w:val="005D4238"/>
    <w:rsid w:val="005D6034"/>
    <w:rsid w:val="005D6288"/>
    <w:rsid w:val="005D62E5"/>
    <w:rsid w:val="005D6A35"/>
    <w:rsid w:val="005D73E2"/>
    <w:rsid w:val="005D7611"/>
    <w:rsid w:val="005E1192"/>
    <w:rsid w:val="005E32DE"/>
    <w:rsid w:val="005E4B36"/>
    <w:rsid w:val="005E6575"/>
    <w:rsid w:val="005E691D"/>
    <w:rsid w:val="005E7DF0"/>
    <w:rsid w:val="005F153B"/>
    <w:rsid w:val="005F43C7"/>
    <w:rsid w:val="005F53BC"/>
    <w:rsid w:val="005F5E03"/>
    <w:rsid w:val="006030F0"/>
    <w:rsid w:val="00604F83"/>
    <w:rsid w:val="006058F5"/>
    <w:rsid w:val="00607DB9"/>
    <w:rsid w:val="00607FCA"/>
    <w:rsid w:val="006113A4"/>
    <w:rsid w:val="00611864"/>
    <w:rsid w:val="0061357B"/>
    <w:rsid w:val="00613AF1"/>
    <w:rsid w:val="006143FE"/>
    <w:rsid w:val="00614CA0"/>
    <w:rsid w:val="006160F2"/>
    <w:rsid w:val="006200D1"/>
    <w:rsid w:val="00620BBE"/>
    <w:rsid w:val="00621305"/>
    <w:rsid w:val="00623070"/>
    <w:rsid w:val="00623C9B"/>
    <w:rsid w:val="00624F76"/>
    <w:rsid w:val="00625493"/>
    <w:rsid w:val="00625B69"/>
    <w:rsid w:val="006306A6"/>
    <w:rsid w:val="00632726"/>
    <w:rsid w:val="00632D58"/>
    <w:rsid w:val="00636177"/>
    <w:rsid w:val="006370C4"/>
    <w:rsid w:val="0064114A"/>
    <w:rsid w:val="0064330A"/>
    <w:rsid w:val="00645223"/>
    <w:rsid w:val="00650689"/>
    <w:rsid w:val="00653184"/>
    <w:rsid w:val="00654785"/>
    <w:rsid w:val="00656790"/>
    <w:rsid w:val="00660D11"/>
    <w:rsid w:val="006612C1"/>
    <w:rsid w:val="00662FEE"/>
    <w:rsid w:val="0066360C"/>
    <w:rsid w:val="006720A4"/>
    <w:rsid w:val="00674A78"/>
    <w:rsid w:val="00675326"/>
    <w:rsid w:val="006760A4"/>
    <w:rsid w:val="00680F11"/>
    <w:rsid w:val="006826F7"/>
    <w:rsid w:val="00682BE0"/>
    <w:rsid w:val="0069082B"/>
    <w:rsid w:val="00692FA4"/>
    <w:rsid w:val="00694075"/>
    <w:rsid w:val="00694395"/>
    <w:rsid w:val="0069504F"/>
    <w:rsid w:val="00695836"/>
    <w:rsid w:val="00695D04"/>
    <w:rsid w:val="00695E95"/>
    <w:rsid w:val="006A0846"/>
    <w:rsid w:val="006A0AE6"/>
    <w:rsid w:val="006A4B86"/>
    <w:rsid w:val="006A5368"/>
    <w:rsid w:val="006A5661"/>
    <w:rsid w:val="006A6690"/>
    <w:rsid w:val="006A7212"/>
    <w:rsid w:val="006B156F"/>
    <w:rsid w:val="006B1DCB"/>
    <w:rsid w:val="006B1F29"/>
    <w:rsid w:val="006B4187"/>
    <w:rsid w:val="006B6A1D"/>
    <w:rsid w:val="006B71F6"/>
    <w:rsid w:val="006C18FB"/>
    <w:rsid w:val="006C4495"/>
    <w:rsid w:val="006C53B1"/>
    <w:rsid w:val="006C53B5"/>
    <w:rsid w:val="006C60F7"/>
    <w:rsid w:val="006C6443"/>
    <w:rsid w:val="006D000D"/>
    <w:rsid w:val="006D12FC"/>
    <w:rsid w:val="006D21AE"/>
    <w:rsid w:val="006D6DFF"/>
    <w:rsid w:val="006E1378"/>
    <w:rsid w:val="006E1FC2"/>
    <w:rsid w:val="006E60F0"/>
    <w:rsid w:val="006F0E97"/>
    <w:rsid w:val="006F142D"/>
    <w:rsid w:val="006F4DA6"/>
    <w:rsid w:val="006F628A"/>
    <w:rsid w:val="006F725E"/>
    <w:rsid w:val="006F72EA"/>
    <w:rsid w:val="00701151"/>
    <w:rsid w:val="007030D5"/>
    <w:rsid w:val="00703458"/>
    <w:rsid w:val="0070376F"/>
    <w:rsid w:val="007056F9"/>
    <w:rsid w:val="00706223"/>
    <w:rsid w:val="00706D46"/>
    <w:rsid w:val="00707B51"/>
    <w:rsid w:val="007119B0"/>
    <w:rsid w:val="0071219D"/>
    <w:rsid w:val="0071249D"/>
    <w:rsid w:val="00712BC3"/>
    <w:rsid w:val="00712E82"/>
    <w:rsid w:val="00714458"/>
    <w:rsid w:val="00714778"/>
    <w:rsid w:val="00714D3F"/>
    <w:rsid w:val="00715E9B"/>
    <w:rsid w:val="007164E0"/>
    <w:rsid w:val="00716621"/>
    <w:rsid w:val="00716799"/>
    <w:rsid w:val="007167CB"/>
    <w:rsid w:val="00717B13"/>
    <w:rsid w:val="00717D81"/>
    <w:rsid w:val="00720AEB"/>
    <w:rsid w:val="00721C85"/>
    <w:rsid w:val="00722AF8"/>
    <w:rsid w:val="007239AE"/>
    <w:rsid w:val="00723CFE"/>
    <w:rsid w:val="00724B12"/>
    <w:rsid w:val="00726303"/>
    <w:rsid w:val="007303A8"/>
    <w:rsid w:val="00731028"/>
    <w:rsid w:val="0073113D"/>
    <w:rsid w:val="00731635"/>
    <w:rsid w:val="00732AC0"/>
    <w:rsid w:val="007342FE"/>
    <w:rsid w:val="0074206B"/>
    <w:rsid w:val="00742949"/>
    <w:rsid w:val="00742B9B"/>
    <w:rsid w:val="007431E4"/>
    <w:rsid w:val="007434B3"/>
    <w:rsid w:val="00746642"/>
    <w:rsid w:val="00746723"/>
    <w:rsid w:val="007516A2"/>
    <w:rsid w:val="00754846"/>
    <w:rsid w:val="00754D79"/>
    <w:rsid w:val="00755A2B"/>
    <w:rsid w:val="00761BAB"/>
    <w:rsid w:val="00761EC7"/>
    <w:rsid w:val="007627F0"/>
    <w:rsid w:val="0076345C"/>
    <w:rsid w:val="00764CBC"/>
    <w:rsid w:val="0076515A"/>
    <w:rsid w:val="007671EE"/>
    <w:rsid w:val="00770D5C"/>
    <w:rsid w:val="007720D8"/>
    <w:rsid w:val="007724C5"/>
    <w:rsid w:val="007744E0"/>
    <w:rsid w:val="00775769"/>
    <w:rsid w:val="007758FC"/>
    <w:rsid w:val="00777245"/>
    <w:rsid w:val="00777CC7"/>
    <w:rsid w:val="007817E4"/>
    <w:rsid w:val="007840F3"/>
    <w:rsid w:val="007901D2"/>
    <w:rsid w:val="00792815"/>
    <w:rsid w:val="0079351B"/>
    <w:rsid w:val="007959B5"/>
    <w:rsid w:val="007961BF"/>
    <w:rsid w:val="00797527"/>
    <w:rsid w:val="007A043A"/>
    <w:rsid w:val="007A1459"/>
    <w:rsid w:val="007A1E6C"/>
    <w:rsid w:val="007A1FF0"/>
    <w:rsid w:val="007A4F7B"/>
    <w:rsid w:val="007A5498"/>
    <w:rsid w:val="007B2020"/>
    <w:rsid w:val="007B62B7"/>
    <w:rsid w:val="007B72FD"/>
    <w:rsid w:val="007C042C"/>
    <w:rsid w:val="007C2AAE"/>
    <w:rsid w:val="007C5F7D"/>
    <w:rsid w:val="007C61C1"/>
    <w:rsid w:val="007C7A17"/>
    <w:rsid w:val="007D179E"/>
    <w:rsid w:val="007D324E"/>
    <w:rsid w:val="007D4C8D"/>
    <w:rsid w:val="007D5E8C"/>
    <w:rsid w:val="007D633D"/>
    <w:rsid w:val="007D7F3C"/>
    <w:rsid w:val="007E0B78"/>
    <w:rsid w:val="007E1AB9"/>
    <w:rsid w:val="007E5334"/>
    <w:rsid w:val="007E624A"/>
    <w:rsid w:val="007E73A1"/>
    <w:rsid w:val="007E7FF9"/>
    <w:rsid w:val="007F0525"/>
    <w:rsid w:val="007F2126"/>
    <w:rsid w:val="007F2C21"/>
    <w:rsid w:val="007F66B2"/>
    <w:rsid w:val="00800950"/>
    <w:rsid w:val="00800DFF"/>
    <w:rsid w:val="00801266"/>
    <w:rsid w:val="008013A9"/>
    <w:rsid w:val="008023DB"/>
    <w:rsid w:val="0080243E"/>
    <w:rsid w:val="00803063"/>
    <w:rsid w:val="00803AD3"/>
    <w:rsid w:val="008041CE"/>
    <w:rsid w:val="00807168"/>
    <w:rsid w:val="00810DC3"/>
    <w:rsid w:val="008126E8"/>
    <w:rsid w:val="008127B3"/>
    <w:rsid w:val="0081795F"/>
    <w:rsid w:val="00817B17"/>
    <w:rsid w:val="00821DD4"/>
    <w:rsid w:val="00823F9E"/>
    <w:rsid w:val="008267E6"/>
    <w:rsid w:val="0082689E"/>
    <w:rsid w:val="00827A14"/>
    <w:rsid w:val="00832381"/>
    <w:rsid w:val="00834034"/>
    <w:rsid w:val="008372A4"/>
    <w:rsid w:val="00837940"/>
    <w:rsid w:val="00840887"/>
    <w:rsid w:val="00841B8D"/>
    <w:rsid w:val="00841DE8"/>
    <w:rsid w:val="008425CB"/>
    <w:rsid w:val="00843FD2"/>
    <w:rsid w:val="0084487A"/>
    <w:rsid w:val="00844F88"/>
    <w:rsid w:val="008451E8"/>
    <w:rsid w:val="008455FC"/>
    <w:rsid w:val="008458B6"/>
    <w:rsid w:val="00846520"/>
    <w:rsid w:val="00846A27"/>
    <w:rsid w:val="00850B8B"/>
    <w:rsid w:val="00850B8D"/>
    <w:rsid w:val="00852134"/>
    <w:rsid w:val="00852500"/>
    <w:rsid w:val="00854BB6"/>
    <w:rsid w:val="008564E8"/>
    <w:rsid w:val="00857EFE"/>
    <w:rsid w:val="00862E7F"/>
    <w:rsid w:val="00863222"/>
    <w:rsid w:val="008637A1"/>
    <w:rsid w:val="00863ADA"/>
    <w:rsid w:val="008661D9"/>
    <w:rsid w:val="00866662"/>
    <w:rsid w:val="0086799F"/>
    <w:rsid w:val="00871580"/>
    <w:rsid w:val="00876C34"/>
    <w:rsid w:val="00876ED6"/>
    <w:rsid w:val="0087771F"/>
    <w:rsid w:val="00880112"/>
    <w:rsid w:val="00880FF8"/>
    <w:rsid w:val="00886739"/>
    <w:rsid w:val="00886D5F"/>
    <w:rsid w:val="00894DF5"/>
    <w:rsid w:val="00896228"/>
    <w:rsid w:val="008A1227"/>
    <w:rsid w:val="008A4ECB"/>
    <w:rsid w:val="008A62F6"/>
    <w:rsid w:val="008B3B01"/>
    <w:rsid w:val="008B6F56"/>
    <w:rsid w:val="008B7FFA"/>
    <w:rsid w:val="008C0148"/>
    <w:rsid w:val="008C0BB2"/>
    <w:rsid w:val="008C1605"/>
    <w:rsid w:val="008C1856"/>
    <w:rsid w:val="008C2177"/>
    <w:rsid w:val="008C3C66"/>
    <w:rsid w:val="008C64CB"/>
    <w:rsid w:val="008C65E2"/>
    <w:rsid w:val="008D1523"/>
    <w:rsid w:val="008D2E05"/>
    <w:rsid w:val="008D3CCB"/>
    <w:rsid w:val="008D6F42"/>
    <w:rsid w:val="008D7006"/>
    <w:rsid w:val="008D73C8"/>
    <w:rsid w:val="008D7424"/>
    <w:rsid w:val="008E0321"/>
    <w:rsid w:val="008E05E8"/>
    <w:rsid w:val="008E2BA1"/>
    <w:rsid w:val="008E3564"/>
    <w:rsid w:val="008E3F54"/>
    <w:rsid w:val="008E4FF4"/>
    <w:rsid w:val="008E50FD"/>
    <w:rsid w:val="008F2418"/>
    <w:rsid w:val="008F657D"/>
    <w:rsid w:val="008F6D7A"/>
    <w:rsid w:val="008F768E"/>
    <w:rsid w:val="00900734"/>
    <w:rsid w:val="009013D0"/>
    <w:rsid w:val="00902873"/>
    <w:rsid w:val="00902BC9"/>
    <w:rsid w:val="00903FA9"/>
    <w:rsid w:val="009054C6"/>
    <w:rsid w:val="00905671"/>
    <w:rsid w:val="00907300"/>
    <w:rsid w:val="00907DC3"/>
    <w:rsid w:val="009116C6"/>
    <w:rsid w:val="009124FD"/>
    <w:rsid w:val="0091369A"/>
    <w:rsid w:val="00913B6B"/>
    <w:rsid w:val="00913C21"/>
    <w:rsid w:val="00913EEB"/>
    <w:rsid w:val="009161B5"/>
    <w:rsid w:val="00920CF0"/>
    <w:rsid w:val="00921890"/>
    <w:rsid w:val="009218CA"/>
    <w:rsid w:val="00921E8F"/>
    <w:rsid w:val="009220F2"/>
    <w:rsid w:val="00922F26"/>
    <w:rsid w:val="0092580F"/>
    <w:rsid w:val="00926D0E"/>
    <w:rsid w:val="009304B2"/>
    <w:rsid w:val="009314FD"/>
    <w:rsid w:val="009316D6"/>
    <w:rsid w:val="0093549A"/>
    <w:rsid w:val="00936E3F"/>
    <w:rsid w:val="00937B85"/>
    <w:rsid w:val="00937E89"/>
    <w:rsid w:val="0094440B"/>
    <w:rsid w:val="00945402"/>
    <w:rsid w:val="00946056"/>
    <w:rsid w:val="00950D22"/>
    <w:rsid w:val="00951BD7"/>
    <w:rsid w:val="009537A2"/>
    <w:rsid w:val="0095441A"/>
    <w:rsid w:val="009630AA"/>
    <w:rsid w:val="00963FE1"/>
    <w:rsid w:val="00965D9C"/>
    <w:rsid w:val="0096612A"/>
    <w:rsid w:val="00966B94"/>
    <w:rsid w:val="00970077"/>
    <w:rsid w:val="009702B7"/>
    <w:rsid w:val="009707F2"/>
    <w:rsid w:val="009714BD"/>
    <w:rsid w:val="00972316"/>
    <w:rsid w:val="009724DA"/>
    <w:rsid w:val="00972CE9"/>
    <w:rsid w:val="009764A1"/>
    <w:rsid w:val="0097758B"/>
    <w:rsid w:val="009805A4"/>
    <w:rsid w:val="009805C2"/>
    <w:rsid w:val="00984425"/>
    <w:rsid w:val="00985BBC"/>
    <w:rsid w:val="0098631E"/>
    <w:rsid w:val="00990105"/>
    <w:rsid w:val="0099301B"/>
    <w:rsid w:val="00994518"/>
    <w:rsid w:val="00996108"/>
    <w:rsid w:val="00996CF5"/>
    <w:rsid w:val="00997473"/>
    <w:rsid w:val="0099758E"/>
    <w:rsid w:val="00997D06"/>
    <w:rsid w:val="009A0486"/>
    <w:rsid w:val="009A1B1D"/>
    <w:rsid w:val="009A326D"/>
    <w:rsid w:val="009A4B63"/>
    <w:rsid w:val="009A4E8D"/>
    <w:rsid w:val="009A537A"/>
    <w:rsid w:val="009B037F"/>
    <w:rsid w:val="009B0B89"/>
    <w:rsid w:val="009B1210"/>
    <w:rsid w:val="009B55E8"/>
    <w:rsid w:val="009B6C61"/>
    <w:rsid w:val="009C02FC"/>
    <w:rsid w:val="009C07B0"/>
    <w:rsid w:val="009C3FD9"/>
    <w:rsid w:val="009C44BE"/>
    <w:rsid w:val="009C7F25"/>
    <w:rsid w:val="009C7FD1"/>
    <w:rsid w:val="009D0100"/>
    <w:rsid w:val="009D07BC"/>
    <w:rsid w:val="009D3D00"/>
    <w:rsid w:val="009D4F31"/>
    <w:rsid w:val="009D5AE5"/>
    <w:rsid w:val="009D67B1"/>
    <w:rsid w:val="009D73F9"/>
    <w:rsid w:val="009D7AA9"/>
    <w:rsid w:val="009E0DD4"/>
    <w:rsid w:val="009E4103"/>
    <w:rsid w:val="009E65BD"/>
    <w:rsid w:val="009E6919"/>
    <w:rsid w:val="009E6B9D"/>
    <w:rsid w:val="009F0E2D"/>
    <w:rsid w:val="009F1348"/>
    <w:rsid w:val="009F1F8F"/>
    <w:rsid w:val="009F339C"/>
    <w:rsid w:val="009F4209"/>
    <w:rsid w:val="009F74C3"/>
    <w:rsid w:val="009F7708"/>
    <w:rsid w:val="00A010AA"/>
    <w:rsid w:val="00A01253"/>
    <w:rsid w:val="00A03133"/>
    <w:rsid w:val="00A035B0"/>
    <w:rsid w:val="00A03E03"/>
    <w:rsid w:val="00A04A9E"/>
    <w:rsid w:val="00A05D62"/>
    <w:rsid w:val="00A05F3C"/>
    <w:rsid w:val="00A07BF2"/>
    <w:rsid w:val="00A113F2"/>
    <w:rsid w:val="00A13827"/>
    <w:rsid w:val="00A20E5C"/>
    <w:rsid w:val="00A22A8C"/>
    <w:rsid w:val="00A2336B"/>
    <w:rsid w:val="00A246D7"/>
    <w:rsid w:val="00A24D3B"/>
    <w:rsid w:val="00A26070"/>
    <w:rsid w:val="00A26A87"/>
    <w:rsid w:val="00A27577"/>
    <w:rsid w:val="00A3104D"/>
    <w:rsid w:val="00A3335E"/>
    <w:rsid w:val="00A35A0D"/>
    <w:rsid w:val="00A36CED"/>
    <w:rsid w:val="00A4039A"/>
    <w:rsid w:val="00A409D3"/>
    <w:rsid w:val="00A41731"/>
    <w:rsid w:val="00A418D9"/>
    <w:rsid w:val="00A4255C"/>
    <w:rsid w:val="00A44FA2"/>
    <w:rsid w:val="00A451E3"/>
    <w:rsid w:val="00A47CE3"/>
    <w:rsid w:val="00A52737"/>
    <w:rsid w:val="00A527FE"/>
    <w:rsid w:val="00A52AA2"/>
    <w:rsid w:val="00A52F43"/>
    <w:rsid w:val="00A533A6"/>
    <w:rsid w:val="00A550CD"/>
    <w:rsid w:val="00A55613"/>
    <w:rsid w:val="00A55D46"/>
    <w:rsid w:val="00A561A8"/>
    <w:rsid w:val="00A607D8"/>
    <w:rsid w:val="00A61A1F"/>
    <w:rsid w:val="00A61B6A"/>
    <w:rsid w:val="00A64D6C"/>
    <w:rsid w:val="00A656D0"/>
    <w:rsid w:val="00A65E8F"/>
    <w:rsid w:val="00A66EB3"/>
    <w:rsid w:val="00A67623"/>
    <w:rsid w:val="00A679B5"/>
    <w:rsid w:val="00A7007E"/>
    <w:rsid w:val="00A719F6"/>
    <w:rsid w:val="00A72B78"/>
    <w:rsid w:val="00A72CE2"/>
    <w:rsid w:val="00A73660"/>
    <w:rsid w:val="00A74450"/>
    <w:rsid w:val="00A76AAC"/>
    <w:rsid w:val="00A76B08"/>
    <w:rsid w:val="00A8249E"/>
    <w:rsid w:val="00A838AF"/>
    <w:rsid w:val="00A855A4"/>
    <w:rsid w:val="00A85BAD"/>
    <w:rsid w:val="00A9082D"/>
    <w:rsid w:val="00A91299"/>
    <w:rsid w:val="00A92125"/>
    <w:rsid w:val="00A93076"/>
    <w:rsid w:val="00A9560B"/>
    <w:rsid w:val="00A95C34"/>
    <w:rsid w:val="00A9633F"/>
    <w:rsid w:val="00AA00B3"/>
    <w:rsid w:val="00AA1348"/>
    <w:rsid w:val="00AA1D54"/>
    <w:rsid w:val="00AA368E"/>
    <w:rsid w:val="00AA3B13"/>
    <w:rsid w:val="00AA4513"/>
    <w:rsid w:val="00AA5DB2"/>
    <w:rsid w:val="00AA6B83"/>
    <w:rsid w:val="00AA76BC"/>
    <w:rsid w:val="00AA77D0"/>
    <w:rsid w:val="00AB017E"/>
    <w:rsid w:val="00AB1E53"/>
    <w:rsid w:val="00AB1F1D"/>
    <w:rsid w:val="00AB3D6A"/>
    <w:rsid w:val="00AB4F1C"/>
    <w:rsid w:val="00AB5CB0"/>
    <w:rsid w:val="00AB6D0C"/>
    <w:rsid w:val="00AB7814"/>
    <w:rsid w:val="00AC4B9F"/>
    <w:rsid w:val="00AC5B17"/>
    <w:rsid w:val="00AC5F34"/>
    <w:rsid w:val="00AC74C2"/>
    <w:rsid w:val="00AC7B59"/>
    <w:rsid w:val="00AD1CCB"/>
    <w:rsid w:val="00AD25FB"/>
    <w:rsid w:val="00AD3CD5"/>
    <w:rsid w:val="00AD5377"/>
    <w:rsid w:val="00AD5EB5"/>
    <w:rsid w:val="00AD71FF"/>
    <w:rsid w:val="00AE06CD"/>
    <w:rsid w:val="00AE1320"/>
    <w:rsid w:val="00AE36E4"/>
    <w:rsid w:val="00AE3E21"/>
    <w:rsid w:val="00AE3F7E"/>
    <w:rsid w:val="00AE4310"/>
    <w:rsid w:val="00AE4B51"/>
    <w:rsid w:val="00AE5D16"/>
    <w:rsid w:val="00AE6D33"/>
    <w:rsid w:val="00AF0FAC"/>
    <w:rsid w:val="00AF0FB0"/>
    <w:rsid w:val="00AF1BA1"/>
    <w:rsid w:val="00AF3849"/>
    <w:rsid w:val="00AF4AC4"/>
    <w:rsid w:val="00AF629A"/>
    <w:rsid w:val="00AF7761"/>
    <w:rsid w:val="00B00440"/>
    <w:rsid w:val="00B011C9"/>
    <w:rsid w:val="00B02DB3"/>
    <w:rsid w:val="00B05225"/>
    <w:rsid w:val="00B10A3C"/>
    <w:rsid w:val="00B10E29"/>
    <w:rsid w:val="00B114BD"/>
    <w:rsid w:val="00B11853"/>
    <w:rsid w:val="00B1224B"/>
    <w:rsid w:val="00B126ED"/>
    <w:rsid w:val="00B12BDB"/>
    <w:rsid w:val="00B15311"/>
    <w:rsid w:val="00B1656C"/>
    <w:rsid w:val="00B16584"/>
    <w:rsid w:val="00B16F16"/>
    <w:rsid w:val="00B22588"/>
    <w:rsid w:val="00B23683"/>
    <w:rsid w:val="00B23A82"/>
    <w:rsid w:val="00B24B90"/>
    <w:rsid w:val="00B26543"/>
    <w:rsid w:val="00B31560"/>
    <w:rsid w:val="00B3250B"/>
    <w:rsid w:val="00B32806"/>
    <w:rsid w:val="00B3456F"/>
    <w:rsid w:val="00B35C0F"/>
    <w:rsid w:val="00B42DD5"/>
    <w:rsid w:val="00B43F8B"/>
    <w:rsid w:val="00B44FAB"/>
    <w:rsid w:val="00B50FD6"/>
    <w:rsid w:val="00B5421C"/>
    <w:rsid w:val="00B57F2E"/>
    <w:rsid w:val="00B60395"/>
    <w:rsid w:val="00B60B26"/>
    <w:rsid w:val="00B60DE5"/>
    <w:rsid w:val="00B6178F"/>
    <w:rsid w:val="00B62145"/>
    <w:rsid w:val="00B628D2"/>
    <w:rsid w:val="00B65B44"/>
    <w:rsid w:val="00B65C33"/>
    <w:rsid w:val="00B6716D"/>
    <w:rsid w:val="00B7298E"/>
    <w:rsid w:val="00B74BE2"/>
    <w:rsid w:val="00B75AA0"/>
    <w:rsid w:val="00B76868"/>
    <w:rsid w:val="00B773BF"/>
    <w:rsid w:val="00B80311"/>
    <w:rsid w:val="00B8068C"/>
    <w:rsid w:val="00B81554"/>
    <w:rsid w:val="00B823C6"/>
    <w:rsid w:val="00B836E3"/>
    <w:rsid w:val="00B83A70"/>
    <w:rsid w:val="00B86277"/>
    <w:rsid w:val="00B86451"/>
    <w:rsid w:val="00B90579"/>
    <w:rsid w:val="00B92CB8"/>
    <w:rsid w:val="00B95370"/>
    <w:rsid w:val="00B96568"/>
    <w:rsid w:val="00B965DC"/>
    <w:rsid w:val="00B96860"/>
    <w:rsid w:val="00B97445"/>
    <w:rsid w:val="00B976ED"/>
    <w:rsid w:val="00BA0430"/>
    <w:rsid w:val="00BA055A"/>
    <w:rsid w:val="00BA0E87"/>
    <w:rsid w:val="00BA2B0C"/>
    <w:rsid w:val="00BA3BD7"/>
    <w:rsid w:val="00BA5974"/>
    <w:rsid w:val="00BA5C03"/>
    <w:rsid w:val="00BA7B7E"/>
    <w:rsid w:val="00BB2F00"/>
    <w:rsid w:val="00BB396D"/>
    <w:rsid w:val="00BB4859"/>
    <w:rsid w:val="00BB4DE7"/>
    <w:rsid w:val="00BC04DF"/>
    <w:rsid w:val="00BC164E"/>
    <w:rsid w:val="00BC1F5F"/>
    <w:rsid w:val="00BC2630"/>
    <w:rsid w:val="00BC47E3"/>
    <w:rsid w:val="00BC54E5"/>
    <w:rsid w:val="00BC5F89"/>
    <w:rsid w:val="00BC6283"/>
    <w:rsid w:val="00BC7073"/>
    <w:rsid w:val="00BD1D8A"/>
    <w:rsid w:val="00BD39C5"/>
    <w:rsid w:val="00BD5DF2"/>
    <w:rsid w:val="00BD5EA2"/>
    <w:rsid w:val="00BD6337"/>
    <w:rsid w:val="00BD666A"/>
    <w:rsid w:val="00BD7E9F"/>
    <w:rsid w:val="00BE0334"/>
    <w:rsid w:val="00BE1054"/>
    <w:rsid w:val="00BE181A"/>
    <w:rsid w:val="00BE2BAC"/>
    <w:rsid w:val="00BE2D40"/>
    <w:rsid w:val="00BE4ABB"/>
    <w:rsid w:val="00BE6380"/>
    <w:rsid w:val="00BE6D67"/>
    <w:rsid w:val="00BE6F9A"/>
    <w:rsid w:val="00BE7254"/>
    <w:rsid w:val="00BF0186"/>
    <w:rsid w:val="00BF1C63"/>
    <w:rsid w:val="00BF20AE"/>
    <w:rsid w:val="00BF2820"/>
    <w:rsid w:val="00BF2CE5"/>
    <w:rsid w:val="00BF39F1"/>
    <w:rsid w:val="00C0267E"/>
    <w:rsid w:val="00C070A4"/>
    <w:rsid w:val="00C07B00"/>
    <w:rsid w:val="00C1026D"/>
    <w:rsid w:val="00C10BD3"/>
    <w:rsid w:val="00C1157B"/>
    <w:rsid w:val="00C118FA"/>
    <w:rsid w:val="00C11C74"/>
    <w:rsid w:val="00C120DC"/>
    <w:rsid w:val="00C14B0F"/>
    <w:rsid w:val="00C14EB3"/>
    <w:rsid w:val="00C14EB6"/>
    <w:rsid w:val="00C1584E"/>
    <w:rsid w:val="00C16A69"/>
    <w:rsid w:val="00C16B22"/>
    <w:rsid w:val="00C16D65"/>
    <w:rsid w:val="00C16F60"/>
    <w:rsid w:val="00C17344"/>
    <w:rsid w:val="00C2045D"/>
    <w:rsid w:val="00C207DF"/>
    <w:rsid w:val="00C20D84"/>
    <w:rsid w:val="00C221A2"/>
    <w:rsid w:val="00C224F2"/>
    <w:rsid w:val="00C24075"/>
    <w:rsid w:val="00C24281"/>
    <w:rsid w:val="00C24C06"/>
    <w:rsid w:val="00C2522B"/>
    <w:rsid w:val="00C25A18"/>
    <w:rsid w:val="00C25EDF"/>
    <w:rsid w:val="00C26890"/>
    <w:rsid w:val="00C3107B"/>
    <w:rsid w:val="00C3189B"/>
    <w:rsid w:val="00C33AFD"/>
    <w:rsid w:val="00C34138"/>
    <w:rsid w:val="00C3690E"/>
    <w:rsid w:val="00C374FC"/>
    <w:rsid w:val="00C37EAE"/>
    <w:rsid w:val="00C4036F"/>
    <w:rsid w:val="00C41155"/>
    <w:rsid w:val="00C41415"/>
    <w:rsid w:val="00C419E5"/>
    <w:rsid w:val="00C42FD5"/>
    <w:rsid w:val="00C45219"/>
    <w:rsid w:val="00C4636C"/>
    <w:rsid w:val="00C4647F"/>
    <w:rsid w:val="00C46704"/>
    <w:rsid w:val="00C47029"/>
    <w:rsid w:val="00C51323"/>
    <w:rsid w:val="00C51792"/>
    <w:rsid w:val="00C5224E"/>
    <w:rsid w:val="00C550F5"/>
    <w:rsid w:val="00C55856"/>
    <w:rsid w:val="00C6056B"/>
    <w:rsid w:val="00C60605"/>
    <w:rsid w:val="00C60674"/>
    <w:rsid w:val="00C60708"/>
    <w:rsid w:val="00C636C7"/>
    <w:rsid w:val="00C639A9"/>
    <w:rsid w:val="00C65AC1"/>
    <w:rsid w:val="00C677CE"/>
    <w:rsid w:val="00C702B7"/>
    <w:rsid w:val="00C725E0"/>
    <w:rsid w:val="00C741B4"/>
    <w:rsid w:val="00C74C64"/>
    <w:rsid w:val="00C77950"/>
    <w:rsid w:val="00C77DDF"/>
    <w:rsid w:val="00C81A5B"/>
    <w:rsid w:val="00C82904"/>
    <w:rsid w:val="00C83AC1"/>
    <w:rsid w:val="00C86B28"/>
    <w:rsid w:val="00C86C77"/>
    <w:rsid w:val="00C87BD9"/>
    <w:rsid w:val="00C87C8B"/>
    <w:rsid w:val="00C87EB0"/>
    <w:rsid w:val="00C909A4"/>
    <w:rsid w:val="00C91417"/>
    <w:rsid w:val="00C91F14"/>
    <w:rsid w:val="00C9601A"/>
    <w:rsid w:val="00C9652C"/>
    <w:rsid w:val="00C9722A"/>
    <w:rsid w:val="00C973BC"/>
    <w:rsid w:val="00CA036A"/>
    <w:rsid w:val="00CA0ACA"/>
    <w:rsid w:val="00CA342C"/>
    <w:rsid w:val="00CA6672"/>
    <w:rsid w:val="00CA6927"/>
    <w:rsid w:val="00CA7217"/>
    <w:rsid w:val="00CA7346"/>
    <w:rsid w:val="00CA755D"/>
    <w:rsid w:val="00CA7A11"/>
    <w:rsid w:val="00CB1321"/>
    <w:rsid w:val="00CB1820"/>
    <w:rsid w:val="00CB1895"/>
    <w:rsid w:val="00CB2DF0"/>
    <w:rsid w:val="00CB39BE"/>
    <w:rsid w:val="00CB5C26"/>
    <w:rsid w:val="00CB5E9F"/>
    <w:rsid w:val="00CC1302"/>
    <w:rsid w:val="00CC1FDB"/>
    <w:rsid w:val="00CC2DFF"/>
    <w:rsid w:val="00CC6762"/>
    <w:rsid w:val="00CC72A7"/>
    <w:rsid w:val="00CC72B3"/>
    <w:rsid w:val="00CC7D9F"/>
    <w:rsid w:val="00CD0672"/>
    <w:rsid w:val="00CD0952"/>
    <w:rsid w:val="00CD0C8D"/>
    <w:rsid w:val="00CD4678"/>
    <w:rsid w:val="00CD54CF"/>
    <w:rsid w:val="00CD77B3"/>
    <w:rsid w:val="00CE1093"/>
    <w:rsid w:val="00CE2A73"/>
    <w:rsid w:val="00CE2F25"/>
    <w:rsid w:val="00CE3E16"/>
    <w:rsid w:val="00CF20D8"/>
    <w:rsid w:val="00CF52E2"/>
    <w:rsid w:val="00CF5B85"/>
    <w:rsid w:val="00D00539"/>
    <w:rsid w:val="00D019D2"/>
    <w:rsid w:val="00D03940"/>
    <w:rsid w:val="00D05EC3"/>
    <w:rsid w:val="00D07843"/>
    <w:rsid w:val="00D079A6"/>
    <w:rsid w:val="00D11848"/>
    <w:rsid w:val="00D12172"/>
    <w:rsid w:val="00D12CCF"/>
    <w:rsid w:val="00D13EE7"/>
    <w:rsid w:val="00D14193"/>
    <w:rsid w:val="00D14AB2"/>
    <w:rsid w:val="00D14C07"/>
    <w:rsid w:val="00D17BAC"/>
    <w:rsid w:val="00D24654"/>
    <w:rsid w:val="00D27994"/>
    <w:rsid w:val="00D304DE"/>
    <w:rsid w:val="00D32A7B"/>
    <w:rsid w:val="00D34C79"/>
    <w:rsid w:val="00D351BE"/>
    <w:rsid w:val="00D36BF3"/>
    <w:rsid w:val="00D36C5A"/>
    <w:rsid w:val="00D415D4"/>
    <w:rsid w:val="00D41784"/>
    <w:rsid w:val="00D41DE5"/>
    <w:rsid w:val="00D42F2A"/>
    <w:rsid w:val="00D4407E"/>
    <w:rsid w:val="00D45ECB"/>
    <w:rsid w:val="00D47069"/>
    <w:rsid w:val="00D50586"/>
    <w:rsid w:val="00D54C65"/>
    <w:rsid w:val="00D565B3"/>
    <w:rsid w:val="00D567CA"/>
    <w:rsid w:val="00D571AD"/>
    <w:rsid w:val="00D6103D"/>
    <w:rsid w:val="00D6142A"/>
    <w:rsid w:val="00D617F5"/>
    <w:rsid w:val="00D61A0A"/>
    <w:rsid w:val="00D625C2"/>
    <w:rsid w:val="00D635BF"/>
    <w:rsid w:val="00D64C98"/>
    <w:rsid w:val="00D64DD8"/>
    <w:rsid w:val="00D65B06"/>
    <w:rsid w:val="00D65B19"/>
    <w:rsid w:val="00D671DD"/>
    <w:rsid w:val="00D67E7B"/>
    <w:rsid w:val="00D7000B"/>
    <w:rsid w:val="00D71B03"/>
    <w:rsid w:val="00D73467"/>
    <w:rsid w:val="00D7355C"/>
    <w:rsid w:val="00D7363B"/>
    <w:rsid w:val="00D74687"/>
    <w:rsid w:val="00D771D3"/>
    <w:rsid w:val="00D7769E"/>
    <w:rsid w:val="00D77A16"/>
    <w:rsid w:val="00D77A72"/>
    <w:rsid w:val="00D80E6E"/>
    <w:rsid w:val="00D81FB4"/>
    <w:rsid w:val="00D83336"/>
    <w:rsid w:val="00D8338F"/>
    <w:rsid w:val="00D84AC8"/>
    <w:rsid w:val="00D85C7C"/>
    <w:rsid w:val="00D86090"/>
    <w:rsid w:val="00D86820"/>
    <w:rsid w:val="00D86FCF"/>
    <w:rsid w:val="00D87D9A"/>
    <w:rsid w:val="00D90F7D"/>
    <w:rsid w:val="00D912D5"/>
    <w:rsid w:val="00D9170F"/>
    <w:rsid w:val="00D931F8"/>
    <w:rsid w:val="00D944B0"/>
    <w:rsid w:val="00D94811"/>
    <w:rsid w:val="00D95DBC"/>
    <w:rsid w:val="00DA0DCA"/>
    <w:rsid w:val="00DA367F"/>
    <w:rsid w:val="00DA59E0"/>
    <w:rsid w:val="00DA6287"/>
    <w:rsid w:val="00DB0EEC"/>
    <w:rsid w:val="00DB242A"/>
    <w:rsid w:val="00DB34B0"/>
    <w:rsid w:val="00DB498F"/>
    <w:rsid w:val="00DB519C"/>
    <w:rsid w:val="00DB6498"/>
    <w:rsid w:val="00DB66FA"/>
    <w:rsid w:val="00DB7A2C"/>
    <w:rsid w:val="00DB7D37"/>
    <w:rsid w:val="00DC0396"/>
    <w:rsid w:val="00DC13EC"/>
    <w:rsid w:val="00DC1AEB"/>
    <w:rsid w:val="00DC51F6"/>
    <w:rsid w:val="00DC5A72"/>
    <w:rsid w:val="00DD060A"/>
    <w:rsid w:val="00DD1B6A"/>
    <w:rsid w:val="00DD455A"/>
    <w:rsid w:val="00DD6398"/>
    <w:rsid w:val="00DD72BC"/>
    <w:rsid w:val="00DE03DF"/>
    <w:rsid w:val="00DE173A"/>
    <w:rsid w:val="00DE2AEC"/>
    <w:rsid w:val="00DE472B"/>
    <w:rsid w:val="00DE5349"/>
    <w:rsid w:val="00DE6536"/>
    <w:rsid w:val="00DF06F1"/>
    <w:rsid w:val="00DF33FC"/>
    <w:rsid w:val="00DF4D1B"/>
    <w:rsid w:val="00DF740E"/>
    <w:rsid w:val="00E05637"/>
    <w:rsid w:val="00E0685C"/>
    <w:rsid w:val="00E07BD1"/>
    <w:rsid w:val="00E10A17"/>
    <w:rsid w:val="00E11BD9"/>
    <w:rsid w:val="00E11D7D"/>
    <w:rsid w:val="00E12966"/>
    <w:rsid w:val="00E137DF"/>
    <w:rsid w:val="00E13ECF"/>
    <w:rsid w:val="00E14031"/>
    <w:rsid w:val="00E14DCD"/>
    <w:rsid w:val="00E15089"/>
    <w:rsid w:val="00E17D6F"/>
    <w:rsid w:val="00E17E1E"/>
    <w:rsid w:val="00E204D0"/>
    <w:rsid w:val="00E2124F"/>
    <w:rsid w:val="00E219B1"/>
    <w:rsid w:val="00E22508"/>
    <w:rsid w:val="00E229E1"/>
    <w:rsid w:val="00E24EE1"/>
    <w:rsid w:val="00E25045"/>
    <w:rsid w:val="00E254F1"/>
    <w:rsid w:val="00E25850"/>
    <w:rsid w:val="00E25C2F"/>
    <w:rsid w:val="00E2721C"/>
    <w:rsid w:val="00E27C45"/>
    <w:rsid w:val="00E3148E"/>
    <w:rsid w:val="00E3165B"/>
    <w:rsid w:val="00E3178C"/>
    <w:rsid w:val="00E31A8F"/>
    <w:rsid w:val="00E3468A"/>
    <w:rsid w:val="00E347BF"/>
    <w:rsid w:val="00E34A5C"/>
    <w:rsid w:val="00E34B70"/>
    <w:rsid w:val="00E36630"/>
    <w:rsid w:val="00E37661"/>
    <w:rsid w:val="00E376E3"/>
    <w:rsid w:val="00E41E6F"/>
    <w:rsid w:val="00E42155"/>
    <w:rsid w:val="00E45124"/>
    <w:rsid w:val="00E45A97"/>
    <w:rsid w:val="00E464C7"/>
    <w:rsid w:val="00E477C6"/>
    <w:rsid w:val="00E50930"/>
    <w:rsid w:val="00E50DB7"/>
    <w:rsid w:val="00E528EE"/>
    <w:rsid w:val="00E5514C"/>
    <w:rsid w:val="00E55656"/>
    <w:rsid w:val="00E557CA"/>
    <w:rsid w:val="00E6062B"/>
    <w:rsid w:val="00E60A06"/>
    <w:rsid w:val="00E61360"/>
    <w:rsid w:val="00E6542A"/>
    <w:rsid w:val="00E6687D"/>
    <w:rsid w:val="00E70C97"/>
    <w:rsid w:val="00E71859"/>
    <w:rsid w:val="00E72161"/>
    <w:rsid w:val="00E724B0"/>
    <w:rsid w:val="00E73AB5"/>
    <w:rsid w:val="00E73C87"/>
    <w:rsid w:val="00E74667"/>
    <w:rsid w:val="00E74CD7"/>
    <w:rsid w:val="00E757F9"/>
    <w:rsid w:val="00E75EF5"/>
    <w:rsid w:val="00E8051B"/>
    <w:rsid w:val="00E80FB7"/>
    <w:rsid w:val="00E81153"/>
    <w:rsid w:val="00E818B8"/>
    <w:rsid w:val="00E85772"/>
    <w:rsid w:val="00E86370"/>
    <w:rsid w:val="00E86D4F"/>
    <w:rsid w:val="00E8788E"/>
    <w:rsid w:val="00E87F96"/>
    <w:rsid w:val="00E90A14"/>
    <w:rsid w:val="00E90B35"/>
    <w:rsid w:val="00E90E4A"/>
    <w:rsid w:val="00E93702"/>
    <w:rsid w:val="00E93757"/>
    <w:rsid w:val="00E9670B"/>
    <w:rsid w:val="00E97A0E"/>
    <w:rsid w:val="00E97A2E"/>
    <w:rsid w:val="00E97D08"/>
    <w:rsid w:val="00EA202E"/>
    <w:rsid w:val="00EA39E8"/>
    <w:rsid w:val="00EA56CB"/>
    <w:rsid w:val="00EA6049"/>
    <w:rsid w:val="00EA62F9"/>
    <w:rsid w:val="00EA6449"/>
    <w:rsid w:val="00EB25EC"/>
    <w:rsid w:val="00EB2F53"/>
    <w:rsid w:val="00EB34E2"/>
    <w:rsid w:val="00EB3533"/>
    <w:rsid w:val="00EB3688"/>
    <w:rsid w:val="00EB4A4C"/>
    <w:rsid w:val="00EB6334"/>
    <w:rsid w:val="00EB7895"/>
    <w:rsid w:val="00EC2C00"/>
    <w:rsid w:val="00EC75CB"/>
    <w:rsid w:val="00EC786A"/>
    <w:rsid w:val="00ED0BE8"/>
    <w:rsid w:val="00ED12B2"/>
    <w:rsid w:val="00ED1B6B"/>
    <w:rsid w:val="00ED37DC"/>
    <w:rsid w:val="00ED3F1C"/>
    <w:rsid w:val="00ED6164"/>
    <w:rsid w:val="00EE066D"/>
    <w:rsid w:val="00EE19AF"/>
    <w:rsid w:val="00EE1AB1"/>
    <w:rsid w:val="00EE3F84"/>
    <w:rsid w:val="00EE5888"/>
    <w:rsid w:val="00EE5938"/>
    <w:rsid w:val="00EF082D"/>
    <w:rsid w:val="00EF6538"/>
    <w:rsid w:val="00EF67D2"/>
    <w:rsid w:val="00F0046A"/>
    <w:rsid w:val="00F004C3"/>
    <w:rsid w:val="00F00844"/>
    <w:rsid w:val="00F02210"/>
    <w:rsid w:val="00F03A2A"/>
    <w:rsid w:val="00F03D23"/>
    <w:rsid w:val="00F0431B"/>
    <w:rsid w:val="00F0476E"/>
    <w:rsid w:val="00F05474"/>
    <w:rsid w:val="00F06B91"/>
    <w:rsid w:val="00F12A1B"/>
    <w:rsid w:val="00F1407C"/>
    <w:rsid w:val="00F21C4D"/>
    <w:rsid w:val="00F230E5"/>
    <w:rsid w:val="00F2337A"/>
    <w:rsid w:val="00F2343C"/>
    <w:rsid w:val="00F24BA2"/>
    <w:rsid w:val="00F268DA"/>
    <w:rsid w:val="00F26F9B"/>
    <w:rsid w:val="00F27D7C"/>
    <w:rsid w:val="00F30EBD"/>
    <w:rsid w:val="00F32C3C"/>
    <w:rsid w:val="00F355EB"/>
    <w:rsid w:val="00F36378"/>
    <w:rsid w:val="00F41EB5"/>
    <w:rsid w:val="00F43F6E"/>
    <w:rsid w:val="00F447CD"/>
    <w:rsid w:val="00F45BC9"/>
    <w:rsid w:val="00F46E00"/>
    <w:rsid w:val="00F472DD"/>
    <w:rsid w:val="00F472EE"/>
    <w:rsid w:val="00F5065B"/>
    <w:rsid w:val="00F5153C"/>
    <w:rsid w:val="00F52C39"/>
    <w:rsid w:val="00F5423E"/>
    <w:rsid w:val="00F55BBB"/>
    <w:rsid w:val="00F56181"/>
    <w:rsid w:val="00F56430"/>
    <w:rsid w:val="00F566EE"/>
    <w:rsid w:val="00F56797"/>
    <w:rsid w:val="00F56D08"/>
    <w:rsid w:val="00F56FC6"/>
    <w:rsid w:val="00F577BC"/>
    <w:rsid w:val="00F60777"/>
    <w:rsid w:val="00F6227C"/>
    <w:rsid w:val="00F630C1"/>
    <w:rsid w:val="00F63A5E"/>
    <w:rsid w:val="00F64073"/>
    <w:rsid w:val="00F65080"/>
    <w:rsid w:val="00F6579E"/>
    <w:rsid w:val="00F667A9"/>
    <w:rsid w:val="00F66857"/>
    <w:rsid w:val="00F66EA4"/>
    <w:rsid w:val="00F70ACE"/>
    <w:rsid w:val="00F71142"/>
    <w:rsid w:val="00F715E2"/>
    <w:rsid w:val="00F7203F"/>
    <w:rsid w:val="00F73AAE"/>
    <w:rsid w:val="00F74C2D"/>
    <w:rsid w:val="00F755F0"/>
    <w:rsid w:val="00F7648B"/>
    <w:rsid w:val="00F77766"/>
    <w:rsid w:val="00F8045E"/>
    <w:rsid w:val="00F81801"/>
    <w:rsid w:val="00F81810"/>
    <w:rsid w:val="00F81DA0"/>
    <w:rsid w:val="00F82A05"/>
    <w:rsid w:val="00F82BE2"/>
    <w:rsid w:val="00F836D6"/>
    <w:rsid w:val="00F83D0B"/>
    <w:rsid w:val="00F84DB1"/>
    <w:rsid w:val="00F85C7C"/>
    <w:rsid w:val="00F877D6"/>
    <w:rsid w:val="00F87B18"/>
    <w:rsid w:val="00F87D18"/>
    <w:rsid w:val="00F90C2A"/>
    <w:rsid w:val="00F9392C"/>
    <w:rsid w:val="00F9406A"/>
    <w:rsid w:val="00F95700"/>
    <w:rsid w:val="00F968E6"/>
    <w:rsid w:val="00F97951"/>
    <w:rsid w:val="00FA1BFB"/>
    <w:rsid w:val="00FA32E9"/>
    <w:rsid w:val="00FA5B65"/>
    <w:rsid w:val="00FA7976"/>
    <w:rsid w:val="00FA79F4"/>
    <w:rsid w:val="00FB1C02"/>
    <w:rsid w:val="00FB29D6"/>
    <w:rsid w:val="00FB2F68"/>
    <w:rsid w:val="00FB30B1"/>
    <w:rsid w:val="00FB3AE5"/>
    <w:rsid w:val="00FB671F"/>
    <w:rsid w:val="00FB7173"/>
    <w:rsid w:val="00FC093D"/>
    <w:rsid w:val="00FC09FB"/>
    <w:rsid w:val="00FC0B4A"/>
    <w:rsid w:val="00FC332C"/>
    <w:rsid w:val="00FC36D8"/>
    <w:rsid w:val="00FC50C5"/>
    <w:rsid w:val="00FC5F99"/>
    <w:rsid w:val="00FD1C77"/>
    <w:rsid w:val="00FD3D1E"/>
    <w:rsid w:val="00FD5718"/>
    <w:rsid w:val="00FD5731"/>
    <w:rsid w:val="00FD5D8A"/>
    <w:rsid w:val="00FD6A01"/>
    <w:rsid w:val="00FD78D5"/>
    <w:rsid w:val="00FD7C45"/>
    <w:rsid w:val="00FD7E0A"/>
    <w:rsid w:val="00FE0165"/>
    <w:rsid w:val="00FE16B5"/>
    <w:rsid w:val="00FE1865"/>
    <w:rsid w:val="00FE2443"/>
    <w:rsid w:val="00FE35FE"/>
    <w:rsid w:val="00FE3C50"/>
    <w:rsid w:val="00FE41E8"/>
    <w:rsid w:val="00FE46CE"/>
    <w:rsid w:val="00FE65F6"/>
    <w:rsid w:val="00FF025A"/>
    <w:rsid w:val="00FF0478"/>
    <w:rsid w:val="00FF0CED"/>
    <w:rsid w:val="00FF16B4"/>
    <w:rsid w:val="00FF2262"/>
    <w:rsid w:val="00FF4974"/>
    <w:rsid w:val="00FF4E1F"/>
    <w:rsid w:val="00FF5545"/>
    <w:rsid w:val="00FF5697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D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C8D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46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46DD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646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46DD"/>
    <w:rPr>
      <w:sz w:val="24"/>
      <w:szCs w:val="24"/>
      <w:lang w:val="en-US" w:eastAsia="en-US" w:bidi="ar-SA"/>
    </w:rPr>
  </w:style>
  <w:style w:type="character" w:styleId="Hyperlink">
    <w:name w:val="Hyperlink"/>
    <w:unhideWhenUsed/>
    <w:rsid w:val="004646D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32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uiPriority w:val="59"/>
    <w:rsid w:val="00632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632D58"/>
    <w:rPr>
      <w:sz w:val="24"/>
      <w:szCs w:val="24"/>
    </w:rPr>
  </w:style>
  <w:style w:type="paragraph" w:styleId="NormalWeb">
    <w:name w:val="Normal (Web)"/>
    <w:basedOn w:val="Normal"/>
    <w:uiPriority w:val="99"/>
    <w:rsid w:val="00632D58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632D5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rmal-c-c0">
    <w:name w:val="normal-c-c0"/>
    <w:rsid w:val="00632D58"/>
    <w:rPr>
      <w:rFonts w:ascii="Times New Roman" w:hAnsi="Times New Roman" w:cs="Times New Roman" w:hint="default"/>
    </w:rPr>
  </w:style>
  <w:style w:type="character" w:styleId="PageNumber">
    <w:name w:val="page number"/>
    <w:basedOn w:val="DefaultParagraphFont"/>
    <w:rsid w:val="00CC72B3"/>
  </w:style>
  <w:style w:type="paragraph" w:styleId="BalloonText">
    <w:name w:val="Balloon Text"/>
    <w:basedOn w:val="Normal"/>
    <w:link w:val="BalloonTextChar"/>
    <w:rsid w:val="002736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7368D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rsid w:val="00DD060A"/>
    <w:rPr>
      <w:rFonts w:ascii="Courier New" w:hAnsi="Courier New" w:cs="Courier New"/>
    </w:rPr>
  </w:style>
  <w:style w:type="character" w:styleId="Strong">
    <w:name w:val="Strong"/>
    <w:uiPriority w:val="22"/>
    <w:qFormat/>
    <w:rsid w:val="00446D94"/>
    <w:rPr>
      <w:b/>
      <w:bCs/>
    </w:rPr>
  </w:style>
  <w:style w:type="character" w:customStyle="1" w:styleId="apple-converted-space">
    <w:name w:val="apple-converted-space"/>
    <w:basedOn w:val="DefaultParagraphFont"/>
    <w:rsid w:val="00742949"/>
  </w:style>
  <w:style w:type="character" w:customStyle="1" w:styleId="textexposedshow">
    <w:name w:val="textexposedshow"/>
    <w:basedOn w:val="DefaultParagraphFont"/>
    <w:rsid w:val="00313347"/>
  </w:style>
  <w:style w:type="character" w:customStyle="1" w:styleId="Heading1Char">
    <w:name w:val="Heading 1 Char"/>
    <w:basedOn w:val="DefaultParagraphFont"/>
    <w:link w:val="Heading1"/>
    <w:rsid w:val="00435C8D"/>
    <w:rPr>
      <w:sz w:val="28"/>
    </w:rPr>
  </w:style>
  <w:style w:type="paragraph" w:styleId="BodyText">
    <w:name w:val="Body Text"/>
    <w:basedOn w:val="Normal"/>
    <w:link w:val="BodyTextChar"/>
    <w:unhideWhenUsed/>
    <w:rsid w:val="00435C8D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35C8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zvjestaj_o_radu_za_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2D72F-5980-45B8-8D65-0E72DC28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izvjestaj_o_radu_za_2014</Template>
  <TotalTime>9</TotalTime>
  <Pages>1</Pages>
  <Words>9145</Words>
  <Characters>52128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IZVJEŠTAJ O RADU</vt:lpstr>
    </vt:vector>
  </TitlesOfParts>
  <Company>Hewlett-Packard Company</Company>
  <LinksUpToDate>false</LinksUpToDate>
  <CharactersWithSpaces>61151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RADU</dc:title>
  <dc:creator>User</dc:creator>
  <cp:lastModifiedBy>sjelic</cp:lastModifiedBy>
  <cp:revision>8</cp:revision>
  <cp:lastPrinted>2018-09-26T08:25:00Z</cp:lastPrinted>
  <dcterms:created xsi:type="dcterms:W3CDTF">2018-09-18T13:53:00Z</dcterms:created>
  <dcterms:modified xsi:type="dcterms:W3CDTF">2018-09-27T13:31:00Z</dcterms:modified>
</cp:coreProperties>
</file>